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0024D" w14:textId="77777777" w:rsidR="00A671C9" w:rsidRDefault="00A671C9" w:rsidP="0016678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</w:t>
      </w:r>
    </w:p>
    <w:p w14:paraId="42C4FC2B" w14:textId="77777777" w:rsidR="00A671C9" w:rsidRDefault="00A671C9" w:rsidP="0016678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проведении городского конкурса</w:t>
      </w:r>
    </w:p>
    <w:p w14:paraId="1A0AE04E" w14:textId="3077CD8A" w:rsidR="00A671C9" w:rsidRDefault="00C74092" w:rsidP="0016678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«Лучший п</w:t>
      </w:r>
      <w:r w:rsidR="00A671C9">
        <w:rPr>
          <w:bCs/>
          <w:sz w:val="28"/>
          <w:szCs w:val="28"/>
        </w:rPr>
        <w:t>редприниматель года</w:t>
      </w:r>
      <w:r w:rsidR="00411930">
        <w:rPr>
          <w:bCs/>
          <w:sz w:val="28"/>
          <w:szCs w:val="28"/>
        </w:rPr>
        <w:t xml:space="preserve"> в ХМАО-Югре</w:t>
      </w:r>
      <w:r w:rsidR="00A671C9">
        <w:rPr>
          <w:bCs/>
          <w:sz w:val="28"/>
          <w:szCs w:val="28"/>
        </w:rPr>
        <w:t>»</w:t>
      </w:r>
    </w:p>
    <w:p w14:paraId="2E4BCC48" w14:textId="77777777" w:rsidR="00A671C9" w:rsidRDefault="00A671C9" w:rsidP="0016678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(далее </w:t>
      </w:r>
      <w:r w:rsidR="0016678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Положение)</w:t>
      </w:r>
    </w:p>
    <w:p w14:paraId="2CE8A59F" w14:textId="77777777" w:rsidR="00A671C9" w:rsidRPr="00034162" w:rsidRDefault="00A671C9" w:rsidP="00A671C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42698D4" w14:textId="77777777" w:rsidR="00A671C9" w:rsidRPr="00034162" w:rsidRDefault="00166783" w:rsidP="00A671C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Par32"/>
      <w:bookmarkEnd w:id="0"/>
      <w:r>
        <w:rPr>
          <w:sz w:val="28"/>
          <w:szCs w:val="28"/>
        </w:rPr>
        <w:t>I.</w:t>
      </w:r>
      <w:r w:rsidR="00987C02">
        <w:rPr>
          <w:sz w:val="28"/>
          <w:szCs w:val="28"/>
        </w:rPr>
        <w:t xml:space="preserve"> </w:t>
      </w:r>
      <w:r w:rsidR="00A671C9" w:rsidRPr="00034162">
        <w:rPr>
          <w:sz w:val="28"/>
          <w:szCs w:val="28"/>
        </w:rPr>
        <w:t>Общие положения</w:t>
      </w:r>
    </w:p>
    <w:p w14:paraId="07C1F594" w14:textId="710ABFDE" w:rsidR="00A671C9" w:rsidRPr="00034162" w:rsidRDefault="0030156C" w:rsidP="00166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E506A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конкурс «Лучший п</w:t>
      </w:r>
      <w:r w:rsidR="00A671C9">
        <w:rPr>
          <w:sz w:val="28"/>
          <w:szCs w:val="28"/>
        </w:rPr>
        <w:t>редприниматель года</w:t>
      </w:r>
      <w:r w:rsidR="008E506A">
        <w:rPr>
          <w:sz w:val="28"/>
          <w:szCs w:val="28"/>
        </w:rPr>
        <w:t xml:space="preserve"> в ХМАО-Югре</w:t>
      </w:r>
      <w:r w:rsidR="00A671C9">
        <w:rPr>
          <w:sz w:val="28"/>
          <w:szCs w:val="28"/>
        </w:rPr>
        <w:t>»</w:t>
      </w:r>
      <w:r w:rsidR="00A671C9" w:rsidRPr="00034162">
        <w:rPr>
          <w:sz w:val="28"/>
          <w:szCs w:val="28"/>
        </w:rPr>
        <w:t xml:space="preserve"> (далее - конкурс) проводится среди субъектов малого и среднего предпринимательства</w:t>
      </w:r>
      <w:r w:rsidR="008E506A">
        <w:rPr>
          <w:sz w:val="28"/>
          <w:szCs w:val="28"/>
        </w:rPr>
        <w:t>, а также самозанятых в муниципалитетах округа</w:t>
      </w:r>
      <w:r w:rsidR="00A671C9" w:rsidRPr="00034162">
        <w:rPr>
          <w:sz w:val="28"/>
          <w:szCs w:val="28"/>
        </w:rPr>
        <w:t>.</w:t>
      </w:r>
    </w:p>
    <w:p w14:paraId="36F6EC48" w14:textId="359BE153" w:rsidR="00A671C9" w:rsidRDefault="00A671C9" w:rsidP="00A408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E506A">
        <w:rPr>
          <w:sz w:val="28"/>
          <w:szCs w:val="28"/>
        </w:rPr>
        <w:t xml:space="preserve">Итоговый </w:t>
      </w:r>
      <w:r w:rsidRPr="00034162">
        <w:rPr>
          <w:sz w:val="28"/>
          <w:szCs w:val="28"/>
        </w:rPr>
        <w:t xml:space="preserve">Конкурс проводится в городе </w:t>
      </w:r>
      <w:r w:rsidR="008E506A">
        <w:rPr>
          <w:sz w:val="28"/>
          <w:szCs w:val="28"/>
        </w:rPr>
        <w:t>Югорске</w:t>
      </w:r>
      <w:r w:rsidRPr="00034162">
        <w:rPr>
          <w:sz w:val="28"/>
          <w:szCs w:val="28"/>
        </w:rPr>
        <w:t xml:space="preserve"> </w:t>
      </w:r>
      <w:r w:rsidR="00A4088B">
        <w:rPr>
          <w:sz w:val="28"/>
          <w:szCs w:val="28"/>
        </w:rPr>
        <w:t>в целях</w:t>
      </w:r>
      <w:r w:rsidR="00371A18">
        <w:rPr>
          <w:sz w:val="28"/>
          <w:szCs w:val="28"/>
        </w:rPr>
        <w:t xml:space="preserve"> </w:t>
      </w:r>
      <w:r w:rsidR="00371A18" w:rsidRPr="00371A18">
        <w:rPr>
          <w:sz w:val="28"/>
          <w:szCs w:val="28"/>
        </w:rPr>
        <w:t xml:space="preserve">реализации мероприятий </w:t>
      </w:r>
      <w:r w:rsidR="008E506A">
        <w:rPr>
          <w:sz w:val="28"/>
          <w:szCs w:val="28"/>
        </w:rPr>
        <w:t>в рамках федерального партийного проекта «</w:t>
      </w:r>
      <w:r w:rsidR="003D7A96">
        <w:rPr>
          <w:sz w:val="28"/>
          <w:szCs w:val="28"/>
        </w:rPr>
        <w:t>Предпринимательство</w:t>
      </w:r>
      <w:r w:rsidR="008E506A">
        <w:rPr>
          <w:sz w:val="28"/>
          <w:szCs w:val="28"/>
        </w:rPr>
        <w:t>»</w:t>
      </w:r>
      <w:r w:rsidR="00371A18" w:rsidRPr="00371A18">
        <w:rPr>
          <w:sz w:val="28"/>
          <w:szCs w:val="28"/>
        </w:rPr>
        <w:t xml:space="preserve"> </w:t>
      </w:r>
      <w:r w:rsidR="008E506A">
        <w:rPr>
          <w:sz w:val="28"/>
          <w:szCs w:val="28"/>
        </w:rPr>
        <w:t>для</w:t>
      </w:r>
      <w:r w:rsidR="00371A18" w:rsidRPr="00371A18">
        <w:rPr>
          <w:sz w:val="28"/>
          <w:szCs w:val="28"/>
        </w:rPr>
        <w:t xml:space="preserve"> достижени</w:t>
      </w:r>
      <w:r w:rsidR="008E506A">
        <w:rPr>
          <w:sz w:val="28"/>
          <w:szCs w:val="28"/>
        </w:rPr>
        <w:t>й</w:t>
      </w:r>
      <w:r w:rsidR="00371A18" w:rsidRPr="00371A18">
        <w:rPr>
          <w:sz w:val="28"/>
          <w:szCs w:val="28"/>
        </w:rPr>
        <w:t xml:space="preserve"> целей национального проекта «Малое и среднее предпринимательство и поддержка индивидуальной </w:t>
      </w:r>
      <w:r w:rsidR="00A4088B">
        <w:rPr>
          <w:sz w:val="28"/>
          <w:szCs w:val="28"/>
        </w:rPr>
        <w:t>п</w:t>
      </w:r>
      <w:r w:rsidR="00863F2A">
        <w:rPr>
          <w:sz w:val="28"/>
          <w:szCs w:val="28"/>
        </w:rPr>
        <w:t>редпринимательской инициативы»</w:t>
      </w:r>
      <w:r w:rsidR="00E87313">
        <w:rPr>
          <w:sz w:val="28"/>
          <w:szCs w:val="28"/>
        </w:rPr>
        <w:t>,</w:t>
      </w:r>
      <w:r w:rsidR="00A4088B">
        <w:rPr>
          <w:sz w:val="28"/>
          <w:szCs w:val="28"/>
        </w:rPr>
        <w:t xml:space="preserve"> </w:t>
      </w:r>
      <w:r w:rsidR="00371A18" w:rsidRPr="00371A18">
        <w:rPr>
          <w:sz w:val="28"/>
          <w:szCs w:val="28"/>
        </w:rPr>
        <w:t xml:space="preserve">формирования положительного образа предпринимательства среди населения </w:t>
      </w:r>
      <w:r w:rsidR="008E506A">
        <w:rPr>
          <w:sz w:val="28"/>
          <w:szCs w:val="28"/>
        </w:rPr>
        <w:t>городов округа</w:t>
      </w:r>
      <w:r w:rsidR="00371A18" w:rsidRPr="00371A18">
        <w:rPr>
          <w:sz w:val="28"/>
          <w:szCs w:val="28"/>
        </w:rPr>
        <w:t xml:space="preserve">, </w:t>
      </w:r>
      <w:r w:rsidR="008D3F09">
        <w:rPr>
          <w:sz w:val="28"/>
          <w:szCs w:val="28"/>
        </w:rPr>
        <w:t>вовлечения</w:t>
      </w:r>
      <w:r w:rsidR="00371A18" w:rsidRPr="00371A18">
        <w:rPr>
          <w:sz w:val="28"/>
          <w:szCs w:val="28"/>
        </w:rPr>
        <w:t xml:space="preserve"> различных категорий граждан, включая самозанятых, в сектор малого и среднего предпринимательства, в том числе создание новых субъектов малого</w:t>
      </w:r>
      <w:r w:rsidR="00371A18">
        <w:rPr>
          <w:sz w:val="28"/>
          <w:szCs w:val="28"/>
        </w:rPr>
        <w:t xml:space="preserve"> и среднего предпринимательства</w:t>
      </w:r>
      <w:r w:rsidR="00863F2A">
        <w:rPr>
          <w:sz w:val="28"/>
          <w:szCs w:val="28"/>
        </w:rPr>
        <w:t xml:space="preserve">, </w:t>
      </w:r>
      <w:r w:rsidR="00863F2A" w:rsidRPr="00863F2A">
        <w:rPr>
          <w:sz w:val="28"/>
          <w:szCs w:val="28"/>
        </w:rPr>
        <w:t>выя</w:t>
      </w:r>
      <w:r w:rsidR="00863F2A">
        <w:rPr>
          <w:sz w:val="28"/>
          <w:szCs w:val="28"/>
        </w:rPr>
        <w:t>вления</w:t>
      </w:r>
      <w:r w:rsidR="00863F2A" w:rsidRPr="00863F2A">
        <w:rPr>
          <w:sz w:val="28"/>
          <w:szCs w:val="28"/>
        </w:rPr>
        <w:t xml:space="preserve"> по и</w:t>
      </w:r>
      <w:r w:rsidR="00863F2A">
        <w:rPr>
          <w:sz w:val="28"/>
          <w:szCs w:val="28"/>
        </w:rPr>
        <w:t>тогам проведения конкурса лучших субъектов</w:t>
      </w:r>
      <w:r w:rsidR="00863F2A" w:rsidRPr="00863F2A">
        <w:rPr>
          <w:sz w:val="28"/>
          <w:szCs w:val="28"/>
        </w:rPr>
        <w:t xml:space="preserve"> малого и среднего предпринимательства в соответствующих номинациях.</w:t>
      </w:r>
    </w:p>
    <w:p w14:paraId="39D364DE" w14:textId="77777777" w:rsidR="00A671C9" w:rsidRPr="00034162" w:rsidRDefault="00A671C9" w:rsidP="00166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034162">
        <w:rPr>
          <w:sz w:val="28"/>
          <w:szCs w:val="28"/>
        </w:rPr>
        <w:t xml:space="preserve">Положение определяет </w:t>
      </w:r>
      <w:r w:rsidR="00863F2A">
        <w:rPr>
          <w:sz w:val="28"/>
          <w:szCs w:val="28"/>
        </w:rPr>
        <w:t xml:space="preserve">общие положения </w:t>
      </w:r>
      <w:r w:rsidR="00A4088B">
        <w:rPr>
          <w:sz w:val="28"/>
          <w:szCs w:val="28"/>
        </w:rPr>
        <w:t>конкурса</w:t>
      </w:r>
      <w:r w:rsidRPr="00034162">
        <w:rPr>
          <w:sz w:val="28"/>
          <w:szCs w:val="28"/>
        </w:rPr>
        <w:t xml:space="preserve">, порядок проведения </w:t>
      </w:r>
      <w:r w:rsidR="008270B0">
        <w:rPr>
          <w:sz w:val="28"/>
          <w:szCs w:val="28"/>
        </w:rPr>
        <w:t xml:space="preserve">конкурса, </w:t>
      </w:r>
      <w:r w:rsidR="00A4088B">
        <w:rPr>
          <w:sz w:val="28"/>
          <w:szCs w:val="28"/>
        </w:rPr>
        <w:t>критерии</w:t>
      </w:r>
      <w:r w:rsidR="008270B0">
        <w:rPr>
          <w:sz w:val="28"/>
          <w:szCs w:val="28"/>
        </w:rPr>
        <w:t xml:space="preserve"> определения победителей</w:t>
      </w:r>
      <w:r w:rsidR="00987C02">
        <w:rPr>
          <w:sz w:val="28"/>
          <w:szCs w:val="28"/>
        </w:rPr>
        <w:t xml:space="preserve"> конкурса</w:t>
      </w:r>
      <w:r w:rsidR="008270B0">
        <w:rPr>
          <w:sz w:val="28"/>
          <w:szCs w:val="28"/>
        </w:rPr>
        <w:t xml:space="preserve">, </w:t>
      </w:r>
      <w:r w:rsidR="008D3F09">
        <w:rPr>
          <w:sz w:val="28"/>
          <w:szCs w:val="28"/>
        </w:rPr>
        <w:t>финансирование конкурса</w:t>
      </w:r>
      <w:r w:rsidRPr="00034162">
        <w:rPr>
          <w:sz w:val="28"/>
          <w:szCs w:val="28"/>
        </w:rPr>
        <w:t>.</w:t>
      </w:r>
    </w:p>
    <w:p w14:paraId="7DD162E6" w14:textId="33761885" w:rsidR="00A671C9" w:rsidRPr="00034162" w:rsidRDefault="00A671C9" w:rsidP="00166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034162">
        <w:rPr>
          <w:sz w:val="28"/>
          <w:szCs w:val="28"/>
        </w:rPr>
        <w:t xml:space="preserve">Органом, </w:t>
      </w:r>
      <w:r w:rsidR="005646B7">
        <w:rPr>
          <w:sz w:val="28"/>
          <w:szCs w:val="28"/>
        </w:rPr>
        <w:t>ответственным за</w:t>
      </w:r>
      <w:r w:rsidRPr="00034162">
        <w:rPr>
          <w:sz w:val="28"/>
          <w:szCs w:val="28"/>
        </w:rPr>
        <w:t xml:space="preserve"> </w:t>
      </w:r>
      <w:r w:rsidR="008270B0">
        <w:rPr>
          <w:sz w:val="28"/>
          <w:szCs w:val="28"/>
        </w:rPr>
        <w:t>проведение</w:t>
      </w:r>
      <w:r w:rsidRPr="00034162">
        <w:rPr>
          <w:sz w:val="28"/>
          <w:szCs w:val="28"/>
        </w:rPr>
        <w:t xml:space="preserve"> конкурса, является </w:t>
      </w:r>
      <w:r w:rsidR="008E506A">
        <w:rPr>
          <w:sz w:val="28"/>
          <w:szCs w:val="28"/>
        </w:rPr>
        <w:t xml:space="preserve">Местное отделение Партии </w:t>
      </w:r>
      <w:r w:rsidR="008E506A" w:rsidRPr="008E506A">
        <w:rPr>
          <w:b/>
          <w:bCs/>
          <w:sz w:val="28"/>
          <w:szCs w:val="28"/>
        </w:rPr>
        <w:t>«ЕДИНАЯ РОССИЯ»</w:t>
      </w:r>
      <w:r w:rsidR="008E506A">
        <w:rPr>
          <w:sz w:val="28"/>
          <w:szCs w:val="28"/>
        </w:rPr>
        <w:t xml:space="preserve"> города Югорск</w:t>
      </w:r>
      <w:r w:rsidR="00C964D5">
        <w:rPr>
          <w:sz w:val="28"/>
          <w:szCs w:val="28"/>
        </w:rPr>
        <w:t xml:space="preserve"> (далее – </w:t>
      </w:r>
      <w:r w:rsidR="008E506A">
        <w:rPr>
          <w:sz w:val="28"/>
          <w:szCs w:val="28"/>
        </w:rPr>
        <w:t>МО</w:t>
      </w:r>
      <w:r w:rsidR="00C964D5">
        <w:rPr>
          <w:sz w:val="28"/>
          <w:szCs w:val="28"/>
        </w:rPr>
        <w:t>)</w:t>
      </w:r>
      <w:r w:rsidRPr="00034162">
        <w:rPr>
          <w:sz w:val="28"/>
          <w:szCs w:val="28"/>
        </w:rPr>
        <w:t>.</w:t>
      </w:r>
    </w:p>
    <w:p w14:paraId="64CC11FB" w14:textId="2B8AAAF8" w:rsidR="00A671C9" w:rsidRDefault="00A671C9" w:rsidP="00166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8E506A">
        <w:rPr>
          <w:sz w:val="28"/>
          <w:szCs w:val="28"/>
        </w:rPr>
        <w:t>МО</w:t>
      </w:r>
      <w:r w:rsidRPr="00034162">
        <w:rPr>
          <w:sz w:val="28"/>
          <w:szCs w:val="28"/>
        </w:rPr>
        <w:t xml:space="preserve"> может привлекать для орг</w:t>
      </w:r>
      <w:r>
        <w:rPr>
          <w:sz w:val="28"/>
          <w:szCs w:val="28"/>
        </w:rPr>
        <w:t xml:space="preserve">анизации и проведения </w:t>
      </w:r>
      <w:r w:rsidR="0030156C">
        <w:rPr>
          <w:sz w:val="28"/>
          <w:szCs w:val="28"/>
        </w:rPr>
        <w:t xml:space="preserve">конкурса </w:t>
      </w:r>
      <w:r w:rsidRPr="00034162">
        <w:rPr>
          <w:sz w:val="28"/>
          <w:szCs w:val="28"/>
        </w:rPr>
        <w:t xml:space="preserve"> сторонние организации  в соответствии с Федеральным законом от 05.04.2013 </w:t>
      </w:r>
      <w:r>
        <w:rPr>
          <w:sz w:val="28"/>
          <w:szCs w:val="28"/>
        </w:rPr>
        <w:t>№</w:t>
      </w:r>
      <w:r w:rsidRPr="00034162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нужд».</w:t>
      </w:r>
    </w:p>
    <w:p w14:paraId="03DAB0EA" w14:textId="77777777" w:rsidR="00B57A53" w:rsidRDefault="00B57A53" w:rsidP="00863F2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1" w:name="Par40"/>
      <w:bookmarkEnd w:id="1"/>
    </w:p>
    <w:p w14:paraId="77C1B59B" w14:textId="77777777" w:rsidR="004A1551" w:rsidRDefault="00767570" w:rsidP="00987C0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68"/>
      <w:bookmarkEnd w:id="2"/>
      <w:r>
        <w:rPr>
          <w:sz w:val="28"/>
          <w:szCs w:val="28"/>
        </w:rPr>
        <w:t>I</w:t>
      </w:r>
      <w:r w:rsidR="00863F2A">
        <w:rPr>
          <w:sz w:val="28"/>
          <w:szCs w:val="28"/>
          <w:lang w:val="en-US"/>
        </w:rPr>
        <w:t>I</w:t>
      </w:r>
      <w:r w:rsidR="00A671C9">
        <w:rPr>
          <w:sz w:val="28"/>
          <w:szCs w:val="28"/>
        </w:rPr>
        <w:t>.</w:t>
      </w:r>
      <w:r w:rsidR="00987C02">
        <w:rPr>
          <w:sz w:val="28"/>
          <w:szCs w:val="28"/>
        </w:rPr>
        <w:t xml:space="preserve"> </w:t>
      </w:r>
      <w:r w:rsidR="00A671C9" w:rsidRPr="00034162">
        <w:rPr>
          <w:sz w:val="28"/>
          <w:szCs w:val="28"/>
        </w:rPr>
        <w:t>Порядок проведения конкурса</w:t>
      </w:r>
    </w:p>
    <w:p w14:paraId="5D60E8C7" w14:textId="21344E22" w:rsidR="004A1551" w:rsidRDefault="00863F2A" w:rsidP="00881B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E87313">
        <w:rPr>
          <w:sz w:val="28"/>
          <w:szCs w:val="28"/>
        </w:rPr>
        <w:t>.1</w:t>
      </w:r>
      <w:r w:rsidR="004A1551" w:rsidRPr="004A1551">
        <w:rPr>
          <w:sz w:val="28"/>
          <w:szCs w:val="28"/>
        </w:rPr>
        <w:t>.</w:t>
      </w:r>
      <w:r w:rsidR="004A1551" w:rsidRPr="004A1551">
        <w:t xml:space="preserve"> </w:t>
      </w:r>
      <w:r w:rsidR="004A1551" w:rsidRPr="004A1551">
        <w:rPr>
          <w:sz w:val="28"/>
          <w:szCs w:val="28"/>
        </w:rPr>
        <w:t xml:space="preserve">В конкурсе могут принимать участие юридические лица и </w:t>
      </w:r>
      <w:r w:rsidR="00A4088B">
        <w:rPr>
          <w:sz w:val="28"/>
          <w:szCs w:val="28"/>
        </w:rPr>
        <w:t>и</w:t>
      </w:r>
      <w:r w:rsidR="004A1551" w:rsidRPr="004A1551">
        <w:rPr>
          <w:sz w:val="28"/>
          <w:szCs w:val="28"/>
        </w:rPr>
        <w:t xml:space="preserve">ндивидуальные предприниматели, </w:t>
      </w:r>
      <w:r w:rsidR="00FF3C9D">
        <w:rPr>
          <w:sz w:val="28"/>
          <w:szCs w:val="28"/>
        </w:rPr>
        <w:t xml:space="preserve">самозанятые </w:t>
      </w:r>
      <w:r w:rsidR="004A1551" w:rsidRPr="004A1551">
        <w:rPr>
          <w:sz w:val="28"/>
          <w:szCs w:val="28"/>
        </w:rPr>
        <w:t>зарегистрированные и осуществляющие предпринимательскую деятельность на территории город</w:t>
      </w:r>
      <w:r w:rsidR="00FF3C9D">
        <w:rPr>
          <w:sz w:val="28"/>
          <w:szCs w:val="28"/>
        </w:rPr>
        <w:t>ов</w:t>
      </w:r>
      <w:r w:rsidR="004A1551" w:rsidRPr="004A1551">
        <w:rPr>
          <w:sz w:val="28"/>
          <w:szCs w:val="28"/>
        </w:rPr>
        <w:t xml:space="preserve"> Ханты-Мансийск</w:t>
      </w:r>
      <w:r w:rsidR="00FF3C9D">
        <w:rPr>
          <w:sz w:val="28"/>
          <w:szCs w:val="28"/>
        </w:rPr>
        <w:t>ого автономного округа-Югры.</w:t>
      </w:r>
    </w:p>
    <w:p w14:paraId="69CF02AA" w14:textId="77777777" w:rsidR="004A1551" w:rsidRPr="004A1551" w:rsidRDefault="00863F2A" w:rsidP="00881B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E87313">
        <w:rPr>
          <w:sz w:val="28"/>
          <w:szCs w:val="28"/>
        </w:rPr>
        <w:t>.2</w:t>
      </w:r>
      <w:r w:rsidR="004A1551">
        <w:rPr>
          <w:sz w:val="28"/>
          <w:szCs w:val="28"/>
        </w:rPr>
        <w:t>.</w:t>
      </w:r>
      <w:r w:rsidR="004A1551" w:rsidRPr="004A1551">
        <w:rPr>
          <w:sz w:val="28"/>
          <w:szCs w:val="28"/>
        </w:rPr>
        <w:t>Осно</w:t>
      </w:r>
      <w:r w:rsidR="009A2FAC">
        <w:rPr>
          <w:sz w:val="28"/>
          <w:szCs w:val="28"/>
        </w:rPr>
        <w:t>вные требования к участнику</w:t>
      </w:r>
      <w:r w:rsidR="004A1551" w:rsidRPr="004A1551">
        <w:rPr>
          <w:sz w:val="28"/>
          <w:szCs w:val="28"/>
        </w:rPr>
        <w:t xml:space="preserve"> конкурса:</w:t>
      </w:r>
    </w:p>
    <w:p w14:paraId="45A634EF" w14:textId="77777777" w:rsidR="004A1551" w:rsidRPr="004A1551" w:rsidRDefault="004A1551" w:rsidP="00881B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1551">
        <w:rPr>
          <w:sz w:val="28"/>
          <w:szCs w:val="28"/>
        </w:rPr>
        <w:t xml:space="preserve">не находится в реестре дисквалифицированных лиц федеральной налоговой службы (субъект </w:t>
      </w:r>
      <w:r w:rsidR="00881BBA">
        <w:rPr>
          <w:sz w:val="28"/>
          <w:szCs w:val="28"/>
        </w:rPr>
        <w:t xml:space="preserve">не </w:t>
      </w:r>
      <w:r w:rsidRPr="004A1551">
        <w:rPr>
          <w:sz w:val="28"/>
          <w:szCs w:val="28"/>
        </w:rPr>
        <w:t>лишен права заниматься определенными видами деятельности в течение установленного срока);</w:t>
      </w:r>
    </w:p>
    <w:p w14:paraId="1449945C" w14:textId="77777777" w:rsidR="00DF02B0" w:rsidRPr="004A1551" w:rsidRDefault="004A1551" w:rsidP="00DF02B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1551">
        <w:rPr>
          <w:sz w:val="28"/>
          <w:szCs w:val="28"/>
        </w:rPr>
        <w:t>не введена процедура банкротства;</w:t>
      </w:r>
    </w:p>
    <w:p w14:paraId="65CD5799" w14:textId="77777777" w:rsidR="004A1551" w:rsidRPr="004A1551" w:rsidRDefault="004A1551" w:rsidP="00881B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1551">
        <w:rPr>
          <w:sz w:val="28"/>
          <w:szCs w:val="28"/>
        </w:rPr>
        <w:t>не находится в процессе реорганизации или ликвидации (для юридических лиц);</w:t>
      </w:r>
    </w:p>
    <w:p w14:paraId="11A6820B" w14:textId="77777777" w:rsidR="00A4088B" w:rsidRDefault="004A1551" w:rsidP="00881B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1551">
        <w:rPr>
          <w:sz w:val="28"/>
          <w:szCs w:val="28"/>
        </w:rPr>
        <w:t>деятельность не приостановлена</w:t>
      </w:r>
      <w:r w:rsidR="00A4088B">
        <w:rPr>
          <w:sz w:val="28"/>
          <w:szCs w:val="28"/>
        </w:rPr>
        <w:t xml:space="preserve"> в соответствии с действующим законодательством;</w:t>
      </w:r>
    </w:p>
    <w:p w14:paraId="3BD7A455" w14:textId="77777777" w:rsidR="004A1551" w:rsidRPr="004A1551" w:rsidRDefault="00A4088B" w:rsidP="00881B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деятельность</w:t>
      </w:r>
      <w:r w:rsidR="00C1337F">
        <w:rPr>
          <w:sz w:val="28"/>
          <w:szCs w:val="28"/>
        </w:rPr>
        <w:t xml:space="preserve"> не прекращена</w:t>
      </w:r>
      <w:r w:rsidR="004A1551" w:rsidRPr="004A1551">
        <w:rPr>
          <w:sz w:val="28"/>
          <w:szCs w:val="28"/>
        </w:rPr>
        <w:t xml:space="preserve"> в соответствии с действующим законодательством  (для индивидуальных предпринимателей);</w:t>
      </w:r>
    </w:p>
    <w:p w14:paraId="5AC81D87" w14:textId="77777777" w:rsidR="004A1551" w:rsidRDefault="004A1551" w:rsidP="00881B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1551">
        <w:rPr>
          <w:sz w:val="28"/>
          <w:szCs w:val="28"/>
        </w:rPr>
        <w:t>не внесен в Реес</w:t>
      </w:r>
      <w:r w:rsidR="00DF02B0">
        <w:rPr>
          <w:sz w:val="28"/>
          <w:szCs w:val="28"/>
        </w:rPr>
        <w:t>тр недобросовестных поставщиков;</w:t>
      </w:r>
    </w:p>
    <w:p w14:paraId="4A21BD47" w14:textId="77777777" w:rsidR="00EA76AA" w:rsidRDefault="00BC0814" w:rsidP="00E8731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B4594">
        <w:rPr>
          <w:sz w:val="28"/>
          <w:szCs w:val="28"/>
        </w:rPr>
        <w:lastRenderedPageBreak/>
        <w:t xml:space="preserve">не имеющие просроченной задолженности по возврату </w:t>
      </w:r>
      <w:r w:rsidR="001944F6" w:rsidRPr="007B4594">
        <w:rPr>
          <w:sz w:val="28"/>
          <w:szCs w:val="28"/>
        </w:rPr>
        <w:t xml:space="preserve">денежных средств </w:t>
      </w:r>
      <w:r w:rsidRPr="007B4594">
        <w:rPr>
          <w:sz w:val="28"/>
          <w:szCs w:val="28"/>
        </w:rPr>
        <w:t>в бюджет города Ханты-Мансийска</w:t>
      </w:r>
      <w:r w:rsidR="001944F6" w:rsidRPr="007B4594">
        <w:rPr>
          <w:sz w:val="28"/>
          <w:szCs w:val="28"/>
        </w:rPr>
        <w:t xml:space="preserve"> субсидий, бюджетных инвестиций, представленных в соответствии с правовыми актами, и иной просроченной задолженности перед бюджетом города Ханты-Мансийска.</w:t>
      </w:r>
    </w:p>
    <w:p w14:paraId="0B672297" w14:textId="77777777" w:rsidR="00A671C9" w:rsidRPr="00034162" w:rsidRDefault="00863F2A" w:rsidP="004A15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7313">
        <w:rPr>
          <w:sz w:val="28"/>
          <w:szCs w:val="28"/>
        </w:rPr>
        <w:t>.3</w:t>
      </w:r>
      <w:r w:rsidR="00881BBA">
        <w:rPr>
          <w:sz w:val="28"/>
          <w:szCs w:val="28"/>
        </w:rPr>
        <w:t>.</w:t>
      </w:r>
      <w:r w:rsidR="00A671C9">
        <w:rPr>
          <w:sz w:val="28"/>
          <w:szCs w:val="28"/>
        </w:rPr>
        <w:t>Конкурс проводится в 3</w:t>
      </w:r>
      <w:r w:rsidR="00A671C9" w:rsidRPr="00034162">
        <w:rPr>
          <w:sz w:val="28"/>
          <w:szCs w:val="28"/>
        </w:rPr>
        <w:t xml:space="preserve"> этапа:</w:t>
      </w:r>
    </w:p>
    <w:p w14:paraId="0EA6AD83" w14:textId="301FA660" w:rsidR="00A671C9" w:rsidRDefault="00863F2A" w:rsidP="004A15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3732">
        <w:rPr>
          <w:sz w:val="28"/>
          <w:szCs w:val="28"/>
        </w:rPr>
        <w:t>.</w:t>
      </w:r>
      <w:r w:rsidR="00E87313">
        <w:rPr>
          <w:sz w:val="28"/>
          <w:szCs w:val="28"/>
        </w:rPr>
        <w:t>3</w:t>
      </w:r>
      <w:r w:rsidR="00881BBA">
        <w:rPr>
          <w:sz w:val="28"/>
          <w:szCs w:val="28"/>
        </w:rPr>
        <w:t>.</w:t>
      </w:r>
      <w:r w:rsidR="004E3732">
        <w:rPr>
          <w:sz w:val="28"/>
          <w:szCs w:val="28"/>
        </w:rPr>
        <w:t>1</w:t>
      </w:r>
      <w:r w:rsidR="00C3500E">
        <w:rPr>
          <w:sz w:val="28"/>
          <w:szCs w:val="28"/>
        </w:rPr>
        <w:t>.</w:t>
      </w:r>
      <w:r w:rsidR="00A671C9" w:rsidRPr="00034162">
        <w:rPr>
          <w:sz w:val="28"/>
          <w:szCs w:val="28"/>
        </w:rPr>
        <w:t>Первый этап - привлечение субъектов малого и среднего предпринимательства</w:t>
      </w:r>
      <w:r w:rsidR="00B038C4">
        <w:rPr>
          <w:sz w:val="28"/>
          <w:szCs w:val="28"/>
        </w:rPr>
        <w:t>, а также самозанятых</w:t>
      </w:r>
      <w:r w:rsidR="00A671C9" w:rsidRPr="00034162">
        <w:rPr>
          <w:sz w:val="28"/>
          <w:szCs w:val="28"/>
        </w:rPr>
        <w:t xml:space="preserve"> для участия в конкурсе</w:t>
      </w:r>
      <w:r w:rsidR="00B038C4">
        <w:rPr>
          <w:sz w:val="28"/>
          <w:szCs w:val="28"/>
        </w:rPr>
        <w:t xml:space="preserve"> в период с </w:t>
      </w:r>
      <w:r w:rsidR="00D868E0">
        <w:rPr>
          <w:sz w:val="28"/>
          <w:szCs w:val="28"/>
        </w:rPr>
        <w:t>24 апреля по 15 мая</w:t>
      </w:r>
      <w:r w:rsidR="00A671C9" w:rsidRPr="00034162">
        <w:rPr>
          <w:sz w:val="28"/>
          <w:szCs w:val="28"/>
        </w:rPr>
        <w:t>;</w:t>
      </w:r>
    </w:p>
    <w:p w14:paraId="2B5B25FA" w14:textId="7860A39A" w:rsidR="00EA76AA" w:rsidRDefault="00D868E0" w:rsidP="004A15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Кураторы партийного проекта</w:t>
      </w:r>
      <w:r w:rsidR="00EA76AA">
        <w:rPr>
          <w:sz w:val="28"/>
          <w:szCs w:val="28"/>
        </w:rPr>
        <w:t xml:space="preserve">: </w:t>
      </w:r>
    </w:p>
    <w:p w14:paraId="62CCA1D0" w14:textId="797BB6C3" w:rsidR="00604F52" w:rsidRDefault="00881BBA" w:rsidP="004A15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размеща</w:t>
      </w:r>
      <w:r w:rsidR="00D868E0">
        <w:rPr>
          <w:sz w:val="28"/>
          <w:szCs w:val="28"/>
        </w:rPr>
        <w:t>ют</w:t>
      </w:r>
      <w:r>
        <w:rPr>
          <w:sz w:val="28"/>
          <w:szCs w:val="28"/>
        </w:rPr>
        <w:t xml:space="preserve"> информацию</w:t>
      </w:r>
      <w:r w:rsidR="00604F52" w:rsidRPr="00604F52">
        <w:rPr>
          <w:sz w:val="28"/>
          <w:szCs w:val="28"/>
        </w:rPr>
        <w:t xml:space="preserve"> о проведении конкурса на Официальн</w:t>
      </w:r>
      <w:r w:rsidR="00D868E0">
        <w:rPr>
          <w:sz w:val="28"/>
          <w:szCs w:val="28"/>
        </w:rPr>
        <w:t xml:space="preserve">ых </w:t>
      </w:r>
      <w:r w:rsidR="00604F52" w:rsidRPr="00604F52">
        <w:rPr>
          <w:sz w:val="28"/>
          <w:szCs w:val="28"/>
        </w:rPr>
        <w:t>информационн</w:t>
      </w:r>
      <w:r w:rsidR="00D868E0">
        <w:rPr>
          <w:sz w:val="28"/>
          <w:szCs w:val="28"/>
        </w:rPr>
        <w:t>ых</w:t>
      </w:r>
      <w:r w:rsidR="00604F52" w:rsidRPr="00604F52">
        <w:rPr>
          <w:sz w:val="28"/>
          <w:szCs w:val="28"/>
        </w:rPr>
        <w:t xml:space="preserve"> портал</w:t>
      </w:r>
      <w:r w:rsidR="00D868E0">
        <w:rPr>
          <w:sz w:val="28"/>
          <w:szCs w:val="28"/>
        </w:rPr>
        <w:t>ах</w:t>
      </w:r>
      <w:r w:rsidR="00604F52" w:rsidRPr="00604F52">
        <w:rPr>
          <w:sz w:val="28"/>
          <w:szCs w:val="28"/>
        </w:rPr>
        <w:t xml:space="preserve"> органов местного самоуправления</w:t>
      </w:r>
      <w:r w:rsidR="00D868E0">
        <w:rPr>
          <w:sz w:val="28"/>
          <w:szCs w:val="28"/>
        </w:rPr>
        <w:t>, социальных сетях</w:t>
      </w:r>
      <w:r w:rsidR="00604F52" w:rsidRPr="00604F52">
        <w:rPr>
          <w:sz w:val="28"/>
          <w:szCs w:val="28"/>
        </w:rPr>
        <w:t>;</w:t>
      </w:r>
    </w:p>
    <w:p w14:paraId="5F689907" w14:textId="2F7638BE" w:rsidR="00EB30FF" w:rsidRPr="00CF4CA5" w:rsidRDefault="00881BBA" w:rsidP="00CF4C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</w:t>
      </w:r>
      <w:r w:rsidR="00D868E0">
        <w:rPr>
          <w:sz w:val="28"/>
          <w:szCs w:val="28"/>
        </w:rPr>
        <w:t>ю</w:t>
      </w:r>
      <w:r>
        <w:rPr>
          <w:sz w:val="28"/>
          <w:szCs w:val="28"/>
        </w:rPr>
        <w:t xml:space="preserve">т </w:t>
      </w:r>
      <w:r w:rsidR="00604F52" w:rsidRPr="00604F52">
        <w:rPr>
          <w:sz w:val="28"/>
          <w:szCs w:val="28"/>
        </w:rPr>
        <w:t>прием анкет-заявок на участие в конкурсе по форме согласно пр</w:t>
      </w:r>
      <w:r w:rsidR="004E3732">
        <w:rPr>
          <w:sz w:val="28"/>
          <w:szCs w:val="28"/>
        </w:rPr>
        <w:t>иложению к настоящему Положению</w:t>
      </w:r>
      <w:r w:rsidR="00CF4CA5" w:rsidRPr="0068253A">
        <w:rPr>
          <w:sz w:val="28"/>
          <w:szCs w:val="28"/>
        </w:rPr>
        <w:t>;</w:t>
      </w:r>
    </w:p>
    <w:p w14:paraId="4AC39408" w14:textId="77777777" w:rsidR="00BC0814" w:rsidRPr="0068253A" w:rsidRDefault="00D2278A" w:rsidP="00D227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53A">
        <w:rPr>
          <w:sz w:val="28"/>
          <w:szCs w:val="28"/>
        </w:rPr>
        <w:t>получает сведения</w:t>
      </w:r>
      <w:r w:rsidR="001944F6" w:rsidRPr="0068253A">
        <w:rPr>
          <w:sz w:val="28"/>
          <w:szCs w:val="28"/>
        </w:rPr>
        <w:t xml:space="preserve"> </w:t>
      </w:r>
      <w:r w:rsidR="007B4594">
        <w:rPr>
          <w:sz w:val="28"/>
          <w:szCs w:val="28"/>
        </w:rPr>
        <w:t xml:space="preserve">об участниках конкурса </w:t>
      </w:r>
      <w:r w:rsidR="001944F6" w:rsidRPr="0068253A">
        <w:rPr>
          <w:sz w:val="28"/>
          <w:szCs w:val="28"/>
        </w:rPr>
        <w:t xml:space="preserve">из </w:t>
      </w:r>
      <w:r w:rsidR="0068253A" w:rsidRPr="0068253A">
        <w:rPr>
          <w:sz w:val="28"/>
          <w:szCs w:val="28"/>
        </w:rPr>
        <w:t xml:space="preserve">открытых источников </w:t>
      </w:r>
      <w:r w:rsidR="001944F6" w:rsidRPr="0068253A">
        <w:rPr>
          <w:sz w:val="28"/>
          <w:szCs w:val="28"/>
        </w:rPr>
        <w:t>информационно-телекоммуникационной сети «Интернет»</w:t>
      </w:r>
      <w:r w:rsidR="00BC0814" w:rsidRPr="0068253A">
        <w:rPr>
          <w:sz w:val="28"/>
          <w:szCs w:val="28"/>
        </w:rPr>
        <w:t>:</w:t>
      </w:r>
    </w:p>
    <w:p w14:paraId="4C12E5BA" w14:textId="77777777" w:rsidR="00D2278A" w:rsidRPr="0068253A" w:rsidRDefault="00D2278A" w:rsidP="00D227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53A">
        <w:rPr>
          <w:sz w:val="28"/>
          <w:szCs w:val="28"/>
        </w:rPr>
        <w:t>о государственной регистрации индивидуальных предпринимателей и юридических лиц на официальном сайте Федеральной налоговой службы Российской Федерации;</w:t>
      </w:r>
    </w:p>
    <w:p w14:paraId="0C03DCDA" w14:textId="77777777" w:rsidR="00E45B0B" w:rsidRPr="0068253A" w:rsidRDefault="00E45B0B" w:rsidP="00D227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53A">
        <w:rPr>
          <w:sz w:val="28"/>
          <w:szCs w:val="28"/>
        </w:rPr>
        <w:t xml:space="preserve">о наличии </w:t>
      </w:r>
      <w:r w:rsidR="00241B89" w:rsidRPr="0068253A">
        <w:rPr>
          <w:sz w:val="28"/>
          <w:szCs w:val="28"/>
        </w:rPr>
        <w:t>(отсутствии) просроченной задолженности по возврату денежных средств в бюджет города Ханты-Мансийска субсидий, бюджетных инвестиций, представленных в соотве</w:t>
      </w:r>
      <w:r w:rsidR="0068253A">
        <w:rPr>
          <w:sz w:val="28"/>
          <w:szCs w:val="28"/>
        </w:rPr>
        <w:t>тствии с правовыми актами</w:t>
      </w:r>
      <w:r w:rsidR="00A4088B">
        <w:rPr>
          <w:sz w:val="28"/>
          <w:szCs w:val="28"/>
        </w:rPr>
        <w:t>,</w:t>
      </w:r>
      <w:r w:rsidR="00241B89" w:rsidRPr="0068253A">
        <w:rPr>
          <w:sz w:val="28"/>
          <w:szCs w:val="28"/>
        </w:rPr>
        <w:t xml:space="preserve"> и иной просроченной задолженности перед бюджетом города Ханты-Мансийска</w:t>
      </w:r>
      <w:r w:rsidRPr="0068253A">
        <w:rPr>
          <w:sz w:val="28"/>
          <w:szCs w:val="28"/>
        </w:rPr>
        <w:t>;</w:t>
      </w:r>
    </w:p>
    <w:p w14:paraId="0B3C473A" w14:textId="77777777" w:rsidR="00BC0814" w:rsidRPr="0068253A" w:rsidRDefault="00241B89" w:rsidP="00D227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53A">
        <w:rPr>
          <w:sz w:val="28"/>
          <w:szCs w:val="28"/>
        </w:rPr>
        <w:t xml:space="preserve">о наличии (отсутствии) </w:t>
      </w:r>
      <w:r w:rsidR="0068253A">
        <w:rPr>
          <w:sz w:val="28"/>
          <w:szCs w:val="28"/>
        </w:rPr>
        <w:t xml:space="preserve">информации о </w:t>
      </w:r>
      <w:r w:rsidRPr="0068253A">
        <w:rPr>
          <w:sz w:val="28"/>
          <w:szCs w:val="28"/>
        </w:rPr>
        <w:t>лишени</w:t>
      </w:r>
      <w:r w:rsidR="0068253A">
        <w:rPr>
          <w:sz w:val="28"/>
          <w:szCs w:val="28"/>
        </w:rPr>
        <w:t>и</w:t>
      </w:r>
      <w:r w:rsidRPr="0068253A">
        <w:rPr>
          <w:sz w:val="28"/>
          <w:szCs w:val="28"/>
        </w:rPr>
        <w:t xml:space="preserve"> права заниматься определенными видами деятельности (</w:t>
      </w:r>
      <w:r w:rsidR="00BC0814" w:rsidRPr="0068253A">
        <w:rPr>
          <w:sz w:val="28"/>
          <w:szCs w:val="28"/>
        </w:rPr>
        <w:t>реестр дисквалифицированных лиц федеральной налоговой службы);</w:t>
      </w:r>
    </w:p>
    <w:p w14:paraId="2285401B" w14:textId="77777777" w:rsidR="00BC0814" w:rsidRPr="0068253A" w:rsidRDefault="00241B89" w:rsidP="00D227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53A">
        <w:rPr>
          <w:sz w:val="28"/>
          <w:szCs w:val="28"/>
        </w:rPr>
        <w:t xml:space="preserve">о наличии (отсутствии) информации о </w:t>
      </w:r>
      <w:r w:rsidR="00A4088B">
        <w:rPr>
          <w:sz w:val="28"/>
          <w:szCs w:val="28"/>
        </w:rPr>
        <w:t>не</w:t>
      </w:r>
      <w:r w:rsidRPr="0068253A">
        <w:rPr>
          <w:sz w:val="28"/>
          <w:szCs w:val="28"/>
        </w:rPr>
        <w:t>добросовестности поставщика товаров, работ, услуг</w:t>
      </w:r>
      <w:r w:rsidR="00BC0814" w:rsidRPr="0068253A">
        <w:rPr>
          <w:sz w:val="28"/>
          <w:szCs w:val="28"/>
        </w:rPr>
        <w:t xml:space="preserve"> </w:t>
      </w:r>
      <w:r w:rsidRPr="0068253A">
        <w:rPr>
          <w:sz w:val="28"/>
          <w:szCs w:val="28"/>
        </w:rPr>
        <w:t>(</w:t>
      </w:r>
      <w:r w:rsidR="00BC0814" w:rsidRPr="0068253A">
        <w:rPr>
          <w:sz w:val="28"/>
          <w:szCs w:val="28"/>
        </w:rPr>
        <w:t>реестр недобросовестных поставщиков</w:t>
      </w:r>
      <w:r w:rsidRPr="0068253A">
        <w:rPr>
          <w:sz w:val="28"/>
          <w:szCs w:val="28"/>
        </w:rPr>
        <w:t>)</w:t>
      </w:r>
      <w:r w:rsidR="00BC0814" w:rsidRPr="0068253A">
        <w:rPr>
          <w:sz w:val="28"/>
          <w:szCs w:val="28"/>
        </w:rPr>
        <w:t>.</w:t>
      </w:r>
    </w:p>
    <w:p w14:paraId="6CF922F3" w14:textId="77777777" w:rsidR="00A671C9" w:rsidRPr="0068253A" w:rsidRDefault="00EB30FF" w:rsidP="00EB30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53A">
        <w:rPr>
          <w:sz w:val="28"/>
          <w:szCs w:val="28"/>
        </w:rPr>
        <w:t>Участник конкурса</w:t>
      </w:r>
      <w:r w:rsidR="00BC0814" w:rsidRPr="0068253A">
        <w:rPr>
          <w:sz w:val="28"/>
          <w:szCs w:val="28"/>
        </w:rPr>
        <w:t xml:space="preserve"> в</w:t>
      </w:r>
      <w:r w:rsidRPr="0068253A">
        <w:rPr>
          <w:sz w:val="28"/>
          <w:szCs w:val="28"/>
        </w:rPr>
        <w:t>праве</w:t>
      </w:r>
      <w:r w:rsidR="00B60989" w:rsidRPr="0068253A">
        <w:rPr>
          <w:sz w:val="28"/>
          <w:szCs w:val="28"/>
        </w:rPr>
        <w:t xml:space="preserve"> предоставить иные документы</w:t>
      </w:r>
      <w:r w:rsidR="00987C02">
        <w:rPr>
          <w:sz w:val="28"/>
          <w:szCs w:val="28"/>
        </w:rPr>
        <w:t>,</w:t>
      </w:r>
      <w:r w:rsidR="00B60989" w:rsidRPr="0068253A">
        <w:rPr>
          <w:sz w:val="28"/>
          <w:szCs w:val="28"/>
        </w:rPr>
        <w:t xml:space="preserve"> подтверждающие</w:t>
      </w:r>
      <w:r w:rsidR="00A4088B">
        <w:rPr>
          <w:sz w:val="28"/>
          <w:szCs w:val="28"/>
        </w:rPr>
        <w:t>,</w:t>
      </w:r>
      <w:r w:rsidR="00D2278A" w:rsidRPr="0068253A">
        <w:rPr>
          <w:sz w:val="28"/>
          <w:szCs w:val="28"/>
        </w:rPr>
        <w:t xml:space="preserve"> све</w:t>
      </w:r>
      <w:r w:rsidR="00BC0814" w:rsidRPr="0068253A">
        <w:rPr>
          <w:sz w:val="28"/>
          <w:szCs w:val="28"/>
        </w:rPr>
        <w:t>дения</w:t>
      </w:r>
      <w:r w:rsidR="007B4594">
        <w:rPr>
          <w:sz w:val="28"/>
          <w:szCs w:val="28"/>
        </w:rPr>
        <w:t>,</w:t>
      </w:r>
      <w:r w:rsidR="00BC0814" w:rsidRPr="0068253A">
        <w:rPr>
          <w:sz w:val="28"/>
          <w:szCs w:val="28"/>
        </w:rPr>
        <w:t xml:space="preserve"> указанные в анкете-заявке</w:t>
      </w:r>
      <w:r w:rsidR="00CC7C74">
        <w:rPr>
          <w:sz w:val="28"/>
          <w:szCs w:val="28"/>
        </w:rPr>
        <w:t xml:space="preserve"> на участие в конкурсе (далее - анкета-заявка)</w:t>
      </w:r>
      <w:r w:rsidR="00BC0814" w:rsidRPr="0068253A">
        <w:rPr>
          <w:sz w:val="28"/>
          <w:szCs w:val="28"/>
        </w:rPr>
        <w:t>.</w:t>
      </w:r>
    </w:p>
    <w:p w14:paraId="2CBEA7A2" w14:textId="77777777" w:rsidR="00A671C9" w:rsidRDefault="00BC0814" w:rsidP="004A15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53A">
        <w:rPr>
          <w:sz w:val="28"/>
          <w:szCs w:val="28"/>
        </w:rPr>
        <w:t xml:space="preserve">Анкета-заявка </w:t>
      </w:r>
      <w:r w:rsidR="00103569">
        <w:rPr>
          <w:sz w:val="28"/>
          <w:szCs w:val="28"/>
        </w:rPr>
        <w:t xml:space="preserve">предоставляется </w:t>
      </w:r>
      <w:r w:rsidR="00F76618">
        <w:rPr>
          <w:sz w:val="28"/>
          <w:szCs w:val="28"/>
        </w:rPr>
        <w:t>по форме согласно приложению к настоящему Положению.</w:t>
      </w:r>
      <w:r w:rsidR="00103569" w:rsidRPr="00103569">
        <w:rPr>
          <w:sz w:val="28"/>
          <w:szCs w:val="28"/>
        </w:rPr>
        <w:t xml:space="preserve"> </w:t>
      </w:r>
      <w:r w:rsidR="00103569" w:rsidRPr="0068253A">
        <w:rPr>
          <w:sz w:val="28"/>
          <w:szCs w:val="28"/>
        </w:rPr>
        <w:t>Анкета-заявка мож</w:t>
      </w:r>
      <w:r w:rsidR="00103569">
        <w:rPr>
          <w:sz w:val="28"/>
          <w:szCs w:val="28"/>
        </w:rPr>
        <w:t>ет быть предоставлена</w:t>
      </w:r>
      <w:r w:rsidR="00103569" w:rsidRPr="0068253A">
        <w:rPr>
          <w:sz w:val="28"/>
          <w:szCs w:val="28"/>
        </w:rPr>
        <w:t xml:space="preserve"> в нескольких номинациях</w:t>
      </w:r>
      <w:r w:rsidR="006A0EAE">
        <w:rPr>
          <w:sz w:val="28"/>
          <w:szCs w:val="28"/>
        </w:rPr>
        <w:t>.</w:t>
      </w:r>
    </w:p>
    <w:p w14:paraId="2931C64C" w14:textId="6407851C" w:rsidR="00863F2A" w:rsidRDefault="00863F2A" w:rsidP="004A15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номинаций утверждается решением конкурсной комиссии по подведению итогов городского конкурса «Лучший предприниматель года</w:t>
      </w:r>
      <w:r w:rsidR="00D868E0">
        <w:rPr>
          <w:sz w:val="28"/>
          <w:szCs w:val="28"/>
        </w:rPr>
        <w:t xml:space="preserve"> в ХМАО-Югре</w:t>
      </w:r>
      <w:r>
        <w:rPr>
          <w:sz w:val="28"/>
          <w:szCs w:val="28"/>
        </w:rPr>
        <w:t>» (далее – конкурсная комиссия).</w:t>
      </w:r>
    </w:p>
    <w:p w14:paraId="75912048" w14:textId="1B837DD1" w:rsidR="00B8701E" w:rsidRDefault="00863F2A" w:rsidP="004A15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500E">
        <w:rPr>
          <w:sz w:val="28"/>
          <w:szCs w:val="28"/>
        </w:rPr>
        <w:t>.</w:t>
      </w:r>
      <w:r w:rsidR="00E87313">
        <w:rPr>
          <w:sz w:val="28"/>
          <w:szCs w:val="28"/>
        </w:rPr>
        <w:t>3</w:t>
      </w:r>
      <w:r w:rsidR="0084407E">
        <w:rPr>
          <w:sz w:val="28"/>
          <w:szCs w:val="28"/>
        </w:rPr>
        <w:t>.</w:t>
      </w:r>
      <w:r w:rsidR="00C3500E">
        <w:rPr>
          <w:sz w:val="28"/>
          <w:szCs w:val="28"/>
        </w:rPr>
        <w:t>2.</w:t>
      </w:r>
      <w:r w:rsidR="00B8701E" w:rsidRPr="00B8701E">
        <w:rPr>
          <w:sz w:val="28"/>
          <w:szCs w:val="28"/>
        </w:rPr>
        <w:t xml:space="preserve">Второй этап - </w:t>
      </w:r>
      <w:r w:rsidR="00913C1C">
        <w:rPr>
          <w:sz w:val="28"/>
          <w:szCs w:val="28"/>
        </w:rPr>
        <w:t>заседания</w:t>
      </w:r>
      <w:r w:rsidR="00B8701E" w:rsidRPr="00B8701E">
        <w:rPr>
          <w:sz w:val="28"/>
          <w:szCs w:val="28"/>
        </w:rPr>
        <w:t xml:space="preserve"> конкурсной комиссии</w:t>
      </w:r>
      <w:r w:rsidR="00B8701E">
        <w:rPr>
          <w:sz w:val="28"/>
          <w:szCs w:val="28"/>
        </w:rPr>
        <w:t xml:space="preserve"> </w:t>
      </w:r>
      <w:r w:rsidR="00D868E0">
        <w:rPr>
          <w:sz w:val="28"/>
          <w:szCs w:val="28"/>
        </w:rPr>
        <w:t>в период с 15 по 19 мая</w:t>
      </w:r>
      <w:r w:rsidR="00B8701E">
        <w:rPr>
          <w:sz w:val="28"/>
          <w:szCs w:val="28"/>
        </w:rPr>
        <w:t>:</w:t>
      </w:r>
    </w:p>
    <w:p w14:paraId="5B905FB8" w14:textId="79540E5A" w:rsidR="003767A3" w:rsidRPr="0068253A" w:rsidRDefault="00A345D9" w:rsidP="004A15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Кураторы партийного проекта</w:t>
      </w:r>
      <w:r w:rsidR="00E6792E">
        <w:rPr>
          <w:sz w:val="28"/>
          <w:szCs w:val="28"/>
        </w:rPr>
        <w:t xml:space="preserve"> </w:t>
      </w:r>
      <w:r w:rsidR="00646F03" w:rsidRPr="00D84965">
        <w:rPr>
          <w:sz w:val="28"/>
          <w:szCs w:val="28"/>
        </w:rPr>
        <w:t xml:space="preserve">после принятия </w:t>
      </w:r>
      <w:r w:rsidR="00B04D1B" w:rsidRPr="00D84965">
        <w:rPr>
          <w:sz w:val="28"/>
          <w:szCs w:val="28"/>
        </w:rPr>
        <w:t>анкет-заявок</w:t>
      </w:r>
      <w:r w:rsidR="00B8701E" w:rsidRPr="00D84965">
        <w:rPr>
          <w:sz w:val="28"/>
          <w:szCs w:val="28"/>
        </w:rPr>
        <w:t xml:space="preserve"> </w:t>
      </w:r>
      <w:r w:rsidR="00646F03" w:rsidRPr="00D84965">
        <w:rPr>
          <w:sz w:val="28"/>
          <w:szCs w:val="28"/>
        </w:rPr>
        <w:t>и иных материалов</w:t>
      </w:r>
      <w:r w:rsidR="00BC0814" w:rsidRPr="00D84965">
        <w:rPr>
          <w:sz w:val="28"/>
          <w:szCs w:val="28"/>
        </w:rPr>
        <w:t xml:space="preserve">, </w:t>
      </w:r>
      <w:r w:rsidR="00BC0814" w:rsidRPr="0068253A">
        <w:rPr>
          <w:sz w:val="28"/>
          <w:szCs w:val="28"/>
        </w:rPr>
        <w:t>документов</w:t>
      </w:r>
      <w:r w:rsidR="00913C1C" w:rsidRPr="0068253A">
        <w:rPr>
          <w:sz w:val="28"/>
          <w:szCs w:val="28"/>
        </w:rPr>
        <w:t xml:space="preserve"> </w:t>
      </w:r>
      <w:r w:rsidR="00B8701E" w:rsidRPr="0068253A">
        <w:rPr>
          <w:sz w:val="28"/>
          <w:szCs w:val="28"/>
        </w:rPr>
        <w:t xml:space="preserve">участников конкурса </w:t>
      </w:r>
      <w:r w:rsidR="00646F03" w:rsidRPr="0068253A">
        <w:rPr>
          <w:sz w:val="28"/>
          <w:szCs w:val="28"/>
        </w:rPr>
        <w:t xml:space="preserve">предоставляет </w:t>
      </w:r>
      <w:r w:rsidR="00AD01C1" w:rsidRPr="0068253A">
        <w:rPr>
          <w:sz w:val="28"/>
          <w:szCs w:val="28"/>
        </w:rPr>
        <w:t xml:space="preserve">их </w:t>
      </w:r>
      <w:r w:rsidR="007B4594" w:rsidRPr="007B4594">
        <w:rPr>
          <w:sz w:val="28"/>
          <w:szCs w:val="28"/>
        </w:rPr>
        <w:t xml:space="preserve">по каждой номинации </w:t>
      </w:r>
      <w:r w:rsidR="00B8701E" w:rsidRPr="0068253A">
        <w:rPr>
          <w:sz w:val="28"/>
          <w:szCs w:val="28"/>
        </w:rPr>
        <w:t xml:space="preserve">конкурсной комиссии. </w:t>
      </w:r>
    </w:p>
    <w:p w14:paraId="4CB4EF88" w14:textId="05FDEEFE" w:rsidR="00863F2A" w:rsidRPr="007B4594" w:rsidRDefault="007B4594" w:rsidP="007B45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594">
        <w:rPr>
          <w:sz w:val="28"/>
          <w:szCs w:val="28"/>
        </w:rPr>
        <w:t xml:space="preserve">Конкурсная комиссия состоит из председателя, секретаря конкурсной комиссии и </w:t>
      </w:r>
      <w:r w:rsidR="00E87313">
        <w:rPr>
          <w:sz w:val="28"/>
          <w:szCs w:val="28"/>
        </w:rPr>
        <w:t xml:space="preserve">иных членов конкурсной комиссии, </w:t>
      </w:r>
      <w:r w:rsidR="00863F2A">
        <w:rPr>
          <w:sz w:val="28"/>
          <w:szCs w:val="28"/>
        </w:rPr>
        <w:t xml:space="preserve">состав </w:t>
      </w:r>
      <w:r w:rsidR="00E87313">
        <w:rPr>
          <w:sz w:val="28"/>
          <w:szCs w:val="28"/>
        </w:rPr>
        <w:t xml:space="preserve">которой </w:t>
      </w:r>
      <w:r w:rsidR="00863F2A">
        <w:rPr>
          <w:sz w:val="28"/>
          <w:szCs w:val="28"/>
        </w:rPr>
        <w:t xml:space="preserve">утверждается </w:t>
      </w:r>
      <w:r w:rsidR="00E6792E">
        <w:rPr>
          <w:sz w:val="28"/>
          <w:szCs w:val="28"/>
        </w:rPr>
        <w:t>организационным собранием по проведению конкурса</w:t>
      </w:r>
      <w:r w:rsidR="00863F2A">
        <w:rPr>
          <w:sz w:val="28"/>
          <w:szCs w:val="28"/>
        </w:rPr>
        <w:t>.</w:t>
      </w:r>
    </w:p>
    <w:p w14:paraId="54561E81" w14:textId="1295BB5B" w:rsidR="007B4594" w:rsidRPr="007B4594" w:rsidRDefault="007B4594" w:rsidP="007B45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594">
        <w:rPr>
          <w:sz w:val="28"/>
          <w:szCs w:val="28"/>
        </w:rPr>
        <w:t>Заседание конкурсной комиссии проводит председатель</w:t>
      </w:r>
      <w:r w:rsidR="00E6792E">
        <w:rPr>
          <w:sz w:val="28"/>
          <w:szCs w:val="28"/>
        </w:rPr>
        <w:t>.</w:t>
      </w:r>
    </w:p>
    <w:p w14:paraId="06DD1C80" w14:textId="77777777" w:rsidR="007B4594" w:rsidRPr="007B4594" w:rsidRDefault="007B4594" w:rsidP="007B45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594">
        <w:rPr>
          <w:sz w:val="28"/>
          <w:szCs w:val="28"/>
        </w:rPr>
        <w:t xml:space="preserve">Организационную и техническую работу конкурсной комиссии, в том </w:t>
      </w:r>
      <w:r w:rsidRPr="007B4594">
        <w:rPr>
          <w:sz w:val="28"/>
          <w:szCs w:val="28"/>
        </w:rPr>
        <w:lastRenderedPageBreak/>
        <w:t>числе ведение протокола заседания конкурсной комиссии, осуществляет секретарь конкурсной комиссии.</w:t>
      </w:r>
    </w:p>
    <w:p w14:paraId="6B9B019C" w14:textId="77777777" w:rsidR="007B4594" w:rsidRPr="007B4594" w:rsidRDefault="007B4594" w:rsidP="007B45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594">
        <w:rPr>
          <w:sz w:val="28"/>
          <w:szCs w:val="28"/>
        </w:rPr>
        <w:t>Заседание конкурсной комиссии считается правомочным, если на нем присутствует более половины ее членов от списочного состава конкурсной комиссии.</w:t>
      </w:r>
    </w:p>
    <w:p w14:paraId="3499B6D5" w14:textId="77777777" w:rsidR="007B4594" w:rsidRPr="007B4594" w:rsidRDefault="007B4594" w:rsidP="007B45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594">
        <w:rPr>
          <w:sz w:val="28"/>
          <w:szCs w:val="28"/>
        </w:rPr>
        <w:t>В случае отсутствия (отпуск, временная нетрудоспособность, командировка) одного из членов конкурсной комиссии в заседании принимает участие лицо, исполняющее его обязанности.</w:t>
      </w:r>
    </w:p>
    <w:p w14:paraId="0807D848" w14:textId="0BCC21B0" w:rsidR="007B4594" w:rsidRDefault="007B4594" w:rsidP="007B45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594">
        <w:rPr>
          <w:sz w:val="28"/>
          <w:szCs w:val="28"/>
        </w:rPr>
        <w:t>При необходимости конкурсная комиссия может привлекать сторонних экспертов к участию в работе конкурс</w:t>
      </w:r>
      <w:r w:rsidR="00A4088B">
        <w:rPr>
          <w:sz w:val="28"/>
          <w:szCs w:val="28"/>
        </w:rPr>
        <w:t xml:space="preserve">ной комиссии (без права голоса), а так же </w:t>
      </w:r>
      <w:r w:rsidR="00A4088B" w:rsidRPr="00A4088B">
        <w:rPr>
          <w:sz w:val="28"/>
          <w:szCs w:val="28"/>
        </w:rPr>
        <w:t xml:space="preserve">вправе проводить визуальное обследование деятельности участников конкурса с целью подтверждения факта осуществления предпринимательской деятельности на территории </w:t>
      </w:r>
      <w:r w:rsidR="00E6792E">
        <w:rPr>
          <w:sz w:val="28"/>
          <w:szCs w:val="28"/>
        </w:rPr>
        <w:t>муниципалитета</w:t>
      </w:r>
      <w:r w:rsidR="00A4088B" w:rsidRPr="00A4088B">
        <w:rPr>
          <w:sz w:val="28"/>
          <w:szCs w:val="28"/>
        </w:rPr>
        <w:t>.</w:t>
      </w:r>
    </w:p>
    <w:p w14:paraId="3000FFE6" w14:textId="77777777" w:rsidR="00717F4A" w:rsidRDefault="00B8701E" w:rsidP="007B45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53A">
        <w:rPr>
          <w:sz w:val="28"/>
          <w:szCs w:val="28"/>
        </w:rPr>
        <w:t>Конкурсная комиссия анализирует представленные анкеты-заявки</w:t>
      </w:r>
      <w:r w:rsidR="00913C1C" w:rsidRPr="0068253A">
        <w:rPr>
          <w:sz w:val="28"/>
          <w:szCs w:val="28"/>
        </w:rPr>
        <w:t xml:space="preserve"> и иные материалы</w:t>
      </w:r>
      <w:r w:rsidRPr="0068253A">
        <w:rPr>
          <w:sz w:val="28"/>
          <w:szCs w:val="28"/>
        </w:rPr>
        <w:t xml:space="preserve">, </w:t>
      </w:r>
      <w:r w:rsidR="00BC0814" w:rsidRPr="0068253A">
        <w:rPr>
          <w:sz w:val="28"/>
          <w:szCs w:val="28"/>
        </w:rPr>
        <w:t xml:space="preserve">документы </w:t>
      </w:r>
      <w:r w:rsidRPr="0068253A">
        <w:rPr>
          <w:sz w:val="28"/>
          <w:szCs w:val="28"/>
        </w:rPr>
        <w:t xml:space="preserve">подводит итоги и определяет победителя в каждой номинации конкурса. Победителем признается </w:t>
      </w:r>
      <w:r w:rsidR="00913C1C" w:rsidRPr="0068253A">
        <w:rPr>
          <w:sz w:val="28"/>
          <w:szCs w:val="28"/>
        </w:rPr>
        <w:t>субъект</w:t>
      </w:r>
      <w:r w:rsidRPr="0068253A">
        <w:rPr>
          <w:sz w:val="28"/>
          <w:szCs w:val="28"/>
        </w:rPr>
        <w:t>, набравшее н</w:t>
      </w:r>
      <w:r w:rsidRPr="00B8701E">
        <w:rPr>
          <w:sz w:val="28"/>
          <w:szCs w:val="28"/>
        </w:rPr>
        <w:t xml:space="preserve">аибольшее количество </w:t>
      </w:r>
      <w:r w:rsidRPr="00DB69CC">
        <w:rPr>
          <w:sz w:val="28"/>
          <w:szCs w:val="28"/>
        </w:rPr>
        <w:t>баллов при подсчете результатов</w:t>
      </w:r>
      <w:r w:rsidR="00B04D1B">
        <w:rPr>
          <w:sz w:val="28"/>
          <w:szCs w:val="28"/>
        </w:rPr>
        <w:t xml:space="preserve"> по критериям в соответствии с разделом</w:t>
      </w:r>
      <w:r w:rsidR="00BA3DA2" w:rsidRPr="00BA3DA2">
        <w:rPr>
          <w:sz w:val="28"/>
          <w:szCs w:val="28"/>
        </w:rPr>
        <w:t xml:space="preserve"> </w:t>
      </w:r>
      <w:r w:rsidR="008D3F09">
        <w:rPr>
          <w:sz w:val="28"/>
          <w:szCs w:val="28"/>
          <w:lang w:val="en-US"/>
        </w:rPr>
        <w:t>I</w:t>
      </w:r>
      <w:r w:rsidR="00FE59FE">
        <w:rPr>
          <w:sz w:val="28"/>
          <w:szCs w:val="28"/>
          <w:lang w:val="en-US"/>
        </w:rPr>
        <w:t>II</w:t>
      </w:r>
      <w:r w:rsidRPr="00BA3DA2">
        <w:rPr>
          <w:sz w:val="28"/>
          <w:szCs w:val="28"/>
        </w:rPr>
        <w:t xml:space="preserve"> настоящего Положения. </w:t>
      </w:r>
    </w:p>
    <w:p w14:paraId="3165E7CF" w14:textId="31F5AD0B" w:rsidR="00A4088B" w:rsidRDefault="00A4088B" w:rsidP="007B45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88B">
        <w:rPr>
          <w:sz w:val="28"/>
          <w:szCs w:val="28"/>
        </w:rPr>
        <w:t xml:space="preserve">По каждому критерию членами конкурсной комиссии выставляется                         от 0 до </w:t>
      </w:r>
      <w:r w:rsidR="00E6792E">
        <w:rPr>
          <w:sz w:val="28"/>
          <w:szCs w:val="28"/>
        </w:rPr>
        <w:t xml:space="preserve">3 </w:t>
      </w:r>
      <w:r w:rsidRPr="00A4088B">
        <w:rPr>
          <w:sz w:val="28"/>
          <w:szCs w:val="28"/>
        </w:rPr>
        <w:t>баллов. Оценка участников конкурса определяется суммированием баллов по критериям.</w:t>
      </w:r>
    </w:p>
    <w:p w14:paraId="2D7AAE17" w14:textId="77777777" w:rsidR="003767A3" w:rsidRDefault="00B8701E" w:rsidP="004A15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DA2">
        <w:rPr>
          <w:sz w:val="28"/>
          <w:szCs w:val="28"/>
        </w:rPr>
        <w:t>При</w:t>
      </w:r>
      <w:r w:rsidRPr="00DB69CC">
        <w:rPr>
          <w:sz w:val="28"/>
          <w:szCs w:val="28"/>
        </w:rPr>
        <w:t xml:space="preserve"> </w:t>
      </w:r>
      <w:r w:rsidR="00387C24">
        <w:rPr>
          <w:sz w:val="28"/>
          <w:szCs w:val="28"/>
        </w:rPr>
        <w:t>равном</w:t>
      </w:r>
      <w:r w:rsidR="00913C1C">
        <w:rPr>
          <w:sz w:val="28"/>
          <w:szCs w:val="28"/>
        </w:rPr>
        <w:t xml:space="preserve"> количестве набранных</w:t>
      </w:r>
      <w:r w:rsidRPr="00DB69CC">
        <w:rPr>
          <w:sz w:val="28"/>
          <w:szCs w:val="28"/>
        </w:rPr>
        <w:t xml:space="preserve"> баллов у </w:t>
      </w:r>
      <w:r w:rsidR="00717F4A">
        <w:rPr>
          <w:sz w:val="28"/>
          <w:szCs w:val="28"/>
        </w:rPr>
        <w:t xml:space="preserve">участников конкурса, решение </w:t>
      </w:r>
      <w:r w:rsidR="00B04D1B">
        <w:rPr>
          <w:sz w:val="28"/>
          <w:szCs w:val="28"/>
        </w:rPr>
        <w:t xml:space="preserve">конкурсной </w:t>
      </w:r>
      <w:r w:rsidR="00717F4A">
        <w:rPr>
          <w:sz w:val="28"/>
          <w:szCs w:val="28"/>
        </w:rPr>
        <w:t>комиссией</w:t>
      </w:r>
      <w:r w:rsidRPr="00DB69CC">
        <w:rPr>
          <w:sz w:val="28"/>
          <w:szCs w:val="28"/>
        </w:rPr>
        <w:t xml:space="preserve"> принимается открытым голосованием большинством голосов ее членов, присутствующих на заседании конкурсной комиссии.</w:t>
      </w:r>
      <w:r w:rsidRPr="00B8701E">
        <w:rPr>
          <w:sz w:val="28"/>
          <w:szCs w:val="28"/>
        </w:rPr>
        <w:t xml:space="preserve"> </w:t>
      </w:r>
    </w:p>
    <w:p w14:paraId="5675838B" w14:textId="77777777" w:rsidR="00D84965" w:rsidRDefault="00D84965" w:rsidP="004A15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53A">
        <w:rPr>
          <w:sz w:val="28"/>
          <w:szCs w:val="28"/>
        </w:rPr>
        <w:t xml:space="preserve">В случае равного числа голосов членов конкурсной комиссии, голос </w:t>
      </w:r>
      <w:r w:rsidR="00241B89" w:rsidRPr="0068253A">
        <w:rPr>
          <w:sz w:val="28"/>
          <w:szCs w:val="28"/>
        </w:rPr>
        <w:t xml:space="preserve">председательствующего на заседании </w:t>
      </w:r>
      <w:r w:rsidRPr="0068253A">
        <w:rPr>
          <w:sz w:val="28"/>
          <w:szCs w:val="28"/>
        </w:rPr>
        <w:t>к</w:t>
      </w:r>
      <w:r w:rsidR="00241B89" w:rsidRPr="0068253A">
        <w:rPr>
          <w:sz w:val="28"/>
          <w:szCs w:val="28"/>
        </w:rPr>
        <w:t>онкурсной комиссии</w:t>
      </w:r>
      <w:r w:rsidRPr="0068253A">
        <w:rPr>
          <w:sz w:val="28"/>
          <w:szCs w:val="28"/>
        </w:rPr>
        <w:t xml:space="preserve"> является решающим.</w:t>
      </w:r>
    </w:p>
    <w:p w14:paraId="75444781" w14:textId="77777777" w:rsidR="007B4594" w:rsidRDefault="007B4594" w:rsidP="004A15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594">
        <w:rPr>
          <w:sz w:val="28"/>
          <w:szCs w:val="28"/>
        </w:rPr>
        <w:t>Решение конкурсной комиссии оформляется протоколом, который подписывают все члены конкурсной комиссии, присутствовавшие на заседании.</w:t>
      </w:r>
    </w:p>
    <w:p w14:paraId="5778222A" w14:textId="61251080" w:rsidR="00B8701E" w:rsidRDefault="00B8701E" w:rsidP="004A15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01E">
        <w:rPr>
          <w:sz w:val="28"/>
          <w:szCs w:val="28"/>
        </w:rPr>
        <w:t>Решение конкурсной комиссии о результатах конкурса размещается в сети Интернет.</w:t>
      </w:r>
    </w:p>
    <w:p w14:paraId="65F6F70F" w14:textId="0D5188E8" w:rsidR="00E6792E" w:rsidRDefault="00E6792E" w:rsidP="004A15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 Третий этап – Местное отделение Партии в срок до 26 мая определяет по одному победителю в каждой номинации среди направленных анкет</w:t>
      </w:r>
      <w:r w:rsidR="003D7A96">
        <w:rPr>
          <w:sz w:val="28"/>
          <w:szCs w:val="28"/>
        </w:rPr>
        <w:t>-участников из муниципалитетов округа.</w:t>
      </w:r>
    </w:p>
    <w:p w14:paraId="36C37A4D" w14:textId="2386DDC8" w:rsidR="00A671C9" w:rsidRPr="00034162" w:rsidRDefault="00863F2A" w:rsidP="004A15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500E">
        <w:rPr>
          <w:sz w:val="28"/>
          <w:szCs w:val="28"/>
        </w:rPr>
        <w:t>.</w:t>
      </w:r>
      <w:r w:rsidR="00E87313">
        <w:rPr>
          <w:sz w:val="28"/>
          <w:szCs w:val="28"/>
        </w:rPr>
        <w:t>3</w:t>
      </w:r>
      <w:r w:rsidR="0084407E">
        <w:rPr>
          <w:sz w:val="28"/>
          <w:szCs w:val="28"/>
        </w:rPr>
        <w:t>.</w:t>
      </w:r>
      <w:r w:rsidR="003D7A96">
        <w:rPr>
          <w:sz w:val="28"/>
          <w:szCs w:val="28"/>
        </w:rPr>
        <w:t>4</w:t>
      </w:r>
      <w:r w:rsidR="00A671C9">
        <w:rPr>
          <w:sz w:val="28"/>
          <w:szCs w:val="28"/>
        </w:rPr>
        <w:t>.</w:t>
      </w:r>
      <w:r w:rsidR="00E6792E">
        <w:rPr>
          <w:sz w:val="28"/>
          <w:szCs w:val="28"/>
        </w:rPr>
        <w:t>Четвертый</w:t>
      </w:r>
      <w:r w:rsidR="00A671C9" w:rsidRPr="00034162">
        <w:rPr>
          <w:sz w:val="28"/>
          <w:szCs w:val="28"/>
        </w:rPr>
        <w:t xml:space="preserve"> этап - награждение победителей конкурса</w:t>
      </w:r>
      <w:r w:rsidR="00A671C9">
        <w:rPr>
          <w:sz w:val="28"/>
          <w:szCs w:val="28"/>
        </w:rPr>
        <w:t xml:space="preserve"> по номинациям</w:t>
      </w:r>
      <w:r w:rsidR="00A671C9" w:rsidRPr="00034162">
        <w:rPr>
          <w:sz w:val="28"/>
          <w:szCs w:val="28"/>
        </w:rPr>
        <w:t>.</w:t>
      </w:r>
    </w:p>
    <w:p w14:paraId="0437BC09" w14:textId="7483E4F8" w:rsidR="00A671C9" w:rsidRPr="00034162" w:rsidRDefault="00A671C9" w:rsidP="004A15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162">
        <w:rPr>
          <w:sz w:val="28"/>
          <w:szCs w:val="28"/>
        </w:rPr>
        <w:t xml:space="preserve">Победителям конкурса </w:t>
      </w:r>
      <w:r w:rsidR="003D7A96">
        <w:rPr>
          <w:sz w:val="28"/>
          <w:szCs w:val="28"/>
        </w:rPr>
        <w:t xml:space="preserve">в муниципалитетах </w:t>
      </w:r>
      <w:r w:rsidRPr="00034162">
        <w:rPr>
          <w:sz w:val="28"/>
          <w:szCs w:val="28"/>
        </w:rPr>
        <w:t>в каждой номинации вручаются дипломы.</w:t>
      </w:r>
    </w:p>
    <w:p w14:paraId="69355380" w14:textId="02F402B9" w:rsidR="00A671C9" w:rsidRDefault="00A671C9" w:rsidP="004A15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162">
        <w:rPr>
          <w:sz w:val="28"/>
          <w:szCs w:val="28"/>
        </w:rPr>
        <w:t>Участники конкурса, не вошедшие в число победителей конкурса</w:t>
      </w:r>
      <w:r>
        <w:rPr>
          <w:sz w:val="28"/>
          <w:szCs w:val="28"/>
        </w:rPr>
        <w:t xml:space="preserve"> </w:t>
      </w:r>
      <w:r w:rsidR="0067324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по номинациям</w:t>
      </w:r>
      <w:r w:rsidRPr="00034162">
        <w:rPr>
          <w:sz w:val="28"/>
          <w:szCs w:val="28"/>
        </w:rPr>
        <w:t>, награждаются дипломами участников конкурса.</w:t>
      </w:r>
    </w:p>
    <w:p w14:paraId="661913CD" w14:textId="16B68AE9" w:rsidR="003D7A96" w:rsidRDefault="003D7A96" w:rsidP="004A15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конкурса </w:t>
      </w:r>
      <w:r w:rsidRPr="00034162">
        <w:rPr>
          <w:sz w:val="28"/>
          <w:szCs w:val="28"/>
        </w:rPr>
        <w:t>в каждой номинации</w:t>
      </w:r>
      <w:r>
        <w:rPr>
          <w:sz w:val="28"/>
          <w:szCs w:val="28"/>
        </w:rPr>
        <w:t xml:space="preserve"> среди муниципалитетов округа награждаются Дипломом и денежным призом:</w:t>
      </w:r>
    </w:p>
    <w:p w14:paraId="73FBDCE4" w14:textId="5C6825E4" w:rsidR="003D7A96" w:rsidRPr="00C819FE" w:rsidRDefault="003D7A96" w:rsidP="00C819FE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19FE">
        <w:rPr>
          <w:sz w:val="28"/>
          <w:szCs w:val="28"/>
        </w:rPr>
        <w:t>Номинация «Субъект среднее предпринимательство» в размере 20 000 рублей;</w:t>
      </w:r>
    </w:p>
    <w:p w14:paraId="33FADD18" w14:textId="228288A0" w:rsidR="003D7A96" w:rsidRPr="00C819FE" w:rsidRDefault="003D7A96" w:rsidP="00C819FE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19FE">
        <w:rPr>
          <w:sz w:val="28"/>
          <w:szCs w:val="28"/>
        </w:rPr>
        <w:t xml:space="preserve">Номинация «Субъект малого предпринимательство» в размере </w:t>
      </w:r>
      <w:r w:rsidRPr="00C819FE">
        <w:rPr>
          <w:sz w:val="28"/>
          <w:szCs w:val="28"/>
        </w:rPr>
        <w:lastRenderedPageBreak/>
        <w:t>15 000 рублей;</w:t>
      </w:r>
    </w:p>
    <w:p w14:paraId="7EEF8102" w14:textId="5C4DD579" w:rsidR="003D7A96" w:rsidRPr="00C819FE" w:rsidRDefault="003D7A96" w:rsidP="00C819FE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19FE">
        <w:rPr>
          <w:sz w:val="28"/>
          <w:szCs w:val="28"/>
        </w:rPr>
        <w:t>Номинация «Самозанятый» в размере 10 000 рублей.</w:t>
      </w:r>
    </w:p>
    <w:p w14:paraId="1D7C497F" w14:textId="77777777" w:rsidR="007B4594" w:rsidRPr="00034162" w:rsidRDefault="007B4594" w:rsidP="004A15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41C4123" w14:textId="77777777" w:rsidR="00387C24" w:rsidRPr="00C74092" w:rsidRDefault="00767570" w:rsidP="00387C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FE59FE">
        <w:rPr>
          <w:sz w:val="28"/>
          <w:szCs w:val="28"/>
          <w:lang w:val="en-US"/>
        </w:rPr>
        <w:t>II</w:t>
      </w:r>
      <w:r w:rsidR="00387C24" w:rsidRPr="00C74092">
        <w:rPr>
          <w:sz w:val="28"/>
          <w:szCs w:val="28"/>
        </w:rPr>
        <w:t>.</w:t>
      </w:r>
      <w:r w:rsidR="00A4088B">
        <w:rPr>
          <w:sz w:val="28"/>
          <w:szCs w:val="28"/>
        </w:rPr>
        <w:t>Критерии определения победителей</w:t>
      </w:r>
      <w:r w:rsidR="002D0957">
        <w:rPr>
          <w:sz w:val="28"/>
          <w:szCs w:val="28"/>
        </w:rPr>
        <w:t xml:space="preserve"> конкурса</w:t>
      </w:r>
    </w:p>
    <w:p w14:paraId="0AFBB7CE" w14:textId="77777777" w:rsidR="00387C24" w:rsidRDefault="00387C24" w:rsidP="00387C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162">
        <w:rPr>
          <w:sz w:val="28"/>
          <w:szCs w:val="28"/>
        </w:rPr>
        <w:t xml:space="preserve">При рассмотрении представленных </w:t>
      </w:r>
      <w:r>
        <w:rPr>
          <w:sz w:val="28"/>
          <w:szCs w:val="28"/>
        </w:rPr>
        <w:t xml:space="preserve">участниками </w:t>
      </w:r>
      <w:r w:rsidRPr="00034162">
        <w:rPr>
          <w:sz w:val="28"/>
          <w:szCs w:val="28"/>
        </w:rPr>
        <w:t>документов конкурсная комиссия руководствуется следующими критериями:</w:t>
      </w:r>
    </w:p>
    <w:p w14:paraId="75C71660" w14:textId="77777777" w:rsidR="00387C24" w:rsidRDefault="00387C24" w:rsidP="00387C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7A0737">
        <w:rPr>
          <w:sz w:val="28"/>
          <w:szCs w:val="28"/>
        </w:rPr>
        <w:t>арактеристика выпускаемой продукции (оказываемых работ и услуг)</w:t>
      </w:r>
      <w:r>
        <w:rPr>
          <w:sz w:val="28"/>
          <w:szCs w:val="28"/>
        </w:rPr>
        <w:t>;</w:t>
      </w:r>
    </w:p>
    <w:p w14:paraId="71B25815" w14:textId="3D957356" w:rsidR="00387C24" w:rsidRDefault="00387C24" w:rsidP="00387C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7A0737">
        <w:rPr>
          <w:sz w:val="28"/>
          <w:szCs w:val="28"/>
        </w:rPr>
        <w:t xml:space="preserve">арактеристика </w:t>
      </w:r>
      <w:r w:rsidR="003D7A96">
        <w:rPr>
          <w:sz w:val="28"/>
          <w:szCs w:val="28"/>
        </w:rPr>
        <w:t>рынка</w:t>
      </w:r>
      <w:r w:rsidRPr="007A0737">
        <w:rPr>
          <w:sz w:val="28"/>
          <w:szCs w:val="28"/>
        </w:rPr>
        <w:t>, на котор</w:t>
      </w:r>
      <w:r w:rsidR="003D7A96">
        <w:rPr>
          <w:sz w:val="28"/>
          <w:szCs w:val="28"/>
        </w:rPr>
        <w:t>ом</w:t>
      </w:r>
      <w:r w:rsidRPr="007A0737">
        <w:rPr>
          <w:sz w:val="28"/>
          <w:szCs w:val="28"/>
        </w:rPr>
        <w:t xml:space="preserve"> представлена продукци</w:t>
      </w:r>
      <w:r>
        <w:rPr>
          <w:sz w:val="28"/>
          <w:szCs w:val="28"/>
        </w:rPr>
        <w:t>я (оказываемые работы и услуги);</w:t>
      </w:r>
    </w:p>
    <w:p w14:paraId="61EA1D88" w14:textId="77777777" w:rsidR="00387C24" w:rsidRPr="007A0737" w:rsidRDefault="00387C24" w:rsidP="00387C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A0737">
        <w:rPr>
          <w:sz w:val="28"/>
          <w:szCs w:val="28"/>
        </w:rPr>
        <w:t>бъем</w:t>
      </w:r>
      <w:r w:rsidR="00A4088B">
        <w:rPr>
          <w:sz w:val="28"/>
          <w:szCs w:val="28"/>
        </w:rPr>
        <w:t xml:space="preserve"> налоговых поступлений в бюджет</w:t>
      </w:r>
      <w:r w:rsidRPr="007A0737">
        <w:rPr>
          <w:sz w:val="28"/>
          <w:szCs w:val="28"/>
        </w:rPr>
        <w:t xml:space="preserve"> </w:t>
      </w:r>
      <w:r w:rsidR="00A4088B">
        <w:rPr>
          <w:sz w:val="28"/>
          <w:szCs w:val="28"/>
        </w:rPr>
        <w:t xml:space="preserve">города </w:t>
      </w:r>
      <w:r w:rsidR="00665316">
        <w:rPr>
          <w:sz w:val="28"/>
          <w:szCs w:val="28"/>
        </w:rPr>
        <w:t xml:space="preserve">Ханты-Мансийска </w:t>
      </w:r>
      <w:r w:rsidRPr="007A0737">
        <w:rPr>
          <w:sz w:val="28"/>
          <w:szCs w:val="28"/>
        </w:rPr>
        <w:t>(согласно годовому отч</w:t>
      </w:r>
      <w:r>
        <w:rPr>
          <w:sz w:val="28"/>
          <w:szCs w:val="28"/>
        </w:rPr>
        <w:t>ету или декларации), тыс. руб.;</w:t>
      </w:r>
    </w:p>
    <w:p w14:paraId="6D7BC6A4" w14:textId="07532C6A" w:rsidR="00387C24" w:rsidRPr="007A0737" w:rsidRDefault="003D7A96" w:rsidP="00387C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815031">
        <w:rPr>
          <w:sz w:val="28"/>
          <w:szCs w:val="28"/>
        </w:rPr>
        <w:t xml:space="preserve">средняя </w:t>
      </w:r>
      <w:r w:rsidR="00387C24">
        <w:rPr>
          <w:sz w:val="28"/>
          <w:szCs w:val="28"/>
        </w:rPr>
        <w:t>численность работников (чел.);</w:t>
      </w:r>
    </w:p>
    <w:p w14:paraId="4080726C" w14:textId="1CDBA611" w:rsidR="00387C24" w:rsidRPr="007A0737" w:rsidRDefault="003D7A96" w:rsidP="00387C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A96">
        <w:rPr>
          <w:sz w:val="28"/>
          <w:szCs w:val="28"/>
        </w:rPr>
        <w:t>*</w:t>
      </w:r>
      <w:r w:rsidR="00387C24">
        <w:rPr>
          <w:sz w:val="28"/>
          <w:szCs w:val="28"/>
        </w:rPr>
        <w:t>к</w:t>
      </w:r>
      <w:r w:rsidR="00387C24" w:rsidRPr="007A0737">
        <w:rPr>
          <w:sz w:val="28"/>
          <w:szCs w:val="28"/>
        </w:rPr>
        <w:t>оличество созданных новых рабочих мест (ед</w:t>
      </w:r>
      <w:r w:rsidR="00387C24">
        <w:rPr>
          <w:sz w:val="28"/>
          <w:szCs w:val="28"/>
        </w:rPr>
        <w:t>.);</w:t>
      </w:r>
    </w:p>
    <w:p w14:paraId="1AB261FE" w14:textId="317E9F90" w:rsidR="00387C24" w:rsidRPr="007A0737" w:rsidRDefault="003D7A96" w:rsidP="00387C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8E9">
        <w:rPr>
          <w:sz w:val="28"/>
          <w:szCs w:val="28"/>
        </w:rPr>
        <w:t>*</w:t>
      </w:r>
      <w:r w:rsidR="00387C24">
        <w:rPr>
          <w:sz w:val="28"/>
          <w:szCs w:val="28"/>
        </w:rPr>
        <w:t>с</w:t>
      </w:r>
      <w:r w:rsidR="00387C24" w:rsidRPr="007A0737">
        <w:rPr>
          <w:sz w:val="28"/>
          <w:szCs w:val="28"/>
        </w:rPr>
        <w:t>реднемесячная заработная плата (руб.)</w:t>
      </w:r>
      <w:r w:rsidR="00387C24">
        <w:rPr>
          <w:sz w:val="28"/>
          <w:szCs w:val="28"/>
        </w:rPr>
        <w:t>;</w:t>
      </w:r>
    </w:p>
    <w:p w14:paraId="48660F0F" w14:textId="77777777" w:rsidR="00387C24" w:rsidRPr="002B6256" w:rsidRDefault="00387C24" w:rsidP="00387C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B6256">
        <w:rPr>
          <w:sz w:val="28"/>
          <w:szCs w:val="28"/>
        </w:rPr>
        <w:t>нвестиционные вложения в развитие бизнеса (включая заемные средства)  (тыс. руб.)</w:t>
      </w:r>
      <w:r>
        <w:rPr>
          <w:sz w:val="28"/>
          <w:szCs w:val="28"/>
        </w:rPr>
        <w:t>;</w:t>
      </w:r>
    </w:p>
    <w:p w14:paraId="0E5C9EB9" w14:textId="6190BBB8" w:rsidR="00387C24" w:rsidRPr="002B6256" w:rsidRDefault="00C819FE" w:rsidP="00387C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9FE">
        <w:rPr>
          <w:sz w:val="28"/>
          <w:szCs w:val="28"/>
        </w:rPr>
        <w:t>*</w:t>
      </w:r>
      <w:r w:rsidR="00387C24">
        <w:rPr>
          <w:sz w:val="28"/>
          <w:szCs w:val="28"/>
        </w:rPr>
        <w:t>н</w:t>
      </w:r>
      <w:r w:rsidR="00387C24" w:rsidRPr="002B6256">
        <w:rPr>
          <w:sz w:val="28"/>
          <w:szCs w:val="28"/>
        </w:rPr>
        <w:t>аличие социального пакета для работников</w:t>
      </w:r>
      <w:r w:rsidR="00387C24">
        <w:rPr>
          <w:sz w:val="28"/>
          <w:szCs w:val="28"/>
        </w:rPr>
        <w:t>;</w:t>
      </w:r>
    </w:p>
    <w:p w14:paraId="04F11615" w14:textId="77777777" w:rsidR="00387C24" w:rsidRPr="002B6256" w:rsidRDefault="00387C24" w:rsidP="00387C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B6256">
        <w:rPr>
          <w:sz w:val="28"/>
          <w:szCs w:val="28"/>
        </w:rPr>
        <w:t>частие в выставочно-ярмарочных мероприятиях различного уровня</w:t>
      </w:r>
      <w:r>
        <w:rPr>
          <w:sz w:val="28"/>
          <w:szCs w:val="28"/>
        </w:rPr>
        <w:t>;</w:t>
      </w:r>
    </w:p>
    <w:p w14:paraId="2FE8DAED" w14:textId="77777777" w:rsidR="00387C24" w:rsidRPr="002B6256" w:rsidRDefault="00387C24" w:rsidP="00387C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B6256">
        <w:rPr>
          <w:sz w:val="28"/>
          <w:szCs w:val="28"/>
        </w:rPr>
        <w:t xml:space="preserve">спользование различных каналов продвижения </w:t>
      </w:r>
      <w:r w:rsidR="0084407E">
        <w:rPr>
          <w:sz w:val="28"/>
          <w:szCs w:val="28"/>
        </w:rPr>
        <w:t>участника конкурса</w:t>
      </w:r>
      <w:r w:rsidRPr="002B6256">
        <w:rPr>
          <w:sz w:val="28"/>
          <w:szCs w:val="28"/>
        </w:rPr>
        <w:t xml:space="preserve"> (Интернет, реклама в печатных СМИ и др.)</w:t>
      </w:r>
      <w:r>
        <w:rPr>
          <w:sz w:val="28"/>
          <w:szCs w:val="28"/>
        </w:rPr>
        <w:t>;</w:t>
      </w:r>
    </w:p>
    <w:p w14:paraId="132391E3" w14:textId="77777777" w:rsidR="00387C24" w:rsidRDefault="00387C24" w:rsidP="00387C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2B6256">
        <w:rPr>
          <w:sz w:val="28"/>
          <w:szCs w:val="28"/>
        </w:rPr>
        <w:t xml:space="preserve">ичные достижения </w:t>
      </w:r>
      <w:r w:rsidR="0084407E">
        <w:rPr>
          <w:sz w:val="28"/>
          <w:szCs w:val="28"/>
        </w:rPr>
        <w:t>участника конкурса</w:t>
      </w:r>
      <w:r w:rsidR="00A4088B">
        <w:rPr>
          <w:sz w:val="28"/>
          <w:szCs w:val="28"/>
        </w:rPr>
        <w:t>;</w:t>
      </w:r>
    </w:p>
    <w:p w14:paraId="56A0787F" w14:textId="087E7A68" w:rsidR="00A4088B" w:rsidRDefault="00A4088B" w:rsidP="00387C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 (при наличии).</w:t>
      </w:r>
    </w:p>
    <w:p w14:paraId="772AA538" w14:textId="1EE2F734" w:rsidR="00C819FE" w:rsidRPr="00C819FE" w:rsidRDefault="00C819FE" w:rsidP="00387C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C819FE">
        <w:rPr>
          <w:sz w:val="28"/>
          <w:szCs w:val="28"/>
          <w:u w:val="single"/>
        </w:rPr>
        <w:t>(</w:t>
      </w:r>
      <w:r w:rsidRPr="00E868E9">
        <w:rPr>
          <w:sz w:val="28"/>
          <w:szCs w:val="28"/>
          <w:u w:val="single"/>
        </w:rPr>
        <w:t>* з</w:t>
      </w:r>
      <w:r w:rsidRPr="00C819FE">
        <w:rPr>
          <w:sz w:val="28"/>
          <w:szCs w:val="28"/>
          <w:u w:val="single"/>
        </w:rPr>
        <w:t>а исключением категории самозанятых)</w:t>
      </w:r>
    </w:p>
    <w:p w14:paraId="653B8177" w14:textId="77777777" w:rsidR="00387C24" w:rsidRDefault="00387C24" w:rsidP="00387C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6E2B08F" w14:textId="77777777" w:rsidR="00AD01C1" w:rsidRPr="0068253A" w:rsidRDefault="00FE59FE" w:rsidP="0050467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767570">
        <w:rPr>
          <w:sz w:val="28"/>
          <w:szCs w:val="28"/>
          <w:lang w:val="en-US"/>
        </w:rPr>
        <w:t>V</w:t>
      </w:r>
      <w:r w:rsidR="00AD01C1" w:rsidRPr="0068253A">
        <w:rPr>
          <w:sz w:val="28"/>
          <w:szCs w:val="28"/>
        </w:rPr>
        <w:t>.</w:t>
      </w:r>
      <w:r w:rsidR="008D3F09">
        <w:rPr>
          <w:sz w:val="28"/>
          <w:szCs w:val="28"/>
        </w:rPr>
        <w:t>Финансирование конкурса</w:t>
      </w:r>
    </w:p>
    <w:p w14:paraId="319C413B" w14:textId="019C397D" w:rsidR="00AA1972" w:rsidRDefault="00AA1972" w:rsidP="00AA1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53A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F6043E" w:rsidRPr="0068253A">
        <w:rPr>
          <w:rFonts w:ascii="Times New Roman" w:hAnsi="Times New Roman" w:cs="Times New Roman"/>
          <w:sz w:val="28"/>
          <w:szCs w:val="28"/>
        </w:rPr>
        <w:t xml:space="preserve">финансируется </w:t>
      </w:r>
      <w:r w:rsidR="00C819FE">
        <w:rPr>
          <w:rFonts w:ascii="Times New Roman" w:hAnsi="Times New Roman" w:cs="Times New Roman"/>
          <w:sz w:val="28"/>
          <w:szCs w:val="28"/>
        </w:rPr>
        <w:t xml:space="preserve">за счет средств Местного отделения Партии </w:t>
      </w:r>
      <w:r w:rsidR="00C819FE" w:rsidRPr="00C819FE">
        <w:rPr>
          <w:rFonts w:ascii="Times New Roman" w:hAnsi="Times New Roman" w:cs="Times New Roman"/>
          <w:b/>
          <w:bCs/>
          <w:sz w:val="28"/>
          <w:szCs w:val="28"/>
        </w:rPr>
        <w:t>«ЕДИНАЯ РОССИЯ»</w:t>
      </w:r>
      <w:r w:rsidR="00C819FE">
        <w:rPr>
          <w:rFonts w:ascii="Times New Roman" w:hAnsi="Times New Roman" w:cs="Times New Roman"/>
          <w:sz w:val="28"/>
          <w:szCs w:val="28"/>
        </w:rPr>
        <w:t xml:space="preserve"> города Югорск</w:t>
      </w:r>
      <w:r w:rsidR="008D3F09">
        <w:rPr>
          <w:rFonts w:ascii="Times New Roman" w:hAnsi="Times New Roman" w:cs="Times New Roman"/>
          <w:sz w:val="28"/>
          <w:szCs w:val="28"/>
        </w:rPr>
        <w:t>.</w:t>
      </w:r>
      <w:r w:rsidRPr="006825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7F41C2" w14:textId="1D699448" w:rsidR="00AA1972" w:rsidRDefault="00AA1972" w:rsidP="00AD01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6A484C" w14:textId="66648A03" w:rsidR="00D742DE" w:rsidRDefault="00D742DE" w:rsidP="00AD01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0F7F6A" w14:textId="77777777" w:rsidR="00D742DE" w:rsidRDefault="00D742DE" w:rsidP="00AD01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0A9AB2" w14:textId="77777777" w:rsidR="0050467F" w:rsidRDefault="0050467F" w:rsidP="007178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489C4860" w14:textId="77777777" w:rsidR="00D742DE" w:rsidRDefault="00D742DE" w:rsidP="00D742DE">
      <w:pPr>
        <w:rPr>
          <w:b/>
          <w:sz w:val="26"/>
          <w:szCs w:val="26"/>
        </w:rPr>
      </w:pPr>
      <w:r>
        <w:rPr>
          <w:b/>
          <w:sz w:val="26"/>
          <w:szCs w:val="26"/>
        </w:rPr>
        <w:t>Куратор федерального партийного проекта</w:t>
      </w:r>
    </w:p>
    <w:p w14:paraId="2E917606" w14:textId="77777777" w:rsidR="00D742DE" w:rsidRDefault="00D742DE" w:rsidP="00D742DE">
      <w:pPr>
        <w:rPr>
          <w:b/>
          <w:sz w:val="26"/>
          <w:szCs w:val="26"/>
        </w:rPr>
      </w:pPr>
      <w:r>
        <w:rPr>
          <w:b/>
          <w:sz w:val="26"/>
          <w:szCs w:val="26"/>
        </w:rPr>
        <w:t>«Предпринимательство» по ХМАО-Югре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А.Ю. Харлов</w:t>
      </w:r>
    </w:p>
    <w:p w14:paraId="6CDD9C17" w14:textId="77777777" w:rsidR="00F357BC" w:rsidRDefault="00F357BC" w:rsidP="007178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0CBA2142" w14:textId="6F00499A" w:rsidR="00F357BC" w:rsidRDefault="00F357BC" w:rsidP="007178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7914879C" w14:textId="23A376D1" w:rsidR="00C819FE" w:rsidRDefault="00C819FE" w:rsidP="007178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5111EF3D" w14:textId="3813E3A8" w:rsidR="00C819FE" w:rsidRDefault="00C819FE" w:rsidP="007178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6E117E78" w14:textId="302DA4A6" w:rsidR="00C819FE" w:rsidRDefault="00C819FE" w:rsidP="007178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6212533D" w14:textId="74102A51" w:rsidR="00C819FE" w:rsidRDefault="00C819FE" w:rsidP="007178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2B34597E" w14:textId="1259F830" w:rsidR="00C819FE" w:rsidRDefault="00C819FE" w:rsidP="007178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209312DF" w14:textId="4547A8CA" w:rsidR="00C819FE" w:rsidRDefault="00C819FE" w:rsidP="007178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69231490" w14:textId="01D8C796" w:rsidR="00C819FE" w:rsidRDefault="00C819FE" w:rsidP="007178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746D6EDA" w14:textId="2542853B" w:rsidR="00C819FE" w:rsidRDefault="00C819FE" w:rsidP="007178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03FDDF5C" w14:textId="36A90865" w:rsidR="00C819FE" w:rsidRDefault="00C819FE" w:rsidP="007178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0DB3DCD1" w14:textId="482AF466" w:rsidR="00D00E8B" w:rsidRDefault="00D00E8B" w:rsidP="007178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32EEC8EB" w14:textId="0D9EAD60" w:rsidR="00D00E8B" w:rsidRDefault="00D00E8B" w:rsidP="007178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1B6DF2BA" w14:textId="64057B8C" w:rsidR="00D00E8B" w:rsidRDefault="00D00E8B" w:rsidP="007178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5B9AA10A" w14:textId="77777777" w:rsidR="00F357BC" w:rsidRDefault="00F357BC" w:rsidP="00D742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5620E216" w14:textId="07F0A3CC" w:rsidR="00717813" w:rsidRPr="00091B64" w:rsidRDefault="00717813" w:rsidP="007178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195007">
        <w:rPr>
          <w:sz w:val="28"/>
          <w:szCs w:val="28"/>
        </w:rPr>
        <w:t xml:space="preserve"> </w:t>
      </w:r>
      <w:r w:rsidR="007F334B">
        <w:rPr>
          <w:sz w:val="28"/>
          <w:szCs w:val="28"/>
        </w:rPr>
        <w:t>№1</w:t>
      </w:r>
    </w:p>
    <w:p w14:paraId="468E3D95" w14:textId="77777777" w:rsidR="00001044" w:rsidRDefault="00717813" w:rsidP="007178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91B64">
        <w:rPr>
          <w:sz w:val="28"/>
          <w:szCs w:val="28"/>
        </w:rPr>
        <w:t xml:space="preserve">к Положению о проведении </w:t>
      </w:r>
    </w:p>
    <w:p w14:paraId="59DD63EE" w14:textId="77777777" w:rsidR="00717813" w:rsidRPr="00091B64" w:rsidRDefault="00717813" w:rsidP="007178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91B64">
        <w:rPr>
          <w:sz w:val="28"/>
          <w:szCs w:val="28"/>
        </w:rPr>
        <w:t>городского конкурса</w:t>
      </w:r>
    </w:p>
    <w:p w14:paraId="1D4F8365" w14:textId="634B5951" w:rsidR="00717813" w:rsidRPr="00091B64" w:rsidRDefault="00C74092" w:rsidP="007178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«Лучший п</w:t>
      </w:r>
      <w:r w:rsidR="00717813" w:rsidRPr="00091B64">
        <w:rPr>
          <w:sz w:val="28"/>
          <w:szCs w:val="28"/>
        </w:rPr>
        <w:t>редприниматель года</w:t>
      </w:r>
      <w:r w:rsidR="00C819FE">
        <w:rPr>
          <w:sz w:val="28"/>
          <w:szCs w:val="28"/>
        </w:rPr>
        <w:t xml:space="preserve"> в ХМАО-Югре</w:t>
      </w:r>
      <w:r w:rsidR="00717813" w:rsidRPr="00091B64">
        <w:rPr>
          <w:sz w:val="28"/>
          <w:szCs w:val="28"/>
        </w:rPr>
        <w:t>»</w:t>
      </w:r>
    </w:p>
    <w:p w14:paraId="0E707CAE" w14:textId="77777777" w:rsidR="00717813" w:rsidRPr="00001044" w:rsidRDefault="00717813" w:rsidP="0071781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0C6BE187" w14:textId="77777777" w:rsidR="00717813" w:rsidRPr="00091B64" w:rsidRDefault="00717813" w:rsidP="0071781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3" w:name="Par142"/>
      <w:bookmarkEnd w:id="3"/>
      <w:r w:rsidRPr="00091B64">
        <w:rPr>
          <w:bCs/>
          <w:sz w:val="28"/>
          <w:szCs w:val="28"/>
        </w:rPr>
        <w:t>Анкета-заявка</w:t>
      </w:r>
    </w:p>
    <w:p w14:paraId="21B7A201" w14:textId="77777777" w:rsidR="00717813" w:rsidRDefault="00717813" w:rsidP="0071781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91B64">
        <w:rPr>
          <w:bCs/>
          <w:sz w:val="28"/>
          <w:szCs w:val="28"/>
        </w:rPr>
        <w:t xml:space="preserve"> участника </w:t>
      </w:r>
      <w:r w:rsidR="005A1734">
        <w:rPr>
          <w:bCs/>
          <w:sz w:val="28"/>
          <w:szCs w:val="28"/>
        </w:rPr>
        <w:t>городского конкурса «Лучший п</w:t>
      </w:r>
      <w:r w:rsidRPr="00091B64">
        <w:rPr>
          <w:bCs/>
          <w:sz w:val="28"/>
          <w:szCs w:val="28"/>
        </w:rPr>
        <w:t>редприниматель года»</w:t>
      </w:r>
    </w:p>
    <w:p w14:paraId="1CCECF6A" w14:textId="77777777" w:rsidR="0084407E" w:rsidRDefault="0084407E" w:rsidP="0071781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(далее – конкурс)</w:t>
      </w:r>
    </w:p>
    <w:p w14:paraId="44F7E12F" w14:textId="77777777" w:rsidR="00772E89" w:rsidRDefault="00772E89" w:rsidP="00772E89">
      <w:pPr>
        <w:pStyle w:val="ConsPlusNonforma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7486B372" w14:textId="77777777" w:rsidR="005A1734" w:rsidRPr="00091B64" w:rsidRDefault="00772E89" w:rsidP="00772E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17813" w:rsidRPr="00091B64">
        <w:rPr>
          <w:rFonts w:ascii="Times New Roman" w:hAnsi="Times New Roman" w:cs="Times New Roman"/>
          <w:sz w:val="28"/>
          <w:szCs w:val="28"/>
        </w:rPr>
        <w:t>В номинации: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2461A2">
        <w:rPr>
          <w:rFonts w:ascii="Times New Roman" w:hAnsi="Times New Roman" w:cs="Times New Roman"/>
          <w:sz w:val="28"/>
          <w:szCs w:val="28"/>
        </w:rPr>
        <w:t>________</w:t>
      </w:r>
    </w:p>
    <w:p w14:paraId="6E9F016A" w14:textId="5E4C85D2" w:rsidR="00717813" w:rsidRDefault="00717813" w:rsidP="007178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1B64">
        <w:rPr>
          <w:rFonts w:ascii="Times New Roman" w:hAnsi="Times New Roman" w:cs="Times New Roman"/>
          <w:sz w:val="24"/>
          <w:szCs w:val="24"/>
        </w:rPr>
        <w:t>(указать наименование</w:t>
      </w:r>
      <w:r w:rsidR="00C819FE">
        <w:rPr>
          <w:rFonts w:ascii="Times New Roman" w:hAnsi="Times New Roman" w:cs="Times New Roman"/>
          <w:sz w:val="24"/>
          <w:szCs w:val="24"/>
        </w:rPr>
        <w:t>-средний, малый субъект или самозанятый</w:t>
      </w:r>
      <w:r w:rsidRPr="00091B64">
        <w:rPr>
          <w:rFonts w:ascii="Times New Roman" w:hAnsi="Times New Roman" w:cs="Times New Roman"/>
          <w:sz w:val="24"/>
          <w:szCs w:val="24"/>
        </w:rPr>
        <w:t>)</w:t>
      </w:r>
    </w:p>
    <w:p w14:paraId="65063A03" w14:textId="77777777" w:rsidR="005A1734" w:rsidRDefault="005A1734" w:rsidP="007178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AEC84B1" w14:textId="77777777" w:rsidR="00772E89" w:rsidRDefault="00772E89" w:rsidP="005A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72E89"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  <w:r w:rsidR="00A4088B">
        <w:rPr>
          <w:rFonts w:ascii="Times New Roman" w:hAnsi="Times New Roman" w:cs="Times New Roman"/>
          <w:sz w:val="28"/>
          <w:szCs w:val="28"/>
        </w:rPr>
        <w:t>юридического лица</w:t>
      </w:r>
      <w:r w:rsidRPr="00772E89">
        <w:rPr>
          <w:rFonts w:ascii="Times New Roman" w:hAnsi="Times New Roman" w:cs="Times New Roman"/>
          <w:sz w:val="28"/>
          <w:szCs w:val="28"/>
        </w:rPr>
        <w:t xml:space="preserve"> в соответствии с учредительными документами/фамилия, имя, отчество индивидуального предпринимателя: 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F357BC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EAB60F4" w14:textId="77777777" w:rsidR="00772E89" w:rsidRDefault="00772E89" w:rsidP="005A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72E89">
        <w:rPr>
          <w:rFonts w:ascii="Times New Roman" w:hAnsi="Times New Roman" w:cs="Times New Roman"/>
          <w:sz w:val="28"/>
          <w:szCs w:val="28"/>
        </w:rPr>
        <w:t>Идентификационный номер налогоплате</w:t>
      </w:r>
      <w:r w:rsidR="002461A2">
        <w:rPr>
          <w:rFonts w:ascii="Times New Roman" w:hAnsi="Times New Roman" w:cs="Times New Roman"/>
          <w:sz w:val="28"/>
          <w:szCs w:val="28"/>
        </w:rPr>
        <w:t>льщика (ИНН): ________________</w:t>
      </w:r>
    </w:p>
    <w:p w14:paraId="2FB344A3" w14:textId="77777777" w:rsidR="005A1734" w:rsidRPr="005A1734" w:rsidRDefault="00772E89" w:rsidP="005A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A1734" w:rsidRPr="005A1734">
        <w:rPr>
          <w:rFonts w:ascii="Times New Roman" w:hAnsi="Times New Roman" w:cs="Times New Roman"/>
          <w:sz w:val="28"/>
          <w:szCs w:val="28"/>
        </w:rPr>
        <w:t>Фамилия, имя, отчество (руководителя</w:t>
      </w:r>
      <w:r w:rsidR="005A1734">
        <w:rPr>
          <w:rFonts w:ascii="Times New Roman" w:hAnsi="Times New Roman" w:cs="Times New Roman"/>
          <w:sz w:val="28"/>
          <w:szCs w:val="28"/>
        </w:rPr>
        <w:t>): ____________________________________</w:t>
      </w:r>
      <w:r w:rsidR="002461A2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B5CEC72" w14:textId="77777777" w:rsidR="005A1734" w:rsidRDefault="00772E89" w:rsidP="005A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440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</w:t>
      </w:r>
      <w:r w:rsidR="0084407E">
        <w:rPr>
          <w:rFonts w:ascii="Times New Roman" w:hAnsi="Times New Roman" w:cs="Times New Roman"/>
          <w:sz w:val="28"/>
          <w:szCs w:val="28"/>
        </w:rPr>
        <w:t xml:space="preserve"> </w:t>
      </w:r>
      <w:r w:rsidR="0050467F">
        <w:rPr>
          <w:rFonts w:ascii="Times New Roman" w:hAnsi="Times New Roman" w:cs="Times New Roman"/>
          <w:sz w:val="28"/>
          <w:szCs w:val="28"/>
        </w:rPr>
        <w:t>регистрации</w:t>
      </w:r>
      <w:r w:rsidR="0084407E">
        <w:rPr>
          <w:rFonts w:ascii="Times New Roman" w:hAnsi="Times New Roman" w:cs="Times New Roman"/>
          <w:sz w:val="28"/>
          <w:szCs w:val="28"/>
        </w:rPr>
        <w:t xml:space="preserve"> юридического лица, индивидуального предпринимателя</w:t>
      </w:r>
      <w:r w:rsidR="005A1734">
        <w:rPr>
          <w:rFonts w:ascii="Times New Roman" w:hAnsi="Times New Roman" w:cs="Times New Roman"/>
          <w:sz w:val="28"/>
          <w:szCs w:val="28"/>
        </w:rPr>
        <w:t>:______________________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06E792FB" w14:textId="77777777" w:rsidR="005A1734" w:rsidRPr="005A1734" w:rsidRDefault="005A1734" w:rsidP="005A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F357BC">
        <w:rPr>
          <w:rFonts w:ascii="Times New Roman" w:hAnsi="Times New Roman" w:cs="Times New Roman"/>
          <w:sz w:val="28"/>
          <w:szCs w:val="28"/>
        </w:rPr>
        <w:t>__</w:t>
      </w:r>
    </w:p>
    <w:p w14:paraId="7CFE582F" w14:textId="77777777" w:rsidR="00772E89" w:rsidRPr="005A1734" w:rsidRDefault="00772E89" w:rsidP="005A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4407E">
        <w:rPr>
          <w:rFonts w:ascii="Times New Roman" w:hAnsi="Times New Roman" w:cs="Times New Roman"/>
          <w:sz w:val="28"/>
          <w:szCs w:val="28"/>
        </w:rPr>
        <w:t>А</w:t>
      </w:r>
      <w:r w:rsidR="005A1734" w:rsidRPr="005A1734">
        <w:rPr>
          <w:rFonts w:ascii="Times New Roman" w:hAnsi="Times New Roman" w:cs="Times New Roman"/>
          <w:sz w:val="28"/>
          <w:szCs w:val="28"/>
        </w:rPr>
        <w:t>дрес</w:t>
      </w:r>
      <w:r w:rsidR="0084407E">
        <w:rPr>
          <w:rFonts w:ascii="Times New Roman" w:hAnsi="Times New Roman" w:cs="Times New Roman"/>
          <w:sz w:val="28"/>
          <w:szCs w:val="28"/>
        </w:rPr>
        <w:t xml:space="preserve"> </w:t>
      </w:r>
      <w:r w:rsidR="0050467F">
        <w:rPr>
          <w:rFonts w:ascii="Times New Roman" w:hAnsi="Times New Roman" w:cs="Times New Roman"/>
          <w:sz w:val="28"/>
          <w:szCs w:val="28"/>
        </w:rPr>
        <w:t xml:space="preserve">фактического </w:t>
      </w:r>
      <w:r w:rsidR="0084407E">
        <w:rPr>
          <w:rFonts w:ascii="Times New Roman" w:hAnsi="Times New Roman" w:cs="Times New Roman"/>
          <w:sz w:val="28"/>
          <w:szCs w:val="28"/>
        </w:rPr>
        <w:t>осуществления деятельности юридического лица, индивидуального предпринимателя</w:t>
      </w:r>
      <w:r w:rsidR="005A1734">
        <w:rPr>
          <w:rFonts w:ascii="Times New Roman" w:hAnsi="Times New Roman" w:cs="Times New Roman"/>
          <w:sz w:val="28"/>
          <w:szCs w:val="28"/>
        </w:rPr>
        <w:t>:</w:t>
      </w:r>
      <w:r w:rsidR="005A1734" w:rsidRPr="005A1734">
        <w:rPr>
          <w:rFonts w:ascii="Times New Roman" w:hAnsi="Times New Roman" w:cs="Times New Roman"/>
          <w:sz w:val="28"/>
          <w:szCs w:val="28"/>
        </w:rPr>
        <w:t xml:space="preserve"> </w:t>
      </w:r>
      <w:r w:rsidR="0050467F">
        <w:rPr>
          <w:rFonts w:ascii="Times New Roman" w:hAnsi="Times New Roman" w:cs="Times New Roman"/>
          <w:sz w:val="28"/>
          <w:szCs w:val="28"/>
        </w:rPr>
        <w:t>________</w:t>
      </w:r>
      <w:r w:rsidR="00F357BC">
        <w:rPr>
          <w:rFonts w:ascii="Times New Roman" w:hAnsi="Times New Roman" w:cs="Times New Roman"/>
          <w:sz w:val="28"/>
          <w:szCs w:val="28"/>
        </w:rPr>
        <w:t>_______________________________</w:t>
      </w:r>
      <w:r w:rsidR="005A1734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4489FB56" w14:textId="77777777" w:rsidR="005A1734" w:rsidRPr="005A1734" w:rsidRDefault="00772E89" w:rsidP="005A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7.Контактные данные (телефон/электронный адрес)</w:t>
      </w:r>
      <w:r w:rsidR="005A1734">
        <w:rPr>
          <w:rFonts w:ascii="Times New Roman" w:hAnsi="Times New Roman" w:cs="Times New Roman"/>
          <w:sz w:val="28"/>
          <w:szCs w:val="28"/>
        </w:rPr>
        <w:t>:</w:t>
      </w:r>
      <w:r w:rsidR="002461A2">
        <w:rPr>
          <w:rFonts w:ascii="Times New Roman" w:hAnsi="Times New Roman" w:cs="Times New Roman"/>
          <w:sz w:val="28"/>
          <w:szCs w:val="28"/>
        </w:rPr>
        <w:t xml:space="preserve"> </w:t>
      </w:r>
      <w:r w:rsidR="005A1734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F357BC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2461A2">
        <w:rPr>
          <w:rFonts w:ascii="Times New Roman" w:hAnsi="Times New Roman" w:cs="Times New Roman"/>
          <w:sz w:val="28"/>
          <w:szCs w:val="28"/>
        </w:rPr>
        <w:t>______</w:t>
      </w:r>
    </w:p>
    <w:p w14:paraId="7C7BDA3F" w14:textId="77777777" w:rsidR="005A1734" w:rsidRPr="005A1734" w:rsidRDefault="00772E89" w:rsidP="005A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772E89">
        <w:rPr>
          <w:rFonts w:ascii="Times New Roman" w:hAnsi="Times New Roman" w:cs="Times New Roman"/>
          <w:sz w:val="28"/>
          <w:szCs w:val="28"/>
        </w:rPr>
        <w:t>Дата государственной регистрации</w:t>
      </w:r>
      <w:r w:rsidR="005A17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73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2461A2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36709215" w14:textId="77777777" w:rsidR="005A1734" w:rsidRPr="005A1734" w:rsidRDefault="00772E89" w:rsidP="005A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772E89">
        <w:rPr>
          <w:rFonts w:ascii="Times New Roman" w:hAnsi="Times New Roman" w:cs="Times New Roman"/>
          <w:sz w:val="28"/>
          <w:szCs w:val="28"/>
        </w:rPr>
        <w:t xml:space="preserve">Вид экономической деятельности (в соответствии с ОКВЭД), в связи с осуществлением которой </w:t>
      </w:r>
      <w:r w:rsidR="0084407E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 заявляется на конкурс</w:t>
      </w:r>
      <w:r w:rsidR="005A1734" w:rsidRPr="005A1734">
        <w:rPr>
          <w:rFonts w:ascii="Times New Roman" w:hAnsi="Times New Roman" w:cs="Times New Roman"/>
          <w:sz w:val="28"/>
          <w:szCs w:val="28"/>
        </w:rPr>
        <w:t>:</w:t>
      </w:r>
      <w:r w:rsidR="005A1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F357BC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17A0F863" w14:textId="77777777" w:rsidR="005A1734" w:rsidRPr="005A1734" w:rsidRDefault="005A1734" w:rsidP="005A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1734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F357BC">
        <w:rPr>
          <w:rFonts w:ascii="Times New Roman" w:hAnsi="Times New Roman" w:cs="Times New Roman"/>
          <w:sz w:val="28"/>
          <w:szCs w:val="28"/>
        </w:rPr>
        <w:t>________________</w:t>
      </w:r>
    </w:p>
    <w:p w14:paraId="1565AFC1" w14:textId="77777777" w:rsidR="00717813" w:rsidRPr="00001044" w:rsidRDefault="00717813" w:rsidP="002B6256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4961"/>
        <w:gridCol w:w="3544"/>
      </w:tblGrid>
      <w:tr w:rsidR="00E16764" w:rsidRPr="00F61888" w14:paraId="6CE2426D" w14:textId="77777777" w:rsidTr="00F357BC">
        <w:trPr>
          <w:trHeight w:val="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44505" w14:textId="77777777" w:rsidR="00E16764" w:rsidRPr="00F61888" w:rsidRDefault="00CB1018" w:rsidP="00CB10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1888">
              <w:rPr>
                <w:sz w:val="24"/>
                <w:szCs w:val="24"/>
              </w:rPr>
              <w:t>№ п/п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A8BCB7" w14:textId="77777777" w:rsidR="00E16764" w:rsidRPr="00F61888" w:rsidRDefault="00E16764" w:rsidP="00844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1888">
              <w:rPr>
                <w:sz w:val="24"/>
                <w:szCs w:val="24"/>
              </w:rPr>
              <w:t>Сведения о</w:t>
            </w:r>
            <w:r w:rsidR="0084407E">
              <w:rPr>
                <w:sz w:val="24"/>
                <w:szCs w:val="24"/>
              </w:rPr>
              <w:t>б</w:t>
            </w:r>
            <w:r w:rsidRPr="00F61888">
              <w:rPr>
                <w:sz w:val="24"/>
                <w:szCs w:val="24"/>
              </w:rPr>
              <w:t xml:space="preserve"> </w:t>
            </w:r>
            <w:r w:rsidR="0084407E">
              <w:rPr>
                <w:sz w:val="24"/>
                <w:szCs w:val="24"/>
              </w:rPr>
              <w:t>участнике конкурса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5C8188" w14:textId="77777777" w:rsidR="00E16764" w:rsidRPr="00F61888" w:rsidRDefault="007A0737" w:rsidP="005A17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</w:tr>
      <w:tr w:rsidR="00F61888" w:rsidRPr="00F61888" w14:paraId="77BFCE98" w14:textId="77777777" w:rsidTr="00F357BC">
        <w:trPr>
          <w:trHeight w:val="69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1B51E6" w14:textId="77777777" w:rsidR="00F61888" w:rsidRPr="00F61888" w:rsidRDefault="00F61888" w:rsidP="00CB1018">
            <w:pPr>
              <w:jc w:val="center"/>
              <w:rPr>
                <w:sz w:val="24"/>
                <w:szCs w:val="24"/>
              </w:rPr>
            </w:pPr>
            <w:r w:rsidRPr="00F61888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621B99A" w14:textId="77777777" w:rsidR="00F61888" w:rsidRPr="00F61888" w:rsidRDefault="00F61888" w:rsidP="00E719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1888">
              <w:rPr>
                <w:sz w:val="24"/>
                <w:szCs w:val="24"/>
              </w:rPr>
              <w:t>Характеристика выпускаемой продукции (оказываемых работ и услуг)</w:t>
            </w:r>
            <w:r w:rsidR="007A0737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DA02A4" w14:textId="77777777" w:rsidR="00F61888" w:rsidRPr="00F61888" w:rsidRDefault="00F61888" w:rsidP="000010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4A4222D" w14:textId="77777777" w:rsidR="00F61888" w:rsidRPr="00F61888" w:rsidRDefault="00F61888" w:rsidP="00404D62">
            <w:pPr>
              <w:rPr>
                <w:sz w:val="24"/>
                <w:szCs w:val="24"/>
              </w:rPr>
            </w:pPr>
          </w:p>
        </w:tc>
      </w:tr>
      <w:tr w:rsidR="00F61888" w:rsidRPr="00F61888" w14:paraId="1E512581" w14:textId="77777777" w:rsidTr="00F357BC">
        <w:trPr>
          <w:trHeight w:val="598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4658A8B" w14:textId="77777777" w:rsidR="00F61888" w:rsidRPr="00F61888" w:rsidRDefault="00F61888" w:rsidP="00CB10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1888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14:paraId="1680AA93" w14:textId="33E3048D" w:rsidR="00F61888" w:rsidRPr="00F61888" w:rsidRDefault="00F61888" w:rsidP="00F618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1888">
              <w:rPr>
                <w:sz w:val="24"/>
                <w:szCs w:val="24"/>
              </w:rPr>
              <w:t xml:space="preserve">Характеристика </w:t>
            </w:r>
            <w:r w:rsidR="00E868E9">
              <w:rPr>
                <w:sz w:val="24"/>
                <w:szCs w:val="24"/>
              </w:rPr>
              <w:t>рынка</w:t>
            </w:r>
            <w:r w:rsidRPr="00F61888">
              <w:rPr>
                <w:sz w:val="24"/>
                <w:szCs w:val="24"/>
              </w:rPr>
              <w:t>, на котор</w:t>
            </w:r>
            <w:r w:rsidR="00E868E9">
              <w:rPr>
                <w:sz w:val="24"/>
                <w:szCs w:val="24"/>
              </w:rPr>
              <w:t>ом</w:t>
            </w:r>
            <w:r w:rsidRPr="00F61888">
              <w:rPr>
                <w:sz w:val="24"/>
                <w:szCs w:val="24"/>
              </w:rPr>
              <w:t xml:space="preserve"> представлена продукция (оказываемые работы и услуги).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611C8618" w14:textId="77777777" w:rsidR="00F61888" w:rsidRPr="00F61888" w:rsidRDefault="00F61888" w:rsidP="00001044">
            <w:pPr>
              <w:rPr>
                <w:sz w:val="24"/>
                <w:szCs w:val="24"/>
              </w:rPr>
            </w:pPr>
          </w:p>
        </w:tc>
      </w:tr>
      <w:tr w:rsidR="00E71929" w:rsidRPr="00F61888" w14:paraId="7B80F2CB" w14:textId="77777777" w:rsidTr="00F357BC">
        <w:trPr>
          <w:trHeight w:val="322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89716" w14:textId="77777777" w:rsidR="00E71929" w:rsidRPr="00F61888" w:rsidRDefault="00E71929" w:rsidP="00CB10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8FCF0" w14:textId="77777777" w:rsidR="00E71929" w:rsidRPr="00F61888" w:rsidRDefault="00E71929" w:rsidP="00CB10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C43C7" w14:textId="77777777" w:rsidR="00E71929" w:rsidRPr="00F61888" w:rsidRDefault="00E71929" w:rsidP="00001044">
            <w:pPr>
              <w:rPr>
                <w:sz w:val="24"/>
                <w:szCs w:val="24"/>
              </w:rPr>
            </w:pPr>
          </w:p>
        </w:tc>
      </w:tr>
      <w:tr w:rsidR="00E71929" w:rsidRPr="00F61888" w14:paraId="5D332503" w14:textId="77777777" w:rsidTr="00F357BC">
        <w:trPr>
          <w:trHeight w:val="2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CEF5D38" w14:textId="77777777" w:rsidR="00E71929" w:rsidRPr="00F61888" w:rsidRDefault="00E71929" w:rsidP="00CB1018">
            <w:pPr>
              <w:jc w:val="center"/>
              <w:rPr>
                <w:sz w:val="24"/>
                <w:szCs w:val="24"/>
              </w:rPr>
            </w:pPr>
            <w:r w:rsidRPr="00F61888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14:paraId="25D7F068" w14:textId="77777777" w:rsidR="00E71929" w:rsidRPr="00087755" w:rsidRDefault="00E71929" w:rsidP="005046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755">
              <w:rPr>
                <w:sz w:val="24"/>
                <w:szCs w:val="24"/>
              </w:rPr>
              <w:t>Объем</w:t>
            </w:r>
            <w:r w:rsidR="0050467F" w:rsidRPr="00087755">
              <w:rPr>
                <w:sz w:val="24"/>
                <w:szCs w:val="24"/>
              </w:rPr>
              <w:t xml:space="preserve"> налоговых поступлений в бюджет</w:t>
            </w:r>
            <w:r w:rsidRPr="00087755">
              <w:rPr>
                <w:sz w:val="24"/>
                <w:szCs w:val="24"/>
              </w:rPr>
              <w:t xml:space="preserve"> </w:t>
            </w:r>
            <w:r w:rsidR="0050467F" w:rsidRPr="00087755">
              <w:rPr>
                <w:sz w:val="24"/>
                <w:szCs w:val="24"/>
              </w:rPr>
              <w:t>города</w:t>
            </w:r>
            <w:r w:rsidRPr="00087755">
              <w:rPr>
                <w:sz w:val="24"/>
                <w:szCs w:val="24"/>
              </w:rPr>
              <w:t xml:space="preserve"> (согласно годовому отчету или декларации), тыс. руб.  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E8F0F" w14:textId="7F682AD1" w:rsidR="00E71929" w:rsidRPr="00F61888" w:rsidRDefault="00C819FE" w:rsidP="00001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E71929" w:rsidRPr="00F61888">
              <w:rPr>
                <w:sz w:val="24"/>
                <w:szCs w:val="24"/>
              </w:rPr>
              <w:t xml:space="preserve"> год:</w:t>
            </w:r>
          </w:p>
        </w:tc>
      </w:tr>
      <w:tr w:rsidR="00E71929" w:rsidRPr="00F61888" w14:paraId="6A88BD07" w14:textId="77777777" w:rsidTr="00F357BC">
        <w:trPr>
          <w:trHeight w:val="25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1FD9E1" w14:textId="77777777" w:rsidR="00E71929" w:rsidRPr="00F61888" w:rsidRDefault="00E71929" w:rsidP="00CB1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F654E4" w14:textId="77777777" w:rsidR="00E71929" w:rsidRPr="00F61888" w:rsidRDefault="00E71929" w:rsidP="00CB10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23ABF5" w14:textId="483FDF3D" w:rsidR="00E71929" w:rsidRPr="00F61888" w:rsidRDefault="00C819FE" w:rsidP="00001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 w:rsidR="00E71929" w:rsidRPr="00F61888">
              <w:rPr>
                <w:sz w:val="24"/>
                <w:szCs w:val="24"/>
              </w:rPr>
              <w:t>год:</w:t>
            </w:r>
          </w:p>
        </w:tc>
      </w:tr>
      <w:tr w:rsidR="00E71929" w:rsidRPr="00F61888" w14:paraId="4E3FD6FC" w14:textId="77777777" w:rsidTr="00F357BC">
        <w:trPr>
          <w:trHeight w:val="390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8AC62" w14:textId="77777777" w:rsidR="00E71929" w:rsidRPr="00F61888" w:rsidRDefault="00E71929" w:rsidP="00CB1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9E23A" w14:textId="77777777" w:rsidR="00E71929" w:rsidRPr="00F61888" w:rsidRDefault="00E71929" w:rsidP="00CB10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88E82" w14:textId="79AE03C4" w:rsidR="00E71929" w:rsidRPr="00F61888" w:rsidRDefault="00E71929" w:rsidP="00001044">
            <w:pPr>
              <w:rPr>
                <w:sz w:val="24"/>
                <w:szCs w:val="24"/>
              </w:rPr>
            </w:pPr>
          </w:p>
        </w:tc>
      </w:tr>
      <w:tr w:rsidR="00C819FE" w:rsidRPr="00F61888" w14:paraId="4C55AEB0" w14:textId="77777777" w:rsidTr="00F357BC">
        <w:trPr>
          <w:trHeight w:val="13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2275F83" w14:textId="678DE45C" w:rsidR="00C819FE" w:rsidRPr="00C819FE" w:rsidRDefault="00C819FE" w:rsidP="00C81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6188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87CF86" w14:textId="77777777" w:rsidR="00C819FE" w:rsidRPr="00F61888" w:rsidRDefault="00C819FE" w:rsidP="00C819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1888">
              <w:rPr>
                <w:sz w:val="24"/>
                <w:szCs w:val="24"/>
              </w:rPr>
              <w:t>Средняя численность работников (чел.)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312497" w14:textId="516F4AE1" w:rsidR="00C819FE" w:rsidRPr="00F61888" w:rsidRDefault="00C819FE" w:rsidP="00C81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F61888">
              <w:rPr>
                <w:sz w:val="24"/>
                <w:szCs w:val="24"/>
              </w:rPr>
              <w:t xml:space="preserve"> год:</w:t>
            </w:r>
          </w:p>
        </w:tc>
      </w:tr>
      <w:tr w:rsidR="00C819FE" w:rsidRPr="00F61888" w14:paraId="4C1EA694" w14:textId="77777777" w:rsidTr="00F357BC">
        <w:trPr>
          <w:trHeight w:val="18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1B7D1E" w14:textId="77777777" w:rsidR="00C819FE" w:rsidRPr="00F61888" w:rsidRDefault="00C819FE" w:rsidP="00C81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B9FF2" w14:textId="77777777" w:rsidR="00C819FE" w:rsidRPr="00F61888" w:rsidRDefault="00C819FE" w:rsidP="00C819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3DBA9" w14:textId="0AB38849" w:rsidR="00C819FE" w:rsidRPr="00F61888" w:rsidRDefault="00C819FE" w:rsidP="00C81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 w:rsidRPr="00F61888">
              <w:rPr>
                <w:sz w:val="24"/>
                <w:szCs w:val="24"/>
              </w:rPr>
              <w:t>год:</w:t>
            </w:r>
          </w:p>
        </w:tc>
      </w:tr>
      <w:tr w:rsidR="00CB1018" w:rsidRPr="00F61888" w14:paraId="6D14FE0A" w14:textId="77777777" w:rsidTr="00F357BC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960D8" w14:textId="77777777" w:rsidR="00CB1018" w:rsidRPr="00F61888" w:rsidRDefault="00CB1018" w:rsidP="00CB1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351994" w14:textId="77777777" w:rsidR="00CB1018" w:rsidRPr="00F61888" w:rsidRDefault="00CB1018" w:rsidP="00CB10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33E2D" w14:textId="716FC2B7" w:rsidR="00CB1018" w:rsidRPr="00F61888" w:rsidRDefault="00CB1018" w:rsidP="00001044">
            <w:pPr>
              <w:rPr>
                <w:sz w:val="24"/>
                <w:szCs w:val="24"/>
              </w:rPr>
            </w:pPr>
          </w:p>
        </w:tc>
      </w:tr>
      <w:tr w:rsidR="00C819FE" w:rsidRPr="00F61888" w14:paraId="5E74C47A" w14:textId="77777777" w:rsidTr="00F357BC">
        <w:trPr>
          <w:trHeight w:val="1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2C097" w14:textId="497E7D41" w:rsidR="00C819FE" w:rsidRPr="00C819FE" w:rsidRDefault="00C819FE" w:rsidP="00C81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6188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3D8B" w14:textId="77777777" w:rsidR="00C819FE" w:rsidRPr="00F61888" w:rsidRDefault="00C819FE" w:rsidP="00C819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1888">
              <w:rPr>
                <w:sz w:val="24"/>
                <w:szCs w:val="24"/>
              </w:rPr>
              <w:t xml:space="preserve">Количество созданных новых рабочих мест (ед)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CB6D" w14:textId="212D091A" w:rsidR="00C819FE" w:rsidRPr="00F61888" w:rsidRDefault="00C819FE" w:rsidP="00C81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F61888">
              <w:rPr>
                <w:sz w:val="24"/>
                <w:szCs w:val="24"/>
              </w:rPr>
              <w:t xml:space="preserve"> год:</w:t>
            </w:r>
          </w:p>
        </w:tc>
      </w:tr>
      <w:tr w:rsidR="00C819FE" w:rsidRPr="00F61888" w14:paraId="4FE2E97F" w14:textId="77777777" w:rsidTr="00F357BC">
        <w:trPr>
          <w:trHeight w:val="1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258C8" w14:textId="77777777" w:rsidR="00C819FE" w:rsidRPr="00F61888" w:rsidRDefault="00C819FE" w:rsidP="00C81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D00B" w14:textId="77777777" w:rsidR="00C819FE" w:rsidRPr="00F61888" w:rsidRDefault="00C819FE" w:rsidP="00C819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F23E" w14:textId="31AB57F1" w:rsidR="00C819FE" w:rsidRPr="00F61888" w:rsidRDefault="00C819FE" w:rsidP="00C81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 w:rsidRPr="00F61888">
              <w:rPr>
                <w:sz w:val="24"/>
                <w:szCs w:val="24"/>
              </w:rPr>
              <w:t>год:</w:t>
            </w:r>
          </w:p>
        </w:tc>
      </w:tr>
      <w:tr w:rsidR="00CB1018" w:rsidRPr="00F61888" w14:paraId="287C8A14" w14:textId="77777777" w:rsidTr="00F357BC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716" w14:textId="77777777" w:rsidR="00CB1018" w:rsidRPr="00F61888" w:rsidRDefault="00CB1018" w:rsidP="00CB1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C4FAB0" w14:textId="77777777" w:rsidR="00CB1018" w:rsidRPr="00F61888" w:rsidRDefault="00CB1018" w:rsidP="00CB10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D207A8" w14:textId="673B8525" w:rsidR="00CB1018" w:rsidRPr="00F61888" w:rsidRDefault="00CB1018">
            <w:pPr>
              <w:rPr>
                <w:sz w:val="24"/>
                <w:szCs w:val="24"/>
              </w:rPr>
            </w:pPr>
          </w:p>
        </w:tc>
      </w:tr>
      <w:tr w:rsidR="00C819FE" w:rsidRPr="00F61888" w14:paraId="2EC0A062" w14:textId="77777777" w:rsidTr="00F357BC">
        <w:trPr>
          <w:trHeight w:val="14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CC9F722" w14:textId="282ABEBC" w:rsidR="00C819FE" w:rsidRPr="00C819FE" w:rsidRDefault="00C819FE" w:rsidP="00C81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61888"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B1AB355" w14:textId="77777777" w:rsidR="00C819FE" w:rsidRPr="00F61888" w:rsidRDefault="00C819FE" w:rsidP="00C819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1888">
              <w:rPr>
                <w:sz w:val="24"/>
                <w:szCs w:val="24"/>
              </w:rPr>
              <w:t>Среднемесячная заработная плата (руб.)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5EB7DE" w14:textId="13646795" w:rsidR="00C819FE" w:rsidRPr="00F61888" w:rsidRDefault="00C819FE" w:rsidP="00C81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F61888">
              <w:rPr>
                <w:sz w:val="24"/>
                <w:szCs w:val="24"/>
              </w:rPr>
              <w:t xml:space="preserve"> год:</w:t>
            </w:r>
          </w:p>
        </w:tc>
      </w:tr>
      <w:tr w:rsidR="00C819FE" w:rsidRPr="00F61888" w14:paraId="51404EB2" w14:textId="77777777" w:rsidTr="00F357BC">
        <w:trPr>
          <w:trHeight w:val="16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D5962F" w14:textId="77777777" w:rsidR="00C819FE" w:rsidRPr="00F61888" w:rsidRDefault="00C819FE" w:rsidP="00C81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EF66F5" w14:textId="77777777" w:rsidR="00C819FE" w:rsidRPr="00F61888" w:rsidRDefault="00C819FE" w:rsidP="00C819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4DB5B2" w14:textId="01EC7214" w:rsidR="00C819FE" w:rsidRPr="00F61888" w:rsidRDefault="00C819FE" w:rsidP="00C81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 w:rsidRPr="00F61888">
              <w:rPr>
                <w:sz w:val="24"/>
                <w:szCs w:val="24"/>
              </w:rPr>
              <w:t>год:</w:t>
            </w:r>
          </w:p>
        </w:tc>
      </w:tr>
      <w:tr w:rsidR="00CB1018" w:rsidRPr="00F61888" w14:paraId="17845971" w14:textId="77777777" w:rsidTr="00F357BC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7E51F" w14:textId="77777777" w:rsidR="00CB1018" w:rsidRPr="00F61888" w:rsidRDefault="00CB1018" w:rsidP="00CB1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DA3A9" w14:textId="77777777" w:rsidR="00CB1018" w:rsidRPr="00F61888" w:rsidRDefault="00CB1018" w:rsidP="00CB10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C7C95" w14:textId="156155DF" w:rsidR="00CB1018" w:rsidRPr="00F61888" w:rsidRDefault="00CB1018">
            <w:pPr>
              <w:rPr>
                <w:sz w:val="24"/>
                <w:szCs w:val="24"/>
              </w:rPr>
            </w:pPr>
          </w:p>
        </w:tc>
      </w:tr>
      <w:tr w:rsidR="00C819FE" w:rsidRPr="00F61888" w14:paraId="617BC125" w14:textId="77777777" w:rsidTr="00F357BC">
        <w:trPr>
          <w:trHeight w:val="13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4B67FA73" w14:textId="77777777" w:rsidR="00C819FE" w:rsidRPr="00F61888" w:rsidRDefault="00C819FE" w:rsidP="00C81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1888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FFE2AB" w14:textId="77777777" w:rsidR="00C819FE" w:rsidRPr="00F61888" w:rsidRDefault="00C819FE" w:rsidP="00C819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1888">
              <w:rPr>
                <w:sz w:val="24"/>
                <w:szCs w:val="24"/>
              </w:rPr>
              <w:t>Инвестиционные вложения в развитие бизнеса (включая заемные средства)  (тыс. руб.)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A7B29B" w14:textId="116D7AE8" w:rsidR="00C819FE" w:rsidRPr="00F61888" w:rsidRDefault="00C819FE" w:rsidP="00C81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F61888">
              <w:rPr>
                <w:sz w:val="24"/>
                <w:szCs w:val="24"/>
              </w:rPr>
              <w:t xml:space="preserve"> год:</w:t>
            </w:r>
          </w:p>
        </w:tc>
      </w:tr>
      <w:tr w:rsidR="00C819FE" w:rsidRPr="00F61888" w14:paraId="70BD7C7A" w14:textId="77777777" w:rsidTr="00F357BC">
        <w:trPr>
          <w:trHeight w:val="18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AD844D" w14:textId="77777777" w:rsidR="00C819FE" w:rsidRPr="00F61888" w:rsidRDefault="00C819FE" w:rsidP="00C81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97257" w14:textId="77777777" w:rsidR="00C819FE" w:rsidRPr="00F61888" w:rsidRDefault="00C819FE" w:rsidP="00C819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42A73" w14:textId="5842CA8D" w:rsidR="00C819FE" w:rsidRPr="00F61888" w:rsidRDefault="00C819FE" w:rsidP="00C81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 w:rsidRPr="00F61888">
              <w:rPr>
                <w:sz w:val="24"/>
                <w:szCs w:val="24"/>
              </w:rPr>
              <w:t>год:</w:t>
            </w:r>
          </w:p>
        </w:tc>
      </w:tr>
      <w:tr w:rsidR="00CB1018" w:rsidRPr="00F61888" w14:paraId="1A9A0C55" w14:textId="77777777" w:rsidTr="00F357BC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D5A85" w14:textId="77777777" w:rsidR="00CB1018" w:rsidRPr="00F61888" w:rsidRDefault="00CB1018" w:rsidP="00CB1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66016" w14:textId="77777777" w:rsidR="00CB1018" w:rsidRPr="00F61888" w:rsidRDefault="00CB1018" w:rsidP="00CB10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0CF35" w14:textId="5228185D" w:rsidR="00CB1018" w:rsidRPr="00F61888" w:rsidRDefault="00CB1018">
            <w:pPr>
              <w:rPr>
                <w:sz w:val="24"/>
                <w:szCs w:val="24"/>
              </w:rPr>
            </w:pPr>
          </w:p>
        </w:tc>
      </w:tr>
      <w:tr w:rsidR="00F61888" w:rsidRPr="00F61888" w14:paraId="47A84067" w14:textId="77777777" w:rsidTr="00F357BC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7D7D2" w14:textId="14980CAB" w:rsidR="00F61888" w:rsidRPr="00C819FE" w:rsidRDefault="007A0737" w:rsidP="00CB10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 w:rsidR="00C819FE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F5CF1" w14:textId="77777777" w:rsidR="00F61888" w:rsidRPr="00F61888" w:rsidRDefault="007A0737" w:rsidP="00CB10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0737">
              <w:rPr>
                <w:sz w:val="24"/>
                <w:szCs w:val="24"/>
              </w:rPr>
              <w:t>Наличие социального пакета для работников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D7899" w14:textId="77777777" w:rsidR="00F61888" w:rsidRPr="00F61888" w:rsidRDefault="00F61888" w:rsidP="005419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61888" w:rsidRPr="00F61888" w14:paraId="69C2470B" w14:textId="77777777" w:rsidTr="00F357BC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5768BA" w14:textId="66B2EEEA" w:rsidR="00F61888" w:rsidRPr="00C819FE" w:rsidRDefault="00C819FE" w:rsidP="00CB10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959DA" w14:textId="77777777" w:rsidR="00F61888" w:rsidRPr="00F61888" w:rsidRDefault="00F61888" w:rsidP="00CB10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1888">
              <w:rPr>
                <w:sz w:val="24"/>
                <w:szCs w:val="24"/>
              </w:rPr>
              <w:t>Участие в выставочно-ярмарочных мероприятиях различного уровня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8AF1A" w14:textId="77777777" w:rsidR="00F61888" w:rsidRPr="00F61888" w:rsidRDefault="00F61888" w:rsidP="005419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61888" w:rsidRPr="00F61888" w14:paraId="0A76A9F3" w14:textId="77777777" w:rsidTr="00F357BC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C5F97" w14:textId="3983ACD3" w:rsidR="00F61888" w:rsidRPr="00F61888" w:rsidRDefault="00C819FE" w:rsidP="00CB10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C0198" w14:textId="77777777" w:rsidR="00F61888" w:rsidRPr="00F61888" w:rsidRDefault="00F61888" w:rsidP="008150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1888">
              <w:rPr>
                <w:sz w:val="24"/>
                <w:szCs w:val="24"/>
              </w:rPr>
              <w:t xml:space="preserve">Использование различных каналов продвижения </w:t>
            </w:r>
            <w:r w:rsidR="00815031">
              <w:rPr>
                <w:sz w:val="24"/>
                <w:szCs w:val="24"/>
              </w:rPr>
              <w:t>участника конкурса</w:t>
            </w:r>
            <w:r w:rsidRPr="00F61888">
              <w:rPr>
                <w:sz w:val="24"/>
                <w:szCs w:val="24"/>
              </w:rPr>
              <w:t xml:space="preserve"> (Интернет, реклама в печатных СМИ и др.)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5E09D" w14:textId="77777777" w:rsidR="00F61888" w:rsidRPr="00F61888" w:rsidRDefault="00F61888" w:rsidP="005419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61888" w:rsidRPr="00F61888" w14:paraId="12A076AA" w14:textId="77777777" w:rsidTr="00F357BC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28AA0" w14:textId="47C5A850" w:rsidR="00F61888" w:rsidRPr="00F61888" w:rsidRDefault="00F61888" w:rsidP="00CB10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19FE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CCA35" w14:textId="31712095" w:rsidR="00F61888" w:rsidRPr="00F61888" w:rsidRDefault="00F61888" w:rsidP="008150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1888">
              <w:rPr>
                <w:sz w:val="24"/>
                <w:szCs w:val="24"/>
              </w:rPr>
              <w:t xml:space="preserve">Личные достижения </w:t>
            </w:r>
            <w:r w:rsidR="00815031">
              <w:rPr>
                <w:sz w:val="24"/>
                <w:szCs w:val="24"/>
              </w:rPr>
              <w:t>участника конкурса</w:t>
            </w:r>
            <w:r w:rsidR="00C819FE">
              <w:rPr>
                <w:sz w:val="24"/>
                <w:szCs w:val="24"/>
              </w:rPr>
              <w:t xml:space="preserve"> (участие в грантовой поддержке, обучение персонала, иная информация)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621ED" w14:textId="77777777" w:rsidR="00F61888" w:rsidRPr="00F61888" w:rsidRDefault="00F61888" w:rsidP="005419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6764" w:rsidRPr="00F61888" w14:paraId="444C632A" w14:textId="77777777" w:rsidTr="00F357BC">
        <w:trPr>
          <w:trHeight w:val="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F50B03" w14:textId="449C19C9" w:rsidR="00E16764" w:rsidRPr="00F61888" w:rsidRDefault="00CB1018" w:rsidP="00CB10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1888">
              <w:rPr>
                <w:sz w:val="24"/>
                <w:szCs w:val="24"/>
              </w:rPr>
              <w:t>1</w:t>
            </w:r>
            <w:r w:rsidR="00C819FE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42EDB" w14:textId="77777777" w:rsidR="00E16764" w:rsidRPr="00F61888" w:rsidRDefault="00E16764" w:rsidP="008150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1888">
              <w:rPr>
                <w:sz w:val="24"/>
                <w:szCs w:val="24"/>
              </w:rPr>
              <w:t xml:space="preserve">Дополнительная информация </w:t>
            </w:r>
            <w:r w:rsidR="00A4088B">
              <w:rPr>
                <w:sz w:val="24"/>
                <w:szCs w:val="24"/>
              </w:rPr>
              <w:t>(при наличии)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766D4F" w14:textId="77777777" w:rsidR="00E16764" w:rsidRPr="00F61888" w:rsidRDefault="00E16764" w:rsidP="005419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418518A6" w14:textId="77777777" w:rsidR="00717813" w:rsidRDefault="00717813" w:rsidP="00717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0F82B4" w14:textId="6F1BE579" w:rsidR="002D0957" w:rsidRDefault="00D00E8B" w:rsidP="0071781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819FE">
        <w:rPr>
          <w:sz w:val="28"/>
          <w:szCs w:val="28"/>
          <w:u w:val="single"/>
        </w:rPr>
        <w:t>(</w:t>
      </w:r>
      <w:r w:rsidRPr="00C819FE">
        <w:rPr>
          <w:sz w:val="28"/>
          <w:szCs w:val="28"/>
          <w:u w:val="single"/>
          <w:lang w:val="en-US"/>
        </w:rPr>
        <w:t>* з</w:t>
      </w:r>
      <w:r w:rsidRPr="00C819FE">
        <w:rPr>
          <w:sz w:val="28"/>
          <w:szCs w:val="28"/>
          <w:u w:val="single"/>
        </w:rPr>
        <w:t>а исключением категории самозанятых</w:t>
      </w:r>
      <w:r w:rsidR="00D742DE">
        <w:rPr>
          <w:sz w:val="28"/>
          <w:szCs w:val="28"/>
          <w:u w:val="single"/>
        </w:rPr>
        <w:t>)</w:t>
      </w:r>
    </w:p>
    <w:p w14:paraId="712B6160" w14:textId="77777777" w:rsidR="00D00E8B" w:rsidRPr="00091B64" w:rsidRDefault="00D00E8B" w:rsidP="00717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160A89" w14:textId="77777777" w:rsidR="00E71929" w:rsidRPr="00E71929" w:rsidRDefault="00E71929" w:rsidP="000B3AF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71929">
        <w:rPr>
          <w:sz w:val="28"/>
          <w:szCs w:val="28"/>
        </w:rPr>
        <w:t>Я,</w:t>
      </w:r>
      <w:r w:rsidRPr="00E71929">
        <w:rPr>
          <w:sz w:val="26"/>
          <w:szCs w:val="26"/>
        </w:rPr>
        <w:t xml:space="preserve"> ______________________________________</w:t>
      </w:r>
      <w:r w:rsidR="00F357BC">
        <w:rPr>
          <w:sz w:val="26"/>
          <w:szCs w:val="26"/>
        </w:rPr>
        <w:t>_________________________</w:t>
      </w:r>
    </w:p>
    <w:p w14:paraId="589EE6C3" w14:textId="77777777" w:rsidR="00E71929" w:rsidRPr="00E71929" w:rsidRDefault="00E71929" w:rsidP="00E71929">
      <w:pPr>
        <w:widowControl w:val="0"/>
        <w:autoSpaceDE w:val="0"/>
        <w:autoSpaceDN w:val="0"/>
        <w:jc w:val="center"/>
      </w:pPr>
      <w:r w:rsidRPr="00E71929">
        <w:t>(фамилия, имя, отчество индивидуального предпринимателя</w:t>
      </w:r>
    </w:p>
    <w:p w14:paraId="63079B22" w14:textId="77777777" w:rsidR="00E71929" w:rsidRPr="00E71929" w:rsidRDefault="00E71929" w:rsidP="00E71929">
      <w:pPr>
        <w:widowControl w:val="0"/>
        <w:autoSpaceDE w:val="0"/>
        <w:autoSpaceDN w:val="0"/>
        <w:jc w:val="center"/>
      </w:pPr>
      <w:r w:rsidRPr="00E71929">
        <w:t xml:space="preserve">или фамилия, имя, отчество руководителя </w:t>
      </w:r>
      <w:r w:rsidR="00815031">
        <w:t>юридического лица</w:t>
      </w:r>
      <w:r w:rsidR="00A4088B">
        <w:t>)</w:t>
      </w:r>
    </w:p>
    <w:p w14:paraId="35D74E74" w14:textId="77777777" w:rsidR="00E71929" w:rsidRPr="00E71929" w:rsidRDefault="00E71929" w:rsidP="00E71929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1FE98F96" w14:textId="77777777" w:rsidR="00E71929" w:rsidRPr="00E71929" w:rsidRDefault="00E71929" w:rsidP="00E7192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71929">
        <w:rPr>
          <w:sz w:val="28"/>
          <w:szCs w:val="28"/>
        </w:rPr>
        <w:t xml:space="preserve">с </w:t>
      </w:r>
      <w:r w:rsidR="000B3AF1" w:rsidRPr="00987128">
        <w:rPr>
          <w:sz w:val="28"/>
          <w:szCs w:val="28"/>
        </w:rPr>
        <w:t xml:space="preserve">порядком проведения конкурса </w:t>
      </w:r>
      <w:r w:rsidR="00987128" w:rsidRPr="00987128">
        <w:rPr>
          <w:sz w:val="28"/>
          <w:szCs w:val="28"/>
        </w:rPr>
        <w:t>ознакомлен(а) и согласен(на)</w:t>
      </w:r>
    </w:p>
    <w:p w14:paraId="5E361FFE" w14:textId="77777777" w:rsidR="00E71929" w:rsidRPr="00E71929" w:rsidRDefault="00E71929" w:rsidP="00E71929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E71929">
        <w:rPr>
          <w:sz w:val="26"/>
          <w:szCs w:val="26"/>
        </w:rPr>
        <w:t>_________________</w:t>
      </w:r>
    </w:p>
    <w:p w14:paraId="5D763D72" w14:textId="77777777" w:rsidR="00E71929" w:rsidRPr="00E71929" w:rsidRDefault="00E71929" w:rsidP="00E71929">
      <w:pPr>
        <w:widowControl w:val="0"/>
        <w:autoSpaceDE w:val="0"/>
        <w:autoSpaceDN w:val="0"/>
        <w:jc w:val="right"/>
      </w:pPr>
      <w:r w:rsidRPr="00E71929">
        <w:t xml:space="preserve">    (подпись)</w:t>
      </w:r>
    </w:p>
    <w:p w14:paraId="1C202704" w14:textId="77777777" w:rsidR="00E71929" w:rsidRPr="00E71929" w:rsidRDefault="00E71929" w:rsidP="00E71929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71929">
        <w:rPr>
          <w:sz w:val="26"/>
          <w:szCs w:val="26"/>
        </w:rPr>
        <w:t>_______________________________________________________________________</w:t>
      </w:r>
    </w:p>
    <w:p w14:paraId="18858DD0" w14:textId="77777777" w:rsidR="00A4088B" w:rsidRDefault="00A4088B" w:rsidP="00AE7BDA">
      <w:pPr>
        <w:widowControl w:val="0"/>
        <w:autoSpaceDE w:val="0"/>
        <w:autoSpaceDN w:val="0"/>
        <w:jc w:val="center"/>
      </w:pPr>
      <w:r>
        <w:t>(фамилия, имя, отчество индивидуального предпринимателя</w:t>
      </w:r>
    </w:p>
    <w:p w14:paraId="569E115E" w14:textId="77777777" w:rsidR="00AE7BDA" w:rsidRDefault="00A4088B" w:rsidP="00AE7BDA">
      <w:pPr>
        <w:widowControl w:val="0"/>
        <w:autoSpaceDE w:val="0"/>
        <w:autoSpaceDN w:val="0"/>
        <w:jc w:val="center"/>
      </w:pPr>
      <w:r>
        <w:t xml:space="preserve">или </w:t>
      </w:r>
      <w:r w:rsidR="00AE7BDA">
        <w:t>наименование</w:t>
      </w:r>
      <w:r>
        <w:t xml:space="preserve"> юридического лица)</w:t>
      </w:r>
    </w:p>
    <w:p w14:paraId="090D34D1" w14:textId="77777777" w:rsidR="00E71929" w:rsidRPr="00E71929" w:rsidRDefault="000B3AF1" w:rsidP="00A4088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87128">
        <w:rPr>
          <w:sz w:val="28"/>
          <w:szCs w:val="28"/>
        </w:rPr>
        <w:t xml:space="preserve">не находится в </w:t>
      </w:r>
      <w:r w:rsidR="00815031">
        <w:rPr>
          <w:sz w:val="28"/>
          <w:szCs w:val="28"/>
        </w:rPr>
        <w:t>процессе</w:t>
      </w:r>
      <w:r w:rsidRPr="00987128">
        <w:rPr>
          <w:sz w:val="28"/>
          <w:szCs w:val="28"/>
        </w:rPr>
        <w:t xml:space="preserve"> реорганизации,</w:t>
      </w:r>
      <w:r w:rsidR="00E71929" w:rsidRPr="00E71929">
        <w:rPr>
          <w:sz w:val="28"/>
          <w:szCs w:val="28"/>
        </w:rPr>
        <w:t xml:space="preserve"> </w:t>
      </w:r>
      <w:r w:rsidR="00815031" w:rsidRPr="00815031">
        <w:rPr>
          <w:sz w:val="28"/>
          <w:szCs w:val="28"/>
        </w:rPr>
        <w:t>ликвидации,</w:t>
      </w:r>
      <w:r w:rsidR="00815031">
        <w:rPr>
          <w:sz w:val="28"/>
          <w:szCs w:val="28"/>
        </w:rPr>
        <w:t xml:space="preserve"> не введена процедура банкротства</w:t>
      </w:r>
      <w:r w:rsidR="00E71929" w:rsidRPr="00E71929">
        <w:rPr>
          <w:sz w:val="28"/>
          <w:szCs w:val="28"/>
        </w:rPr>
        <w:t xml:space="preserve">,  деятельность </w:t>
      </w:r>
      <w:r w:rsidR="00AE7BDA">
        <w:rPr>
          <w:sz w:val="28"/>
          <w:szCs w:val="28"/>
        </w:rPr>
        <w:t>не приостановлена в соответствии с действующим законодательством,</w:t>
      </w:r>
      <w:r w:rsidR="00E71929" w:rsidRPr="00E71929">
        <w:rPr>
          <w:sz w:val="28"/>
          <w:szCs w:val="28"/>
        </w:rPr>
        <w:t xml:space="preserve"> </w:t>
      </w:r>
      <w:r w:rsidR="002D0957">
        <w:rPr>
          <w:sz w:val="28"/>
          <w:szCs w:val="28"/>
        </w:rPr>
        <w:t xml:space="preserve">деятельность </w:t>
      </w:r>
      <w:r w:rsidR="007B4594" w:rsidRPr="007B4594">
        <w:rPr>
          <w:sz w:val="28"/>
          <w:szCs w:val="28"/>
        </w:rPr>
        <w:t>в качестве индивидуального предпринимателя</w:t>
      </w:r>
      <w:r w:rsidR="007B4594">
        <w:rPr>
          <w:sz w:val="28"/>
          <w:szCs w:val="28"/>
        </w:rPr>
        <w:t xml:space="preserve"> </w:t>
      </w:r>
      <w:r w:rsidR="002D0957">
        <w:rPr>
          <w:sz w:val="28"/>
          <w:szCs w:val="28"/>
        </w:rPr>
        <w:t>не прекращена</w:t>
      </w:r>
      <w:r w:rsidR="007B4594">
        <w:rPr>
          <w:sz w:val="28"/>
          <w:szCs w:val="28"/>
        </w:rPr>
        <w:t>,</w:t>
      </w:r>
      <w:r w:rsidR="00E71929" w:rsidRPr="00E71929">
        <w:rPr>
          <w:sz w:val="28"/>
          <w:szCs w:val="28"/>
        </w:rPr>
        <w:t xml:space="preserve"> в </w:t>
      </w:r>
      <w:r w:rsidR="00815031">
        <w:rPr>
          <w:sz w:val="28"/>
          <w:szCs w:val="28"/>
        </w:rPr>
        <w:t>соответствии с</w:t>
      </w:r>
      <w:r w:rsidR="007B4594">
        <w:rPr>
          <w:sz w:val="28"/>
          <w:szCs w:val="28"/>
        </w:rPr>
        <w:t xml:space="preserve"> действующим законодательством</w:t>
      </w:r>
    </w:p>
    <w:p w14:paraId="5AAFFE74" w14:textId="77777777" w:rsidR="00E71929" w:rsidRPr="00E71929" w:rsidRDefault="00E71929" w:rsidP="00E71929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E71929">
        <w:rPr>
          <w:sz w:val="26"/>
          <w:szCs w:val="26"/>
        </w:rPr>
        <w:t xml:space="preserve">                                       _________________</w:t>
      </w:r>
    </w:p>
    <w:p w14:paraId="2CC1A1C0" w14:textId="77777777" w:rsidR="00E71929" w:rsidRPr="00E71929" w:rsidRDefault="00E71929" w:rsidP="00E71929">
      <w:pPr>
        <w:widowControl w:val="0"/>
        <w:autoSpaceDE w:val="0"/>
        <w:autoSpaceDN w:val="0"/>
        <w:jc w:val="right"/>
      </w:pPr>
      <w:r w:rsidRPr="00E71929">
        <w:rPr>
          <w:sz w:val="26"/>
          <w:szCs w:val="26"/>
        </w:rPr>
        <w:t xml:space="preserve">                                           </w:t>
      </w:r>
      <w:r w:rsidRPr="00E71929">
        <w:t>(подпись)</w:t>
      </w:r>
    </w:p>
    <w:p w14:paraId="1B671506" w14:textId="77777777" w:rsidR="00E71929" w:rsidRPr="00E71929" w:rsidRDefault="00E71929" w:rsidP="00E71929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5C9E4B96" w14:textId="77777777" w:rsidR="00E71929" w:rsidRPr="00E71929" w:rsidRDefault="00E71929" w:rsidP="0098712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71929">
        <w:rPr>
          <w:sz w:val="28"/>
          <w:szCs w:val="28"/>
        </w:rPr>
        <w:t>Мне,</w:t>
      </w:r>
      <w:r w:rsidRPr="00E71929">
        <w:rPr>
          <w:sz w:val="26"/>
          <w:szCs w:val="26"/>
        </w:rPr>
        <w:t xml:space="preserve"> __________________________________</w:t>
      </w:r>
      <w:r w:rsidR="00F357BC">
        <w:rPr>
          <w:sz w:val="26"/>
          <w:szCs w:val="26"/>
        </w:rPr>
        <w:t>___________________________</w:t>
      </w:r>
    </w:p>
    <w:p w14:paraId="3FC6B37A" w14:textId="77777777" w:rsidR="00E71929" w:rsidRPr="00E71929" w:rsidRDefault="00E71929" w:rsidP="00987128">
      <w:pPr>
        <w:widowControl w:val="0"/>
        <w:autoSpaceDE w:val="0"/>
        <w:autoSpaceDN w:val="0"/>
        <w:jc w:val="center"/>
      </w:pPr>
      <w:r w:rsidRPr="00E71929">
        <w:t>(фамилия, имя, отчество индивидуального предпринимателя</w:t>
      </w:r>
    </w:p>
    <w:p w14:paraId="44E01E12" w14:textId="77777777" w:rsidR="00E71929" w:rsidRPr="00E71929" w:rsidRDefault="00E71929" w:rsidP="00987128">
      <w:pPr>
        <w:widowControl w:val="0"/>
        <w:autoSpaceDE w:val="0"/>
        <w:autoSpaceDN w:val="0"/>
        <w:jc w:val="center"/>
      </w:pPr>
      <w:r w:rsidRPr="00E71929">
        <w:t>или фамилия, имя, отчество руководителя</w:t>
      </w:r>
      <w:r w:rsidR="00987128">
        <w:t xml:space="preserve"> </w:t>
      </w:r>
      <w:r w:rsidR="00AE7BDA">
        <w:t>юридического лица</w:t>
      </w:r>
      <w:r w:rsidR="00987128">
        <w:t>)</w:t>
      </w:r>
    </w:p>
    <w:p w14:paraId="64EE6EB4" w14:textId="77777777" w:rsidR="00E71929" w:rsidRPr="00E71929" w:rsidRDefault="00E71929" w:rsidP="00E71929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2A19EB40" w14:textId="77777777" w:rsidR="00E71929" w:rsidRPr="00E71929" w:rsidRDefault="00E71929" w:rsidP="00E71929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71929">
        <w:rPr>
          <w:sz w:val="28"/>
          <w:szCs w:val="28"/>
        </w:rPr>
        <w:t xml:space="preserve">разъяснены и понятны все условия </w:t>
      </w:r>
      <w:r w:rsidR="00484DC4" w:rsidRPr="00987128">
        <w:rPr>
          <w:sz w:val="28"/>
          <w:szCs w:val="28"/>
        </w:rPr>
        <w:t>конкурса</w:t>
      </w:r>
      <w:r w:rsidR="00484DC4">
        <w:rPr>
          <w:sz w:val="26"/>
          <w:szCs w:val="26"/>
        </w:rPr>
        <w:t xml:space="preserve">            </w:t>
      </w:r>
      <w:r w:rsidR="00987128">
        <w:rPr>
          <w:sz w:val="26"/>
          <w:szCs w:val="26"/>
        </w:rPr>
        <w:t xml:space="preserve">             </w:t>
      </w:r>
      <w:r w:rsidR="00F357BC">
        <w:rPr>
          <w:sz w:val="26"/>
          <w:szCs w:val="26"/>
        </w:rPr>
        <w:t xml:space="preserve">                __________</w:t>
      </w:r>
    </w:p>
    <w:p w14:paraId="3F62B364" w14:textId="77777777" w:rsidR="00E71929" w:rsidRPr="00E71929" w:rsidRDefault="00E71929" w:rsidP="00E71929">
      <w:pPr>
        <w:widowControl w:val="0"/>
        <w:autoSpaceDE w:val="0"/>
        <w:autoSpaceDN w:val="0"/>
        <w:jc w:val="right"/>
      </w:pPr>
      <w:r w:rsidRPr="00E71929">
        <w:t xml:space="preserve">                                                                        (подпись)</w:t>
      </w:r>
    </w:p>
    <w:p w14:paraId="4888E58F" w14:textId="77777777" w:rsidR="00E71929" w:rsidRPr="00E71929" w:rsidRDefault="00E71929" w:rsidP="00E71929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46DB7DCF" w14:textId="77777777" w:rsidR="00E71929" w:rsidRPr="00E71929" w:rsidRDefault="00E71929" w:rsidP="0098712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71929">
        <w:rPr>
          <w:sz w:val="28"/>
          <w:szCs w:val="28"/>
        </w:rPr>
        <w:t>Я,</w:t>
      </w:r>
      <w:r w:rsidRPr="00E71929">
        <w:rPr>
          <w:sz w:val="26"/>
          <w:szCs w:val="26"/>
        </w:rPr>
        <w:t xml:space="preserve"> _________________________________________________</w:t>
      </w:r>
      <w:r w:rsidR="00F357BC">
        <w:rPr>
          <w:sz w:val="26"/>
          <w:szCs w:val="26"/>
        </w:rPr>
        <w:t>______________</w:t>
      </w:r>
    </w:p>
    <w:p w14:paraId="6D764663" w14:textId="77777777" w:rsidR="00E71929" w:rsidRPr="00E71929" w:rsidRDefault="00E71929" w:rsidP="00E71929">
      <w:pPr>
        <w:widowControl w:val="0"/>
        <w:autoSpaceDE w:val="0"/>
        <w:autoSpaceDN w:val="0"/>
        <w:jc w:val="center"/>
      </w:pPr>
      <w:r w:rsidRPr="00E71929">
        <w:t>(фамилия, имя, отчество индивидуального предпринимателя</w:t>
      </w:r>
    </w:p>
    <w:p w14:paraId="6D773C26" w14:textId="77777777" w:rsidR="00E71929" w:rsidRPr="00E71929" w:rsidRDefault="00E71929" w:rsidP="00E71929">
      <w:pPr>
        <w:widowControl w:val="0"/>
        <w:autoSpaceDE w:val="0"/>
        <w:autoSpaceDN w:val="0"/>
        <w:jc w:val="center"/>
      </w:pPr>
      <w:r w:rsidRPr="00E71929">
        <w:t xml:space="preserve"> или фамилия, имя, отчество руководителя</w:t>
      </w:r>
      <w:r w:rsidR="00987128">
        <w:t xml:space="preserve"> </w:t>
      </w:r>
      <w:r w:rsidR="00AE7BDA">
        <w:t>юридического лица</w:t>
      </w:r>
      <w:r w:rsidR="00987128">
        <w:t>)</w:t>
      </w:r>
    </w:p>
    <w:p w14:paraId="71738F68" w14:textId="6228C7E3" w:rsidR="00987128" w:rsidRDefault="00987128" w:rsidP="00E7192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87128">
        <w:rPr>
          <w:sz w:val="28"/>
          <w:szCs w:val="28"/>
        </w:rPr>
        <w:t xml:space="preserve">даю согласие </w:t>
      </w:r>
      <w:r w:rsidR="007F334B" w:rsidRPr="007F334B">
        <w:rPr>
          <w:sz w:val="28"/>
          <w:szCs w:val="28"/>
        </w:rPr>
        <w:t>Всероссийской политической партии «</w:t>
      </w:r>
      <w:r w:rsidR="007F334B" w:rsidRPr="007F334B">
        <w:rPr>
          <w:b/>
          <w:bCs/>
          <w:sz w:val="28"/>
          <w:szCs w:val="28"/>
        </w:rPr>
        <w:t>ЕДИНАЯ РОССИЯ</w:t>
      </w:r>
      <w:r w:rsidR="007F334B" w:rsidRPr="007F334B">
        <w:rPr>
          <w:sz w:val="28"/>
          <w:szCs w:val="28"/>
        </w:rPr>
        <w:t xml:space="preserve">» и всем ее структурным подразделениям на обработку своих персональных данных, относящихся исключительно к перечисленным ниже категориям персональных данных, на автоматизированную, а также без использования </w:t>
      </w:r>
      <w:r w:rsidR="007F334B" w:rsidRPr="007F334B">
        <w:rPr>
          <w:sz w:val="28"/>
          <w:szCs w:val="28"/>
        </w:rPr>
        <w:lastRenderedPageBreak/>
        <w:t>средств автоматизации обработку своих персональных данных</w:t>
      </w:r>
    </w:p>
    <w:p w14:paraId="51892B07" w14:textId="77777777" w:rsidR="007F334B" w:rsidRPr="00E71929" w:rsidRDefault="007F334B" w:rsidP="00E7192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951829D" w14:textId="77777777" w:rsidR="00987128" w:rsidRPr="00E71929" w:rsidRDefault="00987128" w:rsidP="00987128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71929">
        <w:rPr>
          <w:sz w:val="26"/>
          <w:szCs w:val="26"/>
        </w:rPr>
        <w:t xml:space="preserve">    ____________________       ____________________________________________</w:t>
      </w:r>
      <w:r w:rsidR="00F357BC">
        <w:rPr>
          <w:sz w:val="26"/>
          <w:szCs w:val="26"/>
        </w:rPr>
        <w:t>__</w:t>
      </w:r>
    </w:p>
    <w:p w14:paraId="470CA85C" w14:textId="77777777" w:rsidR="00987128" w:rsidRPr="00E71929" w:rsidRDefault="00987128" w:rsidP="00987128">
      <w:pPr>
        <w:widowControl w:val="0"/>
        <w:autoSpaceDE w:val="0"/>
        <w:autoSpaceDN w:val="0"/>
        <w:jc w:val="both"/>
      </w:pPr>
      <w:r w:rsidRPr="00E71929">
        <w:t xml:space="preserve">         (подпись)                                                                                (расшифровка подписи)</w:t>
      </w:r>
    </w:p>
    <w:p w14:paraId="4BA3BDD8" w14:textId="77777777" w:rsidR="00E71929" w:rsidRPr="00E71929" w:rsidRDefault="00E71929" w:rsidP="00E71929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63B6DAF0" w14:textId="77777777" w:rsidR="00E71929" w:rsidRDefault="00E71929" w:rsidP="009871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1929">
        <w:rPr>
          <w:sz w:val="28"/>
          <w:szCs w:val="28"/>
        </w:rPr>
        <w:t>Настоящим подтверждаю, что все представленные мной сведения и документы</w:t>
      </w:r>
      <w:r w:rsidR="00987128" w:rsidRPr="00987128">
        <w:rPr>
          <w:sz w:val="28"/>
          <w:szCs w:val="28"/>
        </w:rPr>
        <w:t xml:space="preserve"> </w:t>
      </w:r>
      <w:r w:rsidR="00987128">
        <w:rPr>
          <w:sz w:val="28"/>
          <w:szCs w:val="28"/>
        </w:rPr>
        <w:t>являются достоверными</w:t>
      </w:r>
    </w:p>
    <w:p w14:paraId="78FA105C" w14:textId="77777777" w:rsidR="00987128" w:rsidRDefault="00987128" w:rsidP="009871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2C529E32" w14:textId="77777777" w:rsidR="002D0957" w:rsidRPr="00E71929" w:rsidRDefault="002D0957" w:rsidP="009871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788BB8E8" w14:textId="77777777" w:rsidR="00E71929" w:rsidRPr="00E71929" w:rsidRDefault="00E71929" w:rsidP="00E71929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71929">
        <w:rPr>
          <w:sz w:val="26"/>
          <w:szCs w:val="26"/>
        </w:rPr>
        <w:t xml:space="preserve">    ____________________       ____________________________________________</w:t>
      </w:r>
      <w:r w:rsidR="00F357BC">
        <w:rPr>
          <w:sz w:val="26"/>
          <w:szCs w:val="26"/>
        </w:rPr>
        <w:t>__</w:t>
      </w:r>
    </w:p>
    <w:p w14:paraId="234186D5" w14:textId="77777777" w:rsidR="00E71929" w:rsidRPr="00E71929" w:rsidRDefault="00E71929" w:rsidP="00E71929">
      <w:pPr>
        <w:widowControl w:val="0"/>
        <w:autoSpaceDE w:val="0"/>
        <w:autoSpaceDN w:val="0"/>
        <w:jc w:val="both"/>
      </w:pPr>
      <w:r w:rsidRPr="00E71929">
        <w:t xml:space="preserve">         (подпись)                                                                                (расшифровка подписи)</w:t>
      </w:r>
    </w:p>
    <w:p w14:paraId="23DE583F" w14:textId="77777777" w:rsidR="00E71929" w:rsidRDefault="00E71929" w:rsidP="00E71929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23EC2B93" w14:textId="77777777" w:rsidR="00987128" w:rsidRDefault="00987128" w:rsidP="009871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</w:t>
      </w:r>
      <w:r w:rsidRPr="00091B64">
        <w:rPr>
          <w:sz w:val="28"/>
          <w:szCs w:val="28"/>
        </w:rPr>
        <w:t>, что участники конкурса, представившие недостоверные данные, не допускаются к участию в конкурсе либо снимаются с участия в конкурсе в процессе его проведения</w:t>
      </w:r>
      <w:r>
        <w:rPr>
          <w:sz w:val="28"/>
          <w:szCs w:val="28"/>
        </w:rPr>
        <w:t xml:space="preserve"> </w:t>
      </w:r>
    </w:p>
    <w:p w14:paraId="36507334" w14:textId="77777777" w:rsidR="00987128" w:rsidRPr="00E71929" w:rsidRDefault="00987128" w:rsidP="0098712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476072B3" w14:textId="77777777" w:rsidR="00987128" w:rsidRPr="00E71929" w:rsidRDefault="00987128" w:rsidP="00987128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71929">
        <w:rPr>
          <w:sz w:val="26"/>
          <w:szCs w:val="26"/>
        </w:rPr>
        <w:t xml:space="preserve">    ____________________       ____________________________________________</w:t>
      </w:r>
      <w:r w:rsidR="00F357BC">
        <w:rPr>
          <w:sz w:val="26"/>
          <w:szCs w:val="26"/>
        </w:rPr>
        <w:t>__</w:t>
      </w:r>
    </w:p>
    <w:p w14:paraId="5A1D0A94" w14:textId="77777777" w:rsidR="00987128" w:rsidRPr="00E71929" w:rsidRDefault="00987128" w:rsidP="00987128">
      <w:pPr>
        <w:widowControl w:val="0"/>
        <w:autoSpaceDE w:val="0"/>
        <w:autoSpaceDN w:val="0"/>
        <w:jc w:val="both"/>
      </w:pPr>
      <w:r w:rsidRPr="00E71929">
        <w:t xml:space="preserve">         (подпись)                                                                                (расшифровка подписи)</w:t>
      </w:r>
    </w:p>
    <w:p w14:paraId="272BA988" w14:textId="77777777" w:rsidR="00987128" w:rsidRDefault="00987128" w:rsidP="009871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13911C" w14:textId="77777777" w:rsidR="008219B6" w:rsidRPr="00091B64" w:rsidRDefault="008219B6" w:rsidP="009871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B2BCAE" w14:textId="77777777" w:rsidR="003645D5" w:rsidRPr="00091B64" w:rsidRDefault="003645D5" w:rsidP="007178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1FD536D" w14:textId="77777777" w:rsidR="00717813" w:rsidRPr="00091B64" w:rsidRDefault="00717813" w:rsidP="007178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B6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15031">
        <w:rPr>
          <w:rFonts w:ascii="Times New Roman" w:hAnsi="Times New Roman" w:cs="Times New Roman"/>
          <w:sz w:val="28"/>
          <w:szCs w:val="28"/>
        </w:rPr>
        <w:t>юридического лица</w:t>
      </w:r>
      <w:r w:rsidRPr="00091B64">
        <w:rPr>
          <w:rFonts w:ascii="Times New Roman" w:hAnsi="Times New Roman" w:cs="Times New Roman"/>
          <w:sz w:val="28"/>
          <w:szCs w:val="28"/>
        </w:rPr>
        <w:t xml:space="preserve"> </w:t>
      </w:r>
      <w:r w:rsidR="00815031">
        <w:rPr>
          <w:rFonts w:ascii="Times New Roman" w:hAnsi="Times New Roman" w:cs="Times New Roman"/>
          <w:sz w:val="28"/>
          <w:szCs w:val="28"/>
        </w:rPr>
        <w:t xml:space="preserve"> </w:t>
      </w:r>
      <w:r w:rsidRPr="00091B64">
        <w:rPr>
          <w:rFonts w:ascii="Times New Roman" w:hAnsi="Times New Roman" w:cs="Times New Roman"/>
          <w:sz w:val="28"/>
          <w:szCs w:val="28"/>
        </w:rPr>
        <w:t xml:space="preserve"> ________</w:t>
      </w:r>
      <w:r w:rsidR="00F357BC">
        <w:rPr>
          <w:rFonts w:ascii="Times New Roman" w:hAnsi="Times New Roman" w:cs="Times New Roman"/>
          <w:sz w:val="28"/>
          <w:szCs w:val="28"/>
        </w:rPr>
        <w:t>_______   ___________________</w:t>
      </w:r>
    </w:p>
    <w:p w14:paraId="2E764BF3" w14:textId="77777777" w:rsidR="00717813" w:rsidRPr="00091B64" w:rsidRDefault="00717813" w:rsidP="007178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1B64">
        <w:rPr>
          <w:rFonts w:ascii="Times New Roman" w:hAnsi="Times New Roman" w:cs="Times New Roman"/>
          <w:sz w:val="24"/>
          <w:szCs w:val="24"/>
        </w:rPr>
        <w:t xml:space="preserve">(индивидуальный предприниматель)             </w:t>
      </w:r>
      <w:r w:rsidR="00815031">
        <w:rPr>
          <w:rFonts w:ascii="Times New Roman" w:hAnsi="Times New Roman" w:cs="Times New Roman"/>
          <w:sz w:val="24"/>
          <w:szCs w:val="24"/>
        </w:rPr>
        <w:t xml:space="preserve">       </w:t>
      </w:r>
      <w:r w:rsidRPr="00091B64">
        <w:rPr>
          <w:rFonts w:ascii="Times New Roman" w:hAnsi="Times New Roman" w:cs="Times New Roman"/>
          <w:sz w:val="24"/>
          <w:szCs w:val="24"/>
        </w:rPr>
        <w:t>(подпись)                                               Ф.И.О.</w:t>
      </w:r>
    </w:p>
    <w:p w14:paraId="0B4C6A78" w14:textId="77777777" w:rsidR="00717813" w:rsidRPr="00091B64" w:rsidRDefault="00717813" w:rsidP="007178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1B64">
        <w:rPr>
          <w:rFonts w:ascii="Times New Roman" w:hAnsi="Times New Roman" w:cs="Times New Roman"/>
          <w:sz w:val="28"/>
          <w:szCs w:val="28"/>
        </w:rPr>
        <w:tab/>
      </w:r>
      <w:r w:rsidRPr="00091B64">
        <w:rPr>
          <w:rFonts w:ascii="Times New Roman" w:hAnsi="Times New Roman" w:cs="Times New Roman"/>
          <w:sz w:val="28"/>
          <w:szCs w:val="28"/>
        </w:rPr>
        <w:tab/>
      </w:r>
      <w:r w:rsidRPr="00091B64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0D9D321F" w14:textId="77777777" w:rsidR="00717813" w:rsidRPr="00091B64" w:rsidRDefault="00717813" w:rsidP="0071781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2988F66" w14:textId="1A20C2DE" w:rsidR="00E5081E" w:rsidRDefault="00717813" w:rsidP="002812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645D5">
        <w:rPr>
          <w:rFonts w:ascii="Times New Roman" w:hAnsi="Times New Roman" w:cs="Times New Roman"/>
          <w:sz w:val="28"/>
          <w:szCs w:val="28"/>
        </w:rPr>
        <w:t>М.П.</w:t>
      </w:r>
      <w:r w:rsidRPr="003645D5">
        <w:rPr>
          <w:rFonts w:ascii="Times New Roman" w:hAnsi="Times New Roman" w:cs="Times New Roman"/>
          <w:sz w:val="28"/>
          <w:szCs w:val="28"/>
        </w:rPr>
        <w:tab/>
      </w:r>
      <w:r w:rsidRPr="003645D5">
        <w:rPr>
          <w:rFonts w:ascii="Times New Roman" w:hAnsi="Times New Roman" w:cs="Times New Roman"/>
          <w:sz w:val="28"/>
          <w:szCs w:val="28"/>
        </w:rPr>
        <w:tab/>
      </w:r>
      <w:r w:rsidRPr="003645D5">
        <w:rPr>
          <w:rFonts w:ascii="Times New Roman" w:hAnsi="Times New Roman" w:cs="Times New Roman"/>
          <w:sz w:val="28"/>
          <w:szCs w:val="28"/>
        </w:rPr>
        <w:tab/>
      </w:r>
      <w:r w:rsidRPr="003645D5">
        <w:rPr>
          <w:rFonts w:ascii="Times New Roman" w:hAnsi="Times New Roman" w:cs="Times New Roman"/>
          <w:sz w:val="28"/>
          <w:szCs w:val="28"/>
        </w:rPr>
        <w:tab/>
      </w:r>
      <w:r w:rsidRPr="003645D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645D5" w:rsidRPr="003645D5">
        <w:rPr>
          <w:rFonts w:ascii="Times New Roman" w:hAnsi="Times New Roman" w:cs="Times New Roman"/>
          <w:sz w:val="28"/>
          <w:szCs w:val="28"/>
        </w:rPr>
        <w:t xml:space="preserve">      </w:t>
      </w:r>
      <w:r w:rsidR="003645D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645D5" w:rsidRPr="003645D5">
        <w:rPr>
          <w:rFonts w:ascii="Times New Roman" w:hAnsi="Times New Roman" w:cs="Times New Roman"/>
          <w:sz w:val="28"/>
          <w:szCs w:val="28"/>
        </w:rPr>
        <w:t xml:space="preserve"> </w:t>
      </w:r>
      <w:r w:rsidR="00F357BC">
        <w:rPr>
          <w:rFonts w:ascii="Times New Roman" w:hAnsi="Times New Roman" w:cs="Times New Roman"/>
          <w:sz w:val="28"/>
          <w:szCs w:val="28"/>
        </w:rPr>
        <w:t xml:space="preserve">  «___» _______ 202</w:t>
      </w:r>
      <w:r w:rsidR="007F334B">
        <w:rPr>
          <w:rFonts w:ascii="Times New Roman" w:hAnsi="Times New Roman" w:cs="Times New Roman"/>
          <w:sz w:val="28"/>
          <w:szCs w:val="28"/>
        </w:rPr>
        <w:t xml:space="preserve">3 </w:t>
      </w:r>
      <w:r w:rsidR="003645D5" w:rsidRPr="003645D5">
        <w:rPr>
          <w:rFonts w:ascii="Times New Roman" w:hAnsi="Times New Roman" w:cs="Times New Roman"/>
          <w:sz w:val="28"/>
          <w:szCs w:val="28"/>
        </w:rPr>
        <w:t>год</w:t>
      </w:r>
    </w:p>
    <w:p w14:paraId="11C2287B" w14:textId="77777777" w:rsidR="008219B6" w:rsidRDefault="008219B6" w:rsidP="002812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097A3CA" w14:textId="77777777" w:rsidR="008219B6" w:rsidRDefault="008219B6" w:rsidP="002812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473638F" w14:textId="77777777" w:rsidR="008219B6" w:rsidRDefault="008219B6" w:rsidP="002812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9BF435C" w14:textId="77777777" w:rsidR="008219B6" w:rsidRDefault="008219B6" w:rsidP="002812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987F52A" w14:textId="77777777" w:rsidR="008219B6" w:rsidRDefault="008219B6" w:rsidP="002812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FD536CD" w14:textId="77777777" w:rsidR="008219B6" w:rsidRDefault="008219B6" w:rsidP="002812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1A461EA" w14:textId="77777777" w:rsidR="008219B6" w:rsidRDefault="008219B6" w:rsidP="002812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A4D2933" w14:textId="77777777" w:rsidR="008219B6" w:rsidRDefault="008219B6" w:rsidP="002812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D323F2D" w14:textId="77777777" w:rsidR="008219B6" w:rsidRDefault="008219B6" w:rsidP="002812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BAE7D4A" w14:textId="77777777" w:rsidR="008219B6" w:rsidRDefault="008219B6" w:rsidP="002812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0092E7E" w14:textId="77777777" w:rsidR="008219B6" w:rsidRDefault="008219B6" w:rsidP="002812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B494A80" w14:textId="77777777" w:rsidR="00B3683C" w:rsidRDefault="00B3683C" w:rsidP="002812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5BBE937" w14:textId="77777777" w:rsidR="00F357BC" w:rsidRDefault="00F357BC" w:rsidP="002812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4EEBF38" w14:textId="77777777" w:rsidR="00F357BC" w:rsidRDefault="00F357BC" w:rsidP="002812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62A91D2" w14:textId="77777777" w:rsidR="00B3683C" w:rsidRDefault="00B3683C" w:rsidP="002812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A291442" w14:textId="77777777" w:rsidR="00E5081E" w:rsidRDefault="00E5081E" w:rsidP="003645D5">
      <w:pPr>
        <w:rPr>
          <w:sz w:val="28"/>
          <w:szCs w:val="28"/>
        </w:rPr>
      </w:pPr>
    </w:p>
    <w:p w14:paraId="74FB0243" w14:textId="75E07D10" w:rsidR="002461A2" w:rsidRDefault="002461A2" w:rsidP="003645D5">
      <w:pPr>
        <w:rPr>
          <w:sz w:val="28"/>
          <w:szCs w:val="28"/>
        </w:rPr>
      </w:pPr>
    </w:p>
    <w:p w14:paraId="402AB46A" w14:textId="28439C2F" w:rsidR="007F334B" w:rsidRDefault="007F334B" w:rsidP="003645D5">
      <w:pPr>
        <w:rPr>
          <w:sz w:val="28"/>
          <w:szCs w:val="28"/>
        </w:rPr>
      </w:pPr>
    </w:p>
    <w:p w14:paraId="44CB77BD" w14:textId="4CBD5E22" w:rsidR="00D00E8B" w:rsidRDefault="00D00E8B" w:rsidP="003645D5">
      <w:pPr>
        <w:rPr>
          <w:sz w:val="28"/>
          <w:szCs w:val="28"/>
        </w:rPr>
      </w:pPr>
    </w:p>
    <w:p w14:paraId="17D11B57" w14:textId="77777777" w:rsidR="00D00E8B" w:rsidRDefault="00D00E8B" w:rsidP="003645D5">
      <w:pPr>
        <w:rPr>
          <w:sz w:val="28"/>
          <w:szCs w:val="28"/>
        </w:rPr>
      </w:pPr>
    </w:p>
    <w:p w14:paraId="5C92BFD2" w14:textId="6E9E33D4" w:rsidR="00DC52CF" w:rsidRDefault="00DC52CF" w:rsidP="003645D5">
      <w:pPr>
        <w:rPr>
          <w:sz w:val="28"/>
          <w:szCs w:val="28"/>
        </w:rPr>
      </w:pPr>
    </w:p>
    <w:p w14:paraId="3EBF85DC" w14:textId="58210938" w:rsidR="007F334B" w:rsidRPr="00091B64" w:rsidRDefault="007F334B" w:rsidP="007F33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14:paraId="547F3172" w14:textId="77777777" w:rsidR="007F334B" w:rsidRDefault="007F334B" w:rsidP="007F334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91B64">
        <w:rPr>
          <w:sz w:val="28"/>
          <w:szCs w:val="28"/>
        </w:rPr>
        <w:t xml:space="preserve">к Положению о проведении </w:t>
      </w:r>
    </w:p>
    <w:p w14:paraId="2E98CB2A" w14:textId="77777777" w:rsidR="007F334B" w:rsidRPr="00091B64" w:rsidRDefault="007F334B" w:rsidP="007F334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91B64">
        <w:rPr>
          <w:sz w:val="28"/>
          <w:szCs w:val="28"/>
        </w:rPr>
        <w:t>городского конкурса</w:t>
      </w:r>
    </w:p>
    <w:p w14:paraId="36B6E18D" w14:textId="77777777" w:rsidR="007F334B" w:rsidRPr="00091B64" w:rsidRDefault="007F334B" w:rsidP="007F334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«Лучший п</w:t>
      </w:r>
      <w:r w:rsidRPr="00091B64">
        <w:rPr>
          <w:sz w:val="28"/>
          <w:szCs w:val="28"/>
        </w:rPr>
        <w:t>редприниматель года</w:t>
      </w:r>
      <w:r>
        <w:rPr>
          <w:sz w:val="28"/>
          <w:szCs w:val="28"/>
        </w:rPr>
        <w:t xml:space="preserve"> в ХМАО-Югре</w:t>
      </w:r>
      <w:r w:rsidRPr="00091B64">
        <w:rPr>
          <w:sz w:val="28"/>
          <w:szCs w:val="28"/>
        </w:rPr>
        <w:t>»</w:t>
      </w:r>
    </w:p>
    <w:p w14:paraId="46372EB2" w14:textId="383DB2FB" w:rsidR="007F334B" w:rsidRDefault="007F334B" w:rsidP="003645D5">
      <w:pPr>
        <w:rPr>
          <w:sz w:val="28"/>
          <w:szCs w:val="28"/>
        </w:rPr>
      </w:pPr>
    </w:p>
    <w:p w14:paraId="7C15DE4A" w14:textId="3E4B586A" w:rsidR="007F334B" w:rsidRPr="008F2030" w:rsidRDefault="007F334B" w:rsidP="007F33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Федеральный </w:t>
      </w:r>
      <w:r w:rsidRPr="008F2030">
        <w:rPr>
          <w:b/>
          <w:sz w:val="32"/>
          <w:szCs w:val="32"/>
        </w:rPr>
        <w:t>Партийный проект «</w:t>
      </w:r>
      <w:r>
        <w:rPr>
          <w:b/>
          <w:sz w:val="32"/>
          <w:szCs w:val="32"/>
        </w:rPr>
        <w:t>Предпринимательство</w:t>
      </w:r>
      <w:r w:rsidRPr="008F2030">
        <w:rPr>
          <w:b/>
          <w:sz w:val="32"/>
          <w:szCs w:val="32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3"/>
        <w:gridCol w:w="112"/>
        <w:gridCol w:w="120"/>
        <w:gridCol w:w="119"/>
        <w:gridCol w:w="122"/>
        <w:gridCol w:w="220"/>
        <w:gridCol w:w="220"/>
        <w:gridCol w:w="1449"/>
        <w:gridCol w:w="112"/>
        <w:gridCol w:w="522"/>
        <w:gridCol w:w="513"/>
        <w:gridCol w:w="2132"/>
        <w:gridCol w:w="2720"/>
      </w:tblGrid>
      <w:tr w:rsidR="007F334B" w14:paraId="3951B1EB" w14:textId="77777777" w:rsidTr="000A2204">
        <w:trPr>
          <w:trHeight w:hRule="exact" w:val="1008"/>
        </w:trPr>
        <w:tc>
          <w:tcPr>
            <w:tcW w:w="95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CF2662F" w14:textId="1CCFDA95" w:rsidR="000A2204" w:rsidRPr="000A2204" w:rsidRDefault="007F334B" w:rsidP="000A220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F2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проекта</w:t>
            </w:r>
            <w:r w:rsidRPr="008F20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A2204" w:rsidRPr="000A2204">
              <w:rPr>
                <w:rFonts w:ascii="Times New Roman" w:hAnsi="Times New Roman" w:cs="Times New Roman"/>
                <w:sz w:val="24"/>
                <w:szCs w:val="24"/>
              </w:rPr>
              <w:t>Улучшение условий для ведения</w:t>
            </w:r>
            <w:r w:rsidR="000A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204" w:rsidRPr="000A2204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деятельности в РФ,</w:t>
            </w:r>
            <w:r w:rsidR="000A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204" w:rsidRPr="000A2204">
              <w:rPr>
                <w:rFonts w:ascii="Times New Roman" w:hAnsi="Times New Roman" w:cs="Times New Roman"/>
                <w:sz w:val="24"/>
                <w:szCs w:val="24"/>
              </w:rPr>
              <w:t>сохранение рабочих мест, рост доходов и</w:t>
            </w:r>
            <w:r w:rsidR="000A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204" w:rsidRPr="000A2204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нормативно-правового</w:t>
            </w:r>
          </w:p>
          <w:p w14:paraId="6DFDB690" w14:textId="77F90858" w:rsidR="007F334B" w:rsidRPr="008F2030" w:rsidRDefault="000A2204" w:rsidP="000A220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204">
              <w:rPr>
                <w:rFonts w:ascii="Times New Roman" w:hAnsi="Times New Roman" w:cs="Times New Roman"/>
                <w:sz w:val="24"/>
                <w:szCs w:val="24"/>
              </w:rPr>
              <w:t>регулирования в этой сфере.</w:t>
            </w:r>
          </w:p>
        </w:tc>
      </w:tr>
      <w:tr w:rsidR="007F334B" w14:paraId="6EECC072" w14:textId="77777777" w:rsidTr="000A2204">
        <w:trPr>
          <w:trHeight w:hRule="exact" w:val="340"/>
        </w:trPr>
        <w:tc>
          <w:tcPr>
            <w:tcW w:w="14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2344BD" w14:textId="77777777" w:rsidR="007F334B" w:rsidRDefault="007F334B" w:rsidP="00F4619B">
            <w:r>
              <w:t>1. Фамилия</w:t>
            </w:r>
            <w:r w:rsidRPr="00254D4C">
              <w:t>*</w:t>
            </w:r>
            <w:r>
              <w:t>:</w:t>
            </w:r>
          </w:p>
        </w:tc>
        <w:tc>
          <w:tcPr>
            <w:tcW w:w="8082" w:type="dxa"/>
            <w:gridSpan w:val="8"/>
            <w:tcBorders>
              <w:top w:val="nil"/>
              <w:left w:val="nil"/>
              <w:right w:val="nil"/>
            </w:tcBorders>
          </w:tcPr>
          <w:p w14:paraId="7A10BB42" w14:textId="77777777" w:rsidR="007F334B" w:rsidRDefault="007F334B" w:rsidP="00F4619B"/>
        </w:tc>
      </w:tr>
      <w:tr w:rsidR="007F334B" w14:paraId="72764291" w14:textId="77777777" w:rsidTr="000A2204">
        <w:trPr>
          <w:trHeight w:hRule="exact" w:val="340"/>
        </w:trPr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FBDCB" w14:textId="77777777" w:rsidR="007F334B" w:rsidRDefault="007F334B" w:rsidP="00F4619B">
            <w:r>
              <w:t>2. Имя</w:t>
            </w:r>
            <w:r w:rsidRPr="00254D4C">
              <w:t>*</w:t>
            </w:r>
            <w:r>
              <w:t>:</w:t>
            </w:r>
          </w:p>
        </w:tc>
        <w:tc>
          <w:tcPr>
            <w:tcW w:w="8459" w:type="dxa"/>
            <w:gridSpan w:val="11"/>
            <w:tcBorders>
              <w:left w:val="nil"/>
              <w:right w:val="nil"/>
            </w:tcBorders>
          </w:tcPr>
          <w:p w14:paraId="0A40C946" w14:textId="77777777" w:rsidR="007F334B" w:rsidRDefault="007F334B" w:rsidP="00F4619B"/>
        </w:tc>
      </w:tr>
      <w:tr w:rsidR="007F334B" w14:paraId="68355B44" w14:textId="77777777" w:rsidTr="000A2204">
        <w:trPr>
          <w:trHeight w:hRule="exact" w:val="340"/>
        </w:trPr>
        <w:tc>
          <w:tcPr>
            <w:tcW w:w="14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E4A119" w14:textId="77777777" w:rsidR="007F334B" w:rsidRDefault="007F334B" w:rsidP="00F4619B">
            <w:r>
              <w:t>3. Отчество</w:t>
            </w:r>
            <w:r w:rsidRPr="00254D4C">
              <w:t>*</w:t>
            </w:r>
            <w:r>
              <w:t>:</w:t>
            </w:r>
          </w:p>
        </w:tc>
        <w:tc>
          <w:tcPr>
            <w:tcW w:w="8082" w:type="dxa"/>
            <w:gridSpan w:val="8"/>
            <w:tcBorders>
              <w:left w:val="nil"/>
              <w:right w:val="nil"/>
            </w:tcBorders>
          </w:tcPr>
          <w:p w14:paraId="07050FA2" w14:textId="77777777" w:rsidR="007F334B" w:rsidRDefault="007F334B" w:rsidP="00F4619B"/>
        </w:tc>
      </w:tr>
      <w:tr w:rsidR="007F334B" w14:paraId="0DF1BF31" w14:textId="77777777" w:rsidTr="000A2204">
        <w:trPr>
          <w:trHeight w:hRule="exact" w:val="340"/>
        </w:trPr>
        <w:tc>
          <w:tcPr>
            <w:tcW w:w="19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1FB405A" w14:textId="77777777" w:rsidR="007F334B" w:rsidRDefault="007F334B" w:rsidP="00F4619B">
            <w:r>
              <w:t>4. Дата рождения</w:t>
            </w:r>
            <w:r w:rsidRPr="00254D4C">
              <w:t>*</w:t>
            </w:r>
            <w:r>
              <w:t>:</w:t>
            </w:r>
          </w:p>
        </w:tc>
        <w:tc>
          <w:tcPr>
            <w:tcW w:w="2166" w:type="dxa"/>
            <w:gridSpan w:val="3"/>
            <w:tcBorders>
              <w:left w:val="nil"/>
              <w:right w:val="nil"/>
            </w:tcBorders>
          </w:tcPr>
          <w:p w14:paraId="7EE0B82C" w14:textId="77777777" w:rsidR="007F334B" w:rsidRDefault="007F334B" w:rsidP="00F4619B"/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067D61" w14:textId="77777777" w:rsidR="007F334B" w:rsidRDefault="007F334B" w:rsidP="00F4619B">
            <w:r>
              <w:t>5. Мобильный телефон</w:t>
            </w:r>
            <w:r w:rsidRPr="00254D4C">
              <w:t>*</w:t>
            </w:r>
            <w:r>
              <w:t>:</w:t>
            </w:r>
          </w:p>
        </w:tc>
        <w:tc>
          <w:tcPr>
            <w:tcW w:w="2784" w:type="dxa"/>
            <w:tcBorders>
              <w:left w:val="nil"/>
              <w:right w:val="nil"/>
            </w:tcBorders>
          </w:tcPr>
          <w:p w14:paraId="2A049C6D" w14:textId="77777777" w:rsidR="007F334B" w:rsidRDefault="007F334B" w:rsidP="00F4619B"/>
        </w:tc>
      </w:tr>
      <w:tr w:rsidR="007F334B" w14:paraId="5143E858" w14:textId="77777777" w:rsidTr="000A2204">
        <w:trPr>
          <w:trHeight w:hRule="exact"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E407A1E" w14:textId="77777777" w:rsidR="007F334B" w:rsidRPr="0060307D" w:rsidRDefault="007F334B" w:rsidP="00F4619B">
            <w:r>
              <w:t xml:space="preserve">6. </w:t>
            </w:r>
            <w:r>
              <w:rPr>
                <w:lang w:val="en-US"/>
              </w:rPr>
              <w:t>Email</w:t>
            </w:r>
            <w:r>
              <w:t>:</w:t>
            </w:r>
          </w:p>
        </w:tc>
        <w:tc>
          <w:tcPr>
            <w:tcW w:w="8577" w:type="dxa"/>
            <w:gridSpan w:val="12"/>
            <w:tcBorders>
              <w:left w:val="nil"/>
              <w:right w:val="nil"/>
            </w:tcBorders>
          </w:tcPr>
          <w:p w14:paraId="5A999708" w14:textId="77777777" w:rsidR="007F334B" w:rsidRDefault="007F334B" w:rsidP="00F4619B"/>
        </w:tc>
      </w:tr>
      <w:tr w:rsidR="007F334B" w14:paraId="3F691595" w14:textId="77777777" w:rsidTr="000A2204">
        <w:trPr>
          <w:trHeight w:hRule="exact" w:val="340"/>
        </w:trPr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355B06" w14:textId="77777777" w:rsidR="007F334B" w:rsidRDefault="007F334B" w:rsidP="00F4619B">
            <w:r>
              <w:t>7. Адрес</w:t>
            </w:r>
            <w:r w:rsidRPr="00254D4C">
              <w:t>*:</w:t>
            </w:r>
          </w:p>
        </w:tc>
        <w:tc>
          <w:tcPr>
            <w:tcW w:w="2320" w:type="dxa"/>
            <w:gridSpan w:val="6"/>
            <w:tcBorders>
              <w:left w:val="nil"/>
              <w:right w:val="nil"/>
            </w:tcBorders>
          </w:tcPr>
          <w:p w14:paraId="5AF1D3F6" w14:textId="77777777" w:rsidR="007F334B" w:rsidRDefault="007F334B" w:rsidP="00F4619B">
            <w:r>
              <w:t>7.1. Населенный пункт</w:t>
            </w:r>
            <w:r w:rsidRPr="00254D4C">
              <w:t>*</w:t>
            </w:r>
            <w:r>
              <w:t>:</w:t>
            </w:r>
          </w:p>
        </w:tc>
        <w:tc>
          <w:tcPr>
            <w:tcW w:w="6012" w:type="dxa"/>
            <w:gridSpan w:val="4"/>
            <w:tcBorders>
              <w:left w:val="nil"/>
              <w:right w:val="nil"/>
            </w:tcBorders>
          </w:tcPr>
          <w:p w14:paraId="0A5D7BF5" w14:textId="77777777" w:rsidR="007F334B" w:rsidRDefault="007F334B" w:rsidP="00F4619B"/>
        </w:tc>
      </w:tr>
      <w:tr w:rsidR="007F334B" w14:paraId="48038875" w14:textId="77777777" w:rsidTr="000A2204">
        <w:trPr>
          <w:trHeight w:hRule="exact" w:val="340"/>
        </w:trPr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6DDC15" w14:textId="77777777" w:rsidR="007F334B" w:rsidRDefault="007F334B" w:rsidP="00F4619B">
            <w:r>
              <w:t>7.2. Улица</w:t>
            </w:r>
            <w:r w:rsidRPr="00064BD2">
              <w:t>*</w:t>
            </w:r>
            <w:r>
              <w:t>:</w:t>
            </w:r>
          </w:p>
        </w:tc>
        <w:tc>
          <w:tcPr>
            <w:tcW w:w="8209" w:type="dxa"/>
            <w:gridSpan w:val="9"/>
            <w:tcBorders>
              <w:left w:val="nil"/>
              <w:right w:val="nil"/>
            </w:tcBorders>
          </w:tcPr>
          <w:p w14:paraId="3AA0DB22" w14:textId="77777777" w:rsidR="007F334B" w:rsidRDefault="007F334B" w:rsidP="00F4619B"/>
        </w:tc>
      </w:tr>
      <w:tr w:rsidR="007F334B" w14:paraId="4A87E54B" w14:textId="77777777" w:rsidTr="000A2204">
        <w:trPr>
          <w:trHeight w:hRule="exact" w:val="340"/>
        </w:trPr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96D9ED" w14:textId="77777777" w:rsidR="007F334B" w:rsidRDefault="007F334B" w:rsidP="00F4619B">
            <w:r>
              <w:t>7.3. Дом</w:t>
            </w:r>
            <w:r w:rsidRPr="00064BD2">
              <w:t>*</w:t>
            </w:r>
            <w:r>
              <w:t>:</w:t>
            </w:r>
          </w:p>
        </w:tc>
        <w:tc>
          <w:tcPr>
            <w:tcW w:w="722" w:type="dxa"/>
            <w:gridSpan w:val="4"/>
            <w:tcBorders>
              <w:left w:val="nil"/>
              <w:right w:val="nil"/>
            </w:tcBorders>
          </w:tcPr>
          <w:p w14:paraId="183348BE" w14:textId="77777777" w:rsidR="007F334B" w:rsidRDefault="007F334B" w:rsidP="00F4619B"/>
        </w:tc>
        <w:tc>
          <w:tcPr>
            <w:tcW w:w="1477" w:type="dxa"/>
            <w:tcBorders>
              <w:left w:val="nil"/>
              <w:right w:val="nil"/>
            </w:tcBorders>
          </w:tcPr>
          <w:p w14:paraId="027A6D3B" w14:textId="77777777" w:rsidR="007F334B" w:rsidRDefault="007F334B" w:rsidP="00F4619B">
            <w:r>
              <w:t>7.4. Квартира:</w:t>
            </w:r>
          </w:p>
        </w:tc>
        <w:tc>
          <w:tcPr>
            <w:tcW w:w="6133" w:type="dxa"/>
            <w:gridSpan w:val="5"/>
            <w:tcBorders>
              <w:left w:val="nil"/>
              <w:right w:val="nil"/>
            </w:tcBorders>
          </w:tcPr>
          <w:p w14:paraId="2DBD197F" w14:textId="77777777" w:rsidR="007F334B" w:rsidRDefault="007F334B" w:rsidP="00F4619B"/>
        </w:tc>
      </w:tr>
      <w:tr w:rsidR="007F334B" w14:paraId="7FED6B0F" w14:textId="77777777" w:rsidTr="000A2204">
        <w:trPr>
          <w:trHeight w:hRule="exact" w:val="340"/>
        </w:trPr>
        <w:tc>
          <w:tcPr>
            <w:tcW w:w="17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45C04" w14:textId="77777777" w:rsidR="007F334B" w:rsidRDefault="007F334B" w:rsidP="00F4619B">
            <w:r>
              <w:t>8. Место работы:</w:t>
            </w:r>
          </w:p>
        </w:tc>
        <w:tc>
          <w:tcPr>
            <w:tcW w:w="784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3CFAE344" w14:textId="77777777" w:rsidR="007F334B" w:rsidRDefault="007F334B" w:rsidP="00F4619B"/>
        </w:tc>
      </w:tr>
      <w:tr w:rsidR="007F334B" w14:paraId="4323CAF6" w14:textId="77777777" w:rsidTr="000A2204">
        <w:trPr>
          <w:trHeight w:hRule="exact" w:val="340"/>
        </w:trPr>
        <w:tc>
          <w:tcPr>
            <w:tcW w:w="9570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523129F7" w14:textId="77777777" w:rsidR="007F334B" w:rsidRDefault="007F334B" w:rsidP="00F4619B"/>
        </w:tc>
      </w:tr>
      <w:tr w:rsidR="007F334B" w14:paraId="3D9B2F29" w14:textId="77777777" w:rsidTr="000A2204">
        <w:trPr>
          <w:trHeight w:hRule="exact" w:val="340"/>
        </w:trPr>
        <w:tc>
          <w:tcPr>
            <w:tcW w:w="148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4F2E1E3A" w14:textId="77777777" w:rsidR="007F334B" w:rsidRDefault="007F334B" w:rsidP="00F4619B">
            <w:r>
              <w:t>9. Должность:</w:t>
            </w:r>
          </w:p>
        </w:tc>
        <w:tc>
          <w:tcPr>
            <w:tcW w:w="8082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374A6F43" w14:textId="77777777" w:rsidR="007F334B" w:rsidRDefault="007F334B" w:rsidP="00F4619B"/>
        </w:tc>
      </w:tr>
      <w:tr w:rsidR="007F334B" w14:paraId="465393B1" w14:textId="77777777" w:rsidTr="000A2204">
        <w:trPr>
          <w:trHeight w:hRule="exact" w:val="339"/>
        </w:trPr>
        <w:tc>
          <w:tcPr>
            <w:tcW w:w="9570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056D1F39" w14:textId="77777777" w:rsidR="007F334B" w:rsidRDefault="007F334B" w:rsidP="00F4619B"/>
        </w:tc>
      </w:tr>
      <w:tr w:rsidR="007F334B" w14:paraId="66C5D8C5" w14:textId="77777777" w:rsidTr="000A2204">
        <w:trPr>
          <w:trHeight w:hRule="exact" w:val="936"/>
        </w:trPr>
        <w:tc>
          <w:tcPr>
            <w:tcW w:w="957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FA4612" w14:textId="1DBC8E48" w:rsidR="000A2204" w:rsidRDefault="007F334B" w:rsidP="000A2204">
            <w:r>
              <w:t xml:space="preserve">10. Замечания/предложения/пожелания по </w:t>
            </w:r>
            <w:r w:rsidR="000A2204">
              <w:t>улучшению условий для ведения предпринимательской деятельности в РФ, сохранение рабочих мест, рост доходов и совершенствование нормативно-правового</w:t>
            </w:r>
          </w:p>
          <w:p w14:paraId="0F55B9CE" w14:textId="425EFD4D" w:rsidR="007F334B" w:rsidRDefault="000A2204" w:rsidP="000A2204">
            <w:r>
              <w:t>регулирования в этой сфере</w:t>
            </w:r>
            <w:r w:rsidR="007F334B">
              <w:t>:</w:t>
            </w:r>
          </w:p>
        </w:tc>
      </w:tr>
      <w:tr w:rsidR="007F334B" w14:paraId="2E0A7B36" w14:textId="77777777" w:rsidTr="000A2204">
        <w:trPr>
          <w:trHeight w:hRule="exact" w:val="340"/>
        </w:trPr>
        <w:tc>
          <w:tcPr>
            <w:tcW w:w="9570" w:type="dxa"/>
            <w:gridSpan w:val="13"/>
            <w:tcBorders>
              <w:top w:val="nil"/>
              <w:left w:val="nil"/>
              <w:right w:val="nil"/>
            </w:tcBorders>
          </w:tcPr>
          <w:p w14:paraId="4F19DB9A" w14:textId="77777777" w:rsidR="007F334B" w:rsidRDefault="007F334B" w:rsidP="00F4619B"/>
        </w:tc>
      </w:tr>
      <w:tr w:rsidR="007F334B" w14:paraId="35613BFD" w14:textId="77777777" w:rsidTr="000A2204">
        <w:trPr>
          <w:trHeight w:hRule="exact" w:val="340"/>
        </w:trPr>
        <w:tc>
          <w:tcPr>
            <w:tcW w:w="9570" w:type="dxa"/>
            <w:gridSpan w:val="13"/>
            <w:tcBorders>
              <w:left w:val="nil"/>
              <w:right w:val="nil"/>
            </w:tcBorders>
          </w:tcPr>
          <w:p w14:paraId="63259F68" w14:textId="77777777" w:rsidR="007F334B" w:rsidRDefault="007F334B" w:rsidP="00F4619B"/>
        </w:tc>
      </w:tr>
      <w:tr w:rsidR="007F334B" w14:paraId="3987630C" w14:textId="77777777" w:rsidTr="000A2204">
        <w:trPr>
          <w:trHeight w:hRule="exact" w:val="340"/>
        </w:trPr>
        <w:tc>
          <w:tcPr>
            <w:tcW w:w="9570" w:type="dxa"/>
            <w:gridSpan w:val="13"/>
            <w:tcBorders>
              <w:left w:val="nil"/>
              <w:right w:val="nil"/>
            </w:tcBorders>
          </w:tcPr>
          <w:p w14:paraId="6E471F44" w14:textId="77777777" w:rsidR="007F334B" w:rsidRDefault="007F334B" w:rsidP="00F4619B"/>
        </w:tc>
      </w:tr>
      <w:tr w:rsidR="007F334B" w14:paraId="17FB8460" w14:textId="77777777" w:rsidTr="000A2204">
        <w:trPr>
          <w:trHeight w:hRule="exact" w:val="340"/>
        </w:trPr>
        <w:tc>
          <w:tcPr>
            <w:tcW w:w="9570" w:type="dxa"/>
            <w:gridSpan w:val="13"/>
            <w:tcBorders>
              <w:left w:val="nil"/>
              <w:right w:val="nil"/>
            </w:tcBorders>
          </w:tcPr>
          <w:p w14:paraId="19EF9A34" w14:textId="77777777" w:rsidR="007F334B" w:rsidRDefault="007F334B" w:rsidP="00F4619B"/>
        </w:tc>
      </w:tr>
      <w:tr w:rsidR="007F334B" w14:paraId="7BC79D7B" w14:textId="77777777" w:rsidTr="000A2204">
        <w:trPr>
          <w:trHeight w:hRule="exact" w:val="340"/>
        </w:trPr>
        <w:tc>
          <w:tcPr>
            <w:tcW w:w="9570" w:type="dxa"/>
            <w:gridSpan w:val="13"/>
            <w:tcBorders>
              <w:left w:val="nil"/>
              <w:right w:val="nil"/>
            </w:tcBorders>
          </w:tcPr>
          <w:p w14:paraId="2712154B" w14:textId="77777777" w:rsidR="007F334B" w:rsidRDefault="007F334B" w:rsidP="00F4619B"/>
        </w:tc>
      </w:tr>
      <w:tr w:rsidR="007F334B" w14:paraId="53517D09" w14:textId="77777777" w:rsidTr="000A2204">
        <w:trPr>
          <w:trHeight w:hRule="exact" w:val="340"/>
        </w:trPr>
        <w:tc>
          <w:tcPr>
            <w:tcW w:w="9570" w:type="dxa"/>
            <w:gridSpan w:val="13"/>
            <w:tcBorders>
              <w:left w:val="nil"/>
              <w:right w:val="nil"/>
            </w:tcBorders>
          </w:tcPr>
          <w:p w14:paraId="33F18393" w14:textId="77777777" w:rsidR="007F334B" w:rsidRDefault="007F334B" w:rsidP="00F4619B"/>
        </w:tc>
      </w:tr>
      <w:tr w:rsidR="007F334B" w14:paraId="4A238F18" w14:textId="77777777" w:rsidTr="000A2204">
        <w:trPr>
          <w:trHeight w:val="3730"/>
        </w:trPr>
        <w:tc>
          <w:tcPr>
            <w:tcW w:w="9570" w:type="dxa"/>
            <w:gridSpan w:val="13"/>
            <w:tcBorders>
              <w:left w:val="nil"/>
              <w:bottom w:val="nil"/>
              <w:right w:val="nil"/>
            </w:tcBorders>
          </w:tcPr>
          <w:p w14:paraId="08EAB291" w14:textId="77777777" w:rsidR="007F334B" w:rsidRPr="00C62EA5" w:rsidRDefault="007F334B" w:rsidP="00F4619B">
            <w:r>
              <w:t xml:space="preserve">11. </w:t>
            </w:r>
            <w:r w:rsidRPr="00C62EA5">
              <w:t>в соответствии со статьей 9 Федерального закона «О персональных данных» (далее - Федеральный закон) даю согласие Всероссийской политической партии «</w:t>
            </w:r>
            <w:r w:rsidRPr="00C62EA5">
              <w:rPr>
                <w:b/>
                <w:bCs/>
              </w:rPr>
              <w:t>ЕДИНАЯ РОССИЯ</w:t>
            </w:r>
            <w:r w:rsidRPr="00C62EA5">
              <w:t xml:space="preserve">» и всем ее структурным подразделениям на обработку своих персональных данных, относящихся исключительно к перечисленным ниже категориям персональных данных, на автоматизированную, а также без использования средств автоматизации обработку своих персональных данных: фамилия, имя, отчество </w:t>
            </w:r>
            <w:bookmarkStart w:id="4" w:name="_Hlk102641013"/>
            <w:r w:rsidRPr="00C62EA5">
              <w:t>(последнее – при наличии);</w:t>
            </w:r>
            <w:bookmarkEnd w:id="4"/>
            <w:r w:rsidRPr="00C62EA5">
              <w:t xml:space="preserve"> дата, месяц, год рождения;</w:t>
            </w:r>
            <w:r>
              <w:t xml:space="preserve"> мобильный</w:t>
            </w:r>
            <w:r w:rsidRPr="00C62EA5">
              <w:t xml:space="preserve"> телефон; адрес электронной почты</w:t>
            </w:r>
            <w:r>
              <w:t xml:space="preserve"> (</w:t>
            </w:r>
            <w:r>
              <w:rPr>
                <w:lang w:val="en-US"/>
              </w:rPr>
              <w:t>Email</w:t>
            </w:r>
            <w:r w:rsidRPr="00D77C13">
              <w:t>)</w:t>
            </w:r>
            <w:r w:rsidRPr="00C62EA5">
              <w:t>; адрес постоянного места жительства;</w:t>
            </w:r>
            <w:r>
              <w:t xml:space="preserve"> место работы; должность;</w:t>
            </w:r>
          </w:p>
          <w:p w14:paraId="2ED11DC6" w14:textId="77777777" w:rsidR="007F334B" w:rsidRPr="00C62EA5" w:rsidRDefault="007F334B" w:rsidP="00F4619B">
            <w:r w:rsidRPr="00C62EA5">
              <w:t>одновременно даю согласие на совершение действий (операций) или совокупности действий (операций) с персональными данными, включая сбор, запись, систематизацию, накопление, хранение, уточнение (обновление, изменение), извлечение, обезличивание, блокирование, удаление, уничтожение персональных данных в соответствии с действующим законодательством.</w:t>
            </w:r>
          </w:p>
          <w:p w14:paraId="276FF824" w14:textId="77777777" w:rsidR="007F334B" w:rsidRPr="00C62EA5" w:rsidRDefault="007F334B" w:rsidP="00F4619B">
            <w:r w:rsidRPr="00C62EA5">
              <w:t xml:space="preserve">Согласие на обработку персональных данных дается мной в целях: </w:t>
            </w:r>
          </w:p>
          <w:p w14:paraId="0D8F544C" w14:textId="77777777" w:rsidR="007F334B" w:rsidRPr="00C62EA5" w:rsidRDefault="007F334B" w:rsidP="00F4619B">
            <w:bookmarkStart w:id="5" w:name="_Hlk102643150"/>
            <w:r w:rsidRPr="00C62EA5">
              <w:t>– участия</w:t>
            </w:r>
            <w:bookmarkStart w:id="6" w:name="_Hlk102645292"/>
            <w:bookmarkEnd w:id="5"/>
            <w:r w:rsidRPr="00C62EA5">
              <w:t xml:space="preserve"> в партийных проектах и мероприятиях, проводимых Партией;</w:t>
            </w:r>
          </w:p>
          <w:bookmarkEnd w:id="6"/>
          <w:p w14:paraId="4EA1AB92" w14:textId="77777777" w:rsidR="007F334B" w:rsidRPr="00C62EA5" w:rsidRDefault="007F334B" w:rsidP="00F4619B">
            <w:r w:rsidRPr="00C62EA5">
              <w:t xml:space="preserve">– ведения агитационно-массовой и пропагандистской работы, информирования о текущей деятельности Партии, и выполнения задач, предусмотренных Уставом Партии. </w:t>
            </w:r>
          </w:p>
          <w:p w14:paraId="2B3FD037" w14:textId="77777777" w:rsidR="007F334B" w:rsidRDefault="007F334B" w:rsidP="00F4619B">
            <w:r w:rsidRPr="00C62EA5">
              <w:t>Настоящее согласие дается бессрочно и может быть отозвано в соответствии с п.2 части первой статьи 9 ФЗ от 27.07.2006 №152-ФЗ «О персональных данных».</w:t>
            </w:r>
          </w:p>
        </w:tc>
      </w:tr>
      <w:tr w:rsidR="007F334B" w14:paraId="07A2DAD7" w14:textId="77777777" w:rsidTr="000A2204">
        <w:trPr>
          <w:trHeight w:hRule="exact" w:val="340"/>
        </w:trPr>
        <w:tc>
          <w:tcPr>
            <w:tcW w:w="95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1355FA3" w14:textId="77777777" w:rsidR="007F334B" w:rsidRDefault="007F334B" w:rsidP="00F4619B"/>
        </w:tc>
      </w:tr>
      <w:tr w:rsidR="007F334B" w14:paraId="3E864B4B" w14:textId="77777777" w:rsidTr="000A2204">
        <w:trPr>
          <w:trHeight w:hRule="exact" w:val="340"/>
        </w:trPr>
        <w:tc>
          <w:tcPr>
            <w:tcW w:w="46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DB22FCB" w14:textId="57997186" w:rsidR="007F334B" w:rsidRDefault="007F334B" w:rsidP="00F4619B">
            <w:pPr>
              <w:jc w:val="center"/>
            </w:pPr>
            <w:r>
              <w:t>Дата «__» ___________ 202</w:t>
            </w:r>
            <w:r w:rsidR="000A2204">
              <w:t xml:space="preserve">3 </w:t>
            </w:r>
            <w:r>
              <w:t>г.</w:t>
            </w:r>
          </w:p>
        </w:tc>
        <w:tc>
          <w:tcPr>
            <w:tcW w:w="4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E02F61" w14:textId="77777777" w:rsidR="007F334B" w:rsidRDefault="007F334B" w:rsidP="00F4619B">
            <w:pPr>
              <w:jc w:val="center"/>
            </w:pPr>
            <w:r>
              <w:t>Подпись________________________________</w:t>
            </w:r>
          </w:p>
        </w:tc>
      </w:tr>
    </w:tbl>
    <w:p w14:paraId="32081B8E" w14:textId="00F917C2" w:rsidR="007F334B" w:rsidRDefault="007F334B" w:rsidP="00D00E8B">
      <w:pPr>
        <w:pStyle w:val="a8"/>
      </w:pPr>
      <w:r w:rsidRPr="00254D4C">
        <w:t>Поля отмеченные * (звездочкой) обязательны для заполнения.</w:t>
      </w:r>
    </w:p>
    <w:p w14:paraId="3FEEB185" w14:textId="77777777" w:rsidR="00312EF3" w:rsidRDefault="00312EF3" w:rsidP="00D00E8B">
      <w:pPr>
        <w:pStyle w:val="a8"/>
        <w:jc w:val="center"/>
        <w:rPr>
          <w:sz w:val="28"/>
          <w:szCs w:val="28"/>
        </w:rPr>
      </w:pPr>
    </w:p>
    <w:p w14:paraId="67A27B8C" w14:textId="5F28EBE6" w:rsidR="00D00E8B" w:rsidRDefault="00D00E8B" w:rsidP="00D00E8B">
      <w:pPr>
        <w:pStyle w:val="a8"/>
        <w:jc w:val="center"/>
        <w:rPr>
          <w:sz w:val="28"/>
          <w:szCs w:val="28"/>
        </w:rPr>
      </w:pPr>
      <w:bookmarkStart w:id="7" w:name="_GoBack"/>
      <w:bookmarkEnd w:id="7"/>
      <w:r w:rsidRPr="00D00E8B">
        <w:rPr>
          <w:sz w:val="28"/>
          <w:szCs w:val="28"/>
        </w:rPr>
        <w:lastRenderedPageBreak/>
        <w:t>ФОРМА отчета</w:t>
      </w:r>
    </w:p>
    <w:p w14:paraId="6F112512" w14:textId="590B7A17" w:rsidR="00D00E8B" w:rsidRDefault="00D00E8B" w:rsidP="00D00E8B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по количеству участников конкурса</w:t>
      </w:r>
    </w:p>
    <w:p w14:paraId="2857B14E" w14:textId="2AD01158" w:rsidR="005B2D65" w:rsidRPr="005B2D65" w:rsidRDefault="005B2D65" w:rsidP="00D00E8B">
      <w:pPr>
        <w:pStyle w:val="a8"/>
        <w:jc w:val="center"/>
        <w:rPr>
          <w:color w:val="FF0000"/>
          <w:sz w:val="28"/>
          <w:szCs w:val="28"/>
        </w:rPr>
      </w:pPr>
      <w:r w:rsidRPr="005B2D65">
        <w:rPr>
          <w:color w:val="FF0000"/>
          <w:sz w:val="28"/>
          <w:szCs w:val="28"/>
        </w:rPr>
        <w:t>города/района ___________</w:t>
      </w:r>
    </w:p>
    <w:p w14:paraId="42802704" w14:textId="4965A483" w:rsidR="00D00E8B" w:rsidRDefault="00D00E8B" w:rsidP="00D00E8B">
      <w:pPr>
        <w:pStyle w:val="a8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4"/>
        <w:gridCol w:w="4760"/>
        <w:gridCol w:w="2002"/>
        <w:gridCol w:w="1798"/>
      </w:tblGrid>
      <w:tr w:rsidR="00D00E8B" w14:paraId="3BC0441C" w14:textId="77777777" w:rsidTr="005B2D65">
        <w:tc>
          <w:tcPr>
            <w:tcW w:w="800" w:type="dxa"/>
          </w:tcPr>
          <w:p w14:paraId="500DBA64" w14:textId="1C7905A2" w:rsidR="00D00E8B" w:rsidRDefault="00D00E8B" w:rsidP="005B2D6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928" w:type="dxa"/>
          </w:tcPr>
          <w:p w14:paraId="39B45F2D" w14:textId="099C239B" w:rsidR="00D00E8B" w:rsidRDefault="005B2D65" w:rsidP="005B2D6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</w:tc>
        <w:tc>
          <w:tcPr>
            <w:tcW w:w="2035" w:type="dxa"/>
          </w:tcPr>
          <w:p w14:paraId="57B41AD0" w14:textId="7881FE80" w:rsidR="00D00E8B" w:rsidRDefault="005B2D65" w:rsidP="005B2D6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поданных заявок</w:t>
            </w:r>
          </w:p>
        </w:tc>
        <w:tc>
          <w:tcPr>
            <w:tcW w:w="1807" w:type="dxa"/>
          </w:tcPr>
          <w:p w14:paraId="337572C2" w14:textId="5D4A3934" w:rsidR="00D00E8B" w:rsidRDefault="005B2D65" w:rsidP="005B2D6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D00E8B" w14:paraId="70CBD7BA" w14:textId="77777777" w:rsidTr="005B2D65">
        <w:tc>
          <w:tcPr>
            <w:tcW w:w="800" w:type="dxa"/>
          </w:tcPr>
          <w:p w14:paraId="5A01B286" w14:textId="63D72627" w:rsidR="00D00E8B" w:rsidRDefault="005B2D65" w:rsidP="005B2D6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28" w:type="dxa"/>
          </w:tcPr>
          <w:p w14:paraId="0E2A9C0B" w14:textId="3EEDAB38" w:rsidR="00D00E8B" w:rsidRDefault="005B2D65" w:rsidP="00D00E8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Субъект среднего предпринимательства</w:t>
            </w:r>
          </w:p>
        </w:tc>
        <w:tc>
          <w:tcPr>
            <w:tcW w:w="2035" w:type="dxa"/>
          </w:tcPr>
          <w:p w14:paraId="13B111EA" w14:textId="77777777" w:rsidR="00D00E8B" w:rsidRDefault="00D00E8B" w:rsidP="00D00E8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14:paraId="0B08EF2A" w14:textId="77777777" w:rsidR="00D00E8B" w:rsidRDefault="00D00E8B" w:rsidP="00D00E8B">
            <w:pPr>
              <w:pStyle w:val="a8"/>
              <w:rPr>
                <w:sz w:val="28"/>
                <w:szCs w:val="28"/>
              </w:rPr>
            </w:pPr>
          </w:p>
        </w:tc>
      </w:tr>
      <w:tr w:rsidR="00D00E8B" w14:paraId="686E78C9" w14:textId="77777777" w:rsidTr="005B2D65">
        <w:tc>
          <w:tcPr>
            <w:tcW w:w="800" w:type="dxa"/>
          </w:tcPr>
          <w:p w14:paraId="571FE09F" w14:textId="35F60283" w:rsidR="00D00E8B" w:rsidRDefault="005B2D65" w:rsidP="005B2D6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28" w:type="dxa"/>
          </w:tcPr>
          <w:p w14:paraId="7CF91CE2" w14:textId="5367AEE1" w:rsidR="00D00E8B" w:rsidRDefault="005B2D65" w:rsidP="00D00E8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Субъект малого предпринимательства</w:t>
            </w:r>
          </w:p>
        </w:tc>
        <w:tc>
          <w:tcPr>
            <w:tcW w:w="2035" w:type="dxa"/>
          </w:tcPr>
          <w:p w14:paraId="7BD6043B" w14:textId="77777777" w:rsidR="00D00E8B" w:rsidRDefault="00D00E8B" w:rsidP="00D00E8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14:paraId="5C6D4EA2" w14:textId="77777777" w:rsidR="00D00E8B" w:rsidRDefault="00D00E8B" w:rsidP="00D00E8B">
            <w:pPr>
              <w:pStyle w:val="a8"/>
              <w:rPr>
                <w:sz w:val="28"/>
                <w:szCs w:val="28"/>
              </w:rPr>
            </w:pPr>
          </w:p>
        </w:tc>
      </w:tr>
      <w:tr w:rsidR="00D00E8B" w14:paraId="21906E03" w14:textId="77777777" w:rsidTr="005B2D65">
        <w:tc>
          <w:tcPr>
            <w:tcW w:w="800" w:type="dxa"/>
          </w:tcPr>
          <w:p w14:paraId="711CB259" w14:textId="39CB1BF4" w:rsidR="00D00E8B" w:rsidRDefault="005B2D65" w:rsidP="005B2D6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28" w:type="dxa"/>
          </w:tcPr>
          <w:p w14:paraId="74F2FFC8" w14:textId="0779B9BC" w:rsidR="00D00E8B" w:rsidRDefault="005B2D65" w:rsidP="00D00E8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самозанятых</w:t>
            </w:r>
          </w:p>
        </w:tc>
        <w:tc>
          <w:tcPr>
            <w:tcW w:w="2035" w:type="dxa"/>
          </w:tcPr>
          <w:p w14:paraId="294B9AD0" w14:textId="77777777" w:rsidR="00D00E8B" w:rsidRDefault="00D00E8B" w:rsidP="00D00E8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14:paraId="547EDA7A" w14:textId="77777777" w:rsidR="00D00E8B" w:rsidRDefault="00D00E8B" w:rsidP="00D00E8B">
            <w:pPr>
              <w:pStyle w:val="a8"/>
              <w:rPr>
                <w:sz w:val="28"/>
                <w:szCs w:val="28"/>
              </w:rPr>
            </w:pPr>
          </w:p>
        </w:tc>
      </w:tr>
    </w:tbl>
    <w:p w14:paraId="5B650A2F" w14:textId="0381711C" w:rsidR="00D00E8B" w:rsidRDefault="00D00E8B" w:rsidP="00D00E8B">
      <w:pPr>
        <w:pStyle w:val="a8"/>
        <w:rPr>
          <w:sz w:val="28"/>
          <w:szCs w:val="28"/>
        </w:rPr>
      </w:pPr>
    </w:p>
    <w:p w14:paraId="17DD0442" w14:textId="14F91D97" w:rsidR="005B2D65" w:rsidRDefault="005B2D65" w:rsidP="00D00E8B">
      <w:pPr>
        <w:pStyle w:val="a8"/>
        <w:rPr>
          <w:sz w:val="28"/>
          <w:szCs w:val="28"/>
        </w:rPr>
      </w:pPr>
    </w:p>
    <w:p w14:paraId="33F0D384" w14:textId="4420E455" w:rsidR="005B2D65" w:rsidRPr="005B2D65" w:rsidRDefault="005B2D65" w:rsidP="00D00E8B">
      <w:pPr>
        <w:pStyle w:val="a8"/>
        <w:rPr>
          <w:color w:val="FF0000"/>
          <w:sz w:val="28"/>
          <w:szCs w:val="28"/>
        </w:rPr>
      </w:pPr>
      <w:r w:rsidRPr="005B2D65">
        <w:rPr>
          <w:color w:val="FF0000"/>
          <w:sz w:val="28"/>
          <w:szCs w:val="28"/>
        </w:rPr>
        <w:t>Муниципальный куратор</w:t>
      </w:r>
    </w:p>
    <w:p w14:paraId="3CE45849" w14:textId="7C47EEE5" w:rsidR="005B2D65" w:rsidRPr="005B2D65" w:rsidRDefault="005B2D65" w:rsidP="00D00E8B">
      <w:pPr>
        <w:pStyle w:val="a8"/>
        <w:rPr>
          <w:color w:val="FF0000"/>
          <w:sz w:val="28"/>
          <w:szCs w:val="28"/>
        </w:rPr>
      </w:pPr>
      <w:r w:rsidRPr="005B2D65">
        <w:rPr>
          <w:color w:val="FF0000"/>
          <w:sz w:val="28"/>
          <w:szCs w:val="28"/>
        </w:rPr>
        <w:t>Федерального ПП</w:t>
      </w:r>
    </w:p>
    <w:p w14:paraId="6EA4BFD3" w14:textId="342999D1" w:rsidR="005B2D65" w:rsidRPr="005B2D65" w:rsidRDefault="005B2D65" w:rsidP="00D00E8B">
      <w:pPr>
        <w:pStyle w:val="a8"/>
        <w:rPr>
          <w:color w:val="FF0000"/>
          <w:sz w:val="28"/>
          <w:szCs w:val="28"/>
        </w:rPr>
      </w:pPr>
      <w:r w:rsidRPr="005B2D65">
        <w:rPr>
          <w:color w:val="FF0000"/>
          <w:sz w:val="28"/>
          <w:szCs w:val="28"/>
        </w:rPr>
        <w:t>«Предпринимательство</w:t>
      </w:r>
      <w:r w:rsidRPr="005B2D65">
        <w:rPr>
          <w:color w:val="FF0000"/>
          <w:sz w:val="28"/>
          <w:szCs w:val="28"/>
        </w:rPr>
        <w:tab/>
      </w:r>
      <w:r w:rsidRPr="005B2D65">
        <w:rPr>
          <w:color w:val="FF0000"/>
          <w:sz w:val="28"/>
          <w:szCs w:val="28"/>
        </w:rPr>
        <w:tab/>
        <w:t>________________/____________</w:t>
      </w:r>
    </w:p>
    <w:p w14:paraId="3AFEB8AC" w14:textId="3CE9310C" w:rsidR="005B2D65" w:rsidRPr="005B2D65" w:rsidRDefault="005B2D65" w:rsidP="00D00E8B">
      <w:pPr>
        <w:pStyle w:val="a8"/>
        <w:rPr>
          <w:color w:val="FF0000"/>
          <w:sz w:val="28"/>
          <w:szCs w:val="28"/>
        </w:rPr>
      </w:pPr>
      <w:r w:rsidRPr="005B2D65">
        <w:rPr>
          <w:color w:val="FF0000"/>
          <w:sz w:val="28"/>
          <w:szCs w:val="28"/>
        </w:rPr>
        <w:tab/>
        <w:t xml:space="preserve">                                                                              подпись          ФИО</w:t>
      </w:r>
    </w:p>
    <w:sectPr w:rsidR="005B2D65" w:rsidRPr="005B2D65" w:rsidSect="000A2204">
      <w:pgSz w:w="11906" w:h="16838"/>
      <w:pgMar w:top="851" w:right="851" w:bottom="75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D075B" w14:textId="77777777" w:rsidR="00833024" w:rsidRDefault="00833024" w:rsidP="00B62644">
      <w:r>
        <w:separator/>
      </w:r>
    </w:p>
  </w:endnote>
  <w:endnote w:type="continuationSeparator" w:id="0">
    <w:p w14:paraId="36C319A9" w14:textId="77777777" w:rsidR="00833024" w:rsidRDefault="00833024" w:rsidP="00B6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1D269" w14:textId="77777777" w:rsidR="00833024" w:rsidRDefault="00833024" w:rsidP="00B62644">
      <w:r>
        <w:separator/>
      </w:r>
    </w:p>
  </w:footnote>
  <w:footnote w:type="continuationSeparator" w:id="0">
    <w:p w14:paraId="18AAB954" w14:textId="77777777" w:rsidR="00833024" w:rsidRDefault="00833024" w:rsidP="00B62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F3EDA"/>
    <w:multiLevelType w:val="hybridMultilevel"/>
    <w:tmpl w:val="F216C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541DE"/>
    <w:multiLevelType w:val="hybridMultilevel"/>
    <w:tmpl w:val="4F8047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82"/>
    <w:rsid w:val="00001044"/>
    <w:rsid w:val="000274A9"/>
    <w:rsid w:val="0003315F"/>
    <w:rsid w:val="0004095A"/>
    <w:rsid w:val="00066D8B"/>
    <w:rsid w:val="00066ED4"/>
    <w:rsid w:val="00077A07"/>
    <w:rsid w:val="00085B11"/>
    <w:rsid w:val="00087755"/>
    <w:rsid w:val="000A2204"/>
    <w:rsid w:val="000B3AF1"/>
    <w:rsid w:val="000E190D"/>
    <w:rsid w:val="000E2627"/>
    <w:rsid w:val="001009F5"/>
    <w:rsid w:val="00100E94"/>
    <w:rsid w:val="00103569"/>
    <w:rsid w:val="001175E0"/>
    <w:rsid w:val="001455F0"/>
    <w:rsid w:val="00166783"/>
    <w:rsid w:val="001944F6"/>
    <w:rsid w:val="00194E68"/>
    <w:rsid w:val="00195007"/>
    <w:rsid w:val="001954BC"/>
    <w:rsid w:val="001B3C7F"/>
    <w:rsid w:val="001F0405"/>
    <w:rsid w:val="001F1DBC"/>
    <w:rsid w:val="00203CF1"/>
    <w:rsid w:val="00225CBA"/>
    <w:rsid w:val="00231D68"/>
    <w:rsid w:val="00241B89"/>
    <w:rsid w:val="00242DC4"/>
    <w:rsid w:val="002461A2"/>
    <w:rsid w:val="00266889"/>
    <w:rsid w:val="002808EE"/>
    <w:rsid w:val="002812BA"/>
    <w:rsid w:val="002B6256"/>
    <w:rsid w:val="002C0B19"/>
    <w:rsid w:val="002D0957"/>
    <w:rsid w:val="0030156C"/>
    <w:rsid w:val="003028FB"/>
    <w:rsid w:val="00304A48"/>
    <w:rsid w:val="00312EF3"/>
    <w:rsid w:val="00331647"/>
    <w:rsid w:val="00341746"/>
    <w:rsid w:val="003645D5"/>
    <w:rsid w:val="00371A18"/>
    <w:rsid w:val="003767A3"/>
    <w:rsid w:val="00384476"/>
    <w:rsid w:val="00387C24"/>
    <w:rsid w:val="00390BFF"/>
    <w:rsid w:val="003C509F"/>
    <w:rsid w:val="003D4A70"/>
    <w:rsid w:val="003D7A96"/>
    <w:rsid w:val="003E1A58"/>
    <w:rsid w:val="003F794C"/>
    <w:rsid w:val="00404D62"/>
    <w:rsid w:val="00410DD7"/>
    <w:rsid w:val="004110FB"/>
    <w:rsid w:val="00411930"/>
    <w:rsid w:val="00456F59"/>
    <w:rsid w:val="004842CB"/>
    <w:rsid w:val="00484DC4"/>
    <w:rsid w:val="004A1551"/>
    <w:rsid w:val="004B0680"/>
    <w:rsid w:val="004C1E2B"/>
    <w:rsid w:val="004D70E4"/>
    <w:rsid w:val="004E3732"/>
    <w:rsid w:val="004F4BE3"/>
    <w:rsid w:val="0050467F"/>
    <w:rsid w:val="005108F3"/>
    <w:rsid w:val="00512138"/>
    <w:rsid w:val="00541904"/>
    <w:rsid w:val="0054662F"/>
    <w:rsid w:val="005504D4"/>
    <w:rsid w:val="005646B7"/>
    <w:rsid w:val="00590D16"/>
    <w:rsid w:val="005A1734"/>
    <w:rsid w:val="005A25CE"/>
    <w:rsid w:val="005B2D65"/>
    <w:rsid w:val="005C3355"/>
    <w:rsid w:val="005D1E99"/>
    <w:rsid w:val="00604F52"/>
    <w:rsid w:val="00646F03"/>
    <w:rsid w:val="00665316"/>
    <w:rsid w:val="00667A8D"/>
    <w:rsid w:val="00673249"/>
    <w:rsid w:val="006821B6"/>
    <w:rsid w:val="0068253A"/>
    <w:rsid w:val="006A0EAE"/>
    <w:rsid w:val="006A7A00"/>
    <w:rsid w:val="006D0D41"/>
    <w:rsid w:val="006D1DAE"/>
    <w:rsid w:val="00700DDC"/>
    <w:rsid w:val="007164BF"/>
    <w:rsid w:val="00717813"/>
    <w:rsid w:val="00717F4A"/>
    <w:rsid w:val="00727FED"/>
    <w:rsid w:val="00745756"/>
    <w:rsid w:val="00751AAA"/>
    <w:rsid w:val="007618D9"/>
    <w:rsid w:val="00767570"/>
    <w:rsid w:val="00772E89"/>
    <w:rsid w:val="00784B92"/>
    <w:rsid w:val="007A0737"/>
    <w:rsid w:val="007A73BE"/>
    <w:rsid w:val="007B4594"/>
    <w:rsid w:val="007E0761"/>
    <w:rsid w:val="007E0B86"/>
    <w:rsid w:val="007F334B"/>
    <w:rsid w:val="00815031"/>
    <w:rsid w:val="008219B6"/>
    <w:rsid w:val="00824A1E"/>
    <w:rsid w:val="008270B0"/>
    <w:rsid w:val="00833024"/>
    <w:rsid w:val="0084407E"/>
    <w:rsid w:val="00845EC1"/>
    <w:rsid w:val="008571ED"/>
    <w:rsid w:val="00860C84"/>
    <w:rsid w:val="00863F2A"/>
    <w:rsid w:val="00881BBA"/>
    <w:rsid w:val="008919BB"/>
    <w:rsid w:val="008B0624"/>
    <w:rsid w:val="008D3F09"/>
    <w:rsid w:val="008E506A"/>
    <w:rsid w:val="00913C1C"/>
    <w:rsid w:val="00987128"/>
    <w:rsid w:val="00987C02"/>
    <w:rsid w:val="00987F1E"/>
    <w:rsid w:val="00994ACC"/>
    <w:rsid w:val="009962F5"/>
    <w:rsid w:val="009A2FAC"/>
    <w:rsid w:val="009C5B1A"/>
    <w:rsid w:val="009D2F2B"/>
    <w:rsid w:val="009D40BE"/>
    <w:rsid w:val="009F49B3"/>
    <w:rsid w:val="00A003BD"/>
    <w:rsid w:val="00A01690"/>
    <w:rsid w:val="00A22D4D"/>
    <w:rsid w:val="00A24C8E"/>
    <w:rsid w:val="00A345D9"/>
    <w:rsid w:val="00A37552"/>
    <w:rsid w:val="00A4088B"/>
    <w:rsid w:val="00A470E8"/>
    <w:rsid w:val="00A47E23"/>
    <w:rsid w:val="00A671C9"/>
    <w:rsid w:val="00A7137F"/>
    <w:rsid w:val="00A74F41"/>
    <w:rsid w:val="00A94D60"/>
    <w:rsid w:val="00AA1972"/>
    <w:rsid w:val="00AD01C1"/>
    <w:rsid w:val="00AE7BDA"/>
    <w:rsid w:val="00B038C4"/>
    <w:rsid w:val="00B04D1B"/>
    <w:rsid w:val="00B3683C"/>
    <w:rsid w:val="00B41813"/>
    <w:rsid w:val="00B44FCF"/>
    <w:rsid w:val="00B504E0"/>
    <w:rsid w:val="00B54594"/>
    <w:rsid w:val="00B57A53"/>
    <w:rsid w:val="00B60989"/>
    <w:rsid w:val="00B62644"/>
    <w:rsid w:val="00B655D1"/>
    <w:rsid w:val="00B7023A"/>
    <w:rsid w:val="00B76292"/>
    <w:rsid w:val="00B76A60"/>
    <w:rsid w:val="00B84F1B"/>
    <w:rsid w:val="00B8701E"/>
    <w:rsid w:val="00BA3DA2"/>
    <w:rsid w:val="00BC0814"/>
    <w:rsid w:val="00BD782B"/>
    <w:rsid w:val="00C03614"/>
    <w:rsid w:val="00C1337F"/>
    <w:rsid w:val="00C3500E"/>
    <w:rsid w:val="00C74092"/>
    <w:rsid w:val="00C819FE"/>
    <w:rsid w:val="00C964D5"/>
    <w:rsid w:val="00CB1018"/>
    <w:rsid w:val="00CC7C74"/>
    <w:rsid w:val="00CE0A57"/>
    <w:rsid w:val="00CF4CA5"/>
    <w:rsid w:val="00CF6A4B"/>
    <w:rsid w:val="00D00E8B"/>
    <w:rsid w:val="00D15507"/>
    <w:rsid w:val="00D2278A"/>
    <w:rsid w:val="00D30445"/>
    <w:rsid w:val="00D36A41"/>
    <w:rsid w:val="00D52160"/>
    <w:rsid w:val="00D52F82"/>
    <w:rsid w:val="00D61A66"/>
    <w:rsid w:val="00D742DE"/>
    <w:rsid w:val="00D84965"/>
    <w:rsid w:val="00D868E0"/>
    <w:rsid w:val="00DA0376"/>
    <w:rsid w:val="00DB69CC"/>
    <w:rsid w:val="00DC2745"/>
    <w:rsid w:val="00DC52CF"/>
    <w:rsid w:val="00DF02B0"/>
    <w:rsid w:val="00E06CFF"/>
    <w:rsid w:val="00E10620"/>
    <w:rsid w:val="00E16764"/>
    <w:rsid w:val="00E21660"/>
    <w:rsid w:val="00E22798"/>
    <w:rsid w:val="00E243AE"/>
    <w:rsid w:val="00E26B6E"/>
    <w:rsid w:val="00E45B0B"/>
    <w:rsid w:val="00E5081E"/>
    <w:rsid w:val="00E6792E"/>
    <w:rsid w:val="00E71929"/>
    <w:rsid w:val="00E81086"/>
    <w:rsid w:val="00E868E9"/>
    <w:rsid w:val="00E87313"/>
    <w:rsid w:val="00E90E3A"/>
    <w:rsid w:val="00EA76AA"/>
    <w:rsid w:val="00EB30FF"/>
    <w:rsid w:val="00EC0C83"/>
    <w:rsid w:val="00EF41E2"/>
    <w:rsid w:val="00EF4F49"/>
    <w:rsid w:val="00F120C3"/>
    <w:rsid w:val="00F32982"/>
    <w:rsid w:val="00F3343F"/>
    <w:rsid w:val="00F357BC"/>
    <w:rsid w:val="00F55C8C"/>
    <w:rsid w:val="00F6043E"/>
    <w:rsid w:val="00F61888"/>
    <w:rsid w:val="00F76618"/>
    <w:rsid w:val="00FA2E25"/>
    <w:rsid w:val="00FC1BF9"/>
    <w:rsid w:val="00FE1E6D"/>
    <w:rsid w:val="00FE59FE"/>
    <w:rsid w:val="00FF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54E73"/>
  <w15:docId w15:val="{68E7943B-E1A4-4F41-894E-733D3D64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AAA"/>
    <w:rPr>
      <w:rFonts w:ascii="Tahoma" w:hAnsi="Tahoma" w:cs="Tahoma"/>
      <w:sz w:val="16"/>
      <w:szCs w:val="16"/>
    </w:rPr>
  </w:style>
  <w:style w:type="character" w:styleId="a4">
    <w:name w:val="Hyperlink"/>
    <w:unhideWhenUsed/>
    <w:rsid w:val="00D52F82"/>
    <w:rPr>
      <w:color w:val="0000FF"/>
      <w:u w:val="single"/>
    </w:rPr>
  </w:style>
  <w:style w:type="paragraph" w:customStyle="1" w:styleId="ConsPlusNonformat">
    <w:name w:val="ConsPlusNonformat"/>
    <w:uiPriority w:val="99"/>
    <w:rsid w:val="007178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5081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5">
    <w:name w:val="Table Grid"/>
    <w:basedOn w:val="a1"/>
    <w:uiPriority w:val="39"/>
    <w:rsid w:val="00C03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B626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2644"/>
  </w:style>
  <w:style w:type="paragraph" w:styleId="a8">
    <w:name w:val="footer"/>
    <w:basedOn w:val="a"/>
    <w:link w:val="a9"/>
    <w:uiPriority w:val="99"/>
    <w:rsid w:val="00B626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2644"/>
  </w:style>
  <w:style w:type="paragraph" w:customStyle="1" w:styleId="ConsPlusNormal">
    <w:name w:val="ConsPlusNormal"/>
    <w:rsid w:val="00AD01C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667A8D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456F59"/>
    <w:pPr>
      <w:ind w:left="720"/>
      <w:contextualSpacing/>
    </w:pPr>
  </w:style>
  <w:style w:type="paragraph" w:styleId="ab">
    <w:name w:val="No Spacing"/>
    <w:uiPriority w:val="1"/>
    <w:qFormat/>
    <w:rsid w:val="007F334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6;&#1072;&#1089;&#1087;&#1086;&#1088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Распор..dot</Template>
  <TotalTime>1</TotalTime>
  <Pages>9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16934</CharactersWithSpaces>
  <SharedDoc>false</SharedDoc>
  <HLinks>
    <vt:vector size="6" baseType="variant">
      <vt:variant>
        <vt:i4>4784142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consultantplus://offline/ref=26353188CEF955A3B5D757EB2F003C575999073895DBAAE36391A0B245364CE0A4E946242510D7E9051F3FD451W6P2L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Партия</cp:lastModifiedBy>
  <cp:revision>3</cp:revision>
  <cp:lastPrinted>2020-03-17T07:08:00Z</cp:lastPrinted>
  <dcterms:created xsi:type="dcterms:W3CDTF">2023-04-25T07:17:00Z</dcterms:created>
  <dcterms:modified xsi:type="dcterms:W3CDTF">2023-04-25T07:18:00Z</dcterms:modified>
</cp:coreProperties>
</file>