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F1CD" w14:textId="77777777" w:rsidR="006B04B4" w:rsidRPr="003A3B24" w:rsidRDefault="006B04B4" w:rsidP="003A3B24">
      <w:pPr>
        <w:tabs>
          <w:tab w:val="left" w:pos="1680"/>
        </w:tabs>
        <w:ind w:right="4818" w:firstLine="0"/>
        <w:rPr>
          <w:rFonts w:ascii="Times New Roman" w:hAnsi="Times New Roman"/>
          <w:lang w:val="en-US"/>
        </w:rPr>
      </w:pPr>
    </w:p>
    <w:p w14:paraId="0A61DEFC" w14:textId="77777777" w:rsidR="006B04B4" w:rsidRPr="003A3B24" w:rsidRDefault="006B04B4" w:rsidP="003A3B24">
      <w:pPr>
        <w:tabs>
          <w:tab w:val="left" w:pos="1680"/>
        </w:tabs>
        <w:ind w:right="4818" w:firstLine="0"/>
        <w:rPr>
          <w:rFonts w:ascii="Times New Roman" w:hAnsi="Times New Roman"/>
        </w:rPr>
      </w:pPr>
    </w:p>
    <w:p w14:paraId="0628C591" w14:textId="77777777" w:rsidR="006B04B4" w:rsidRPr="003A3B24" w:rsidRDefault="006B04B4" w:rsidP="003A3B24">
      <w:pPr>
        <w:tabs>
          <w:tab w:val="left" w:pos="1680"/>
        </w:tabs>
        <w:ind w:right="4818" w:firstLine="0"/>
        <w:rPr>
          <w:rFonts w:ascii="Times New Roman" w:hAnsi="Times New Roman"/>
        </w:rPr>
      </w:pPr>
    </w:p>
    <w:p w14:paraId="7F36977F" w14:textId="77777777" w:rsidR="006B04B4" w:rsidRPr="003A3B24" w:rsidRDefault="006B04B4" w:rsidP="003A3B24">
      <w:pPr>
        <w:tabs>
          <w:tab w:val="left" w:pos="1680"/>
        </w:tabs>
        <w:ind w:right="4818" w:firstLine="0"/>
        <w:rPr>
          <w:rFonts w:ascii="Times New Roman" w:hAnsi="Times New Roman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231"/>
      </w:tblGrid>
      <w:tr w:rsidR="003A3B24" w:rsidRPr="003A3B24" w14:paraId="7970D6C0" w14:textId="77777777" w:rsidTr="003A3B2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E241EC" w14:textId="77777777" w:rsidR="003A3B24" w:rsidRPr="003A3B24" w:rsidRDefault="003A3B24" w:rsidP="00E86475">
            <w:pPr>
              <w:ind w:firstLine="0"/>
              <w:jc w:val="left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Номер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B328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2536</w:t>
            </w:r>
          </w:p>
        </w:tc>
      </w:tr>
      <w:tr w:rsidR="003A3B24" w:rsidRPr="003A3B24" w14:paraId="77EBA914" w14:textId="77777777" w:rsidTr="003A3B2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EB800E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Дата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801C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18.11.2021</w:t>
            </w:r>
          </w:p>
        </w:tc>
      </w:tr>
      <w:tr w:rsidR="003A3B24" w:rsidRPr="003A3B24" w14:paraId="2B952818" w14:textId="77777777" w:rsidTr="003A3B2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6C26EA9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Тип документа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0FC1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Постановление</w:t>
            </w:r>
          </w:p>
        </w:tc>
      </w:tr>
      <w:tr w:rsidR="003A3B24" w:rsidRPr="003A3B24" w14:paraId="3F9F7ABE" w14:textId="77777777" w:rsidTr="003A3B2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42FF76A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Орган издания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3570E" w14:textId="77777777" w:rsidR="003A3B24" w:rsidRPr="003A3B24" w:rsidRDefault="003A3B24" w:rsidP="00E86475">
            <w:pPr>
              <w:ind w:firstLine="0"/>
              <w:rPr>
                <w:rFonts w:ascii="Times New Roman" w:hAnsi="Times New Roman"/>
              </w:rPr>
            </w:pPr>
            <w:r w:rsidRPr="003A3B24">
              <w:rPr>
                <w:rFonts w:ascii="Times New Roman" w:hAnsi="Times New Roman"/>
              </w:rPr>
              <w:t>Администрация города</w:t>
            </w:r>
          </w:p>
        </w:tc>
      </w:tr>
    </w:tbl>
    <w:p w14:paraId="2AA60889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jc w:val="left"/>
        <w:rPr>
          <w:color w:val="333333"/>
        </w:rPr>
      </w:pPr>
      <w:r w:rsidRPr="003A3B24">
        <w:rPr>
          <w:color w:val="333333"/>
        </w:rPr>
        <w:t>О внесении изменений в постановление администрации города</w:t>
      </w:r>
      <w:r w:rsidRPr="003A3B24">
        <w:rPr>
          <w:color w:val="333333"/>
        </w:rPr>
        <w:br/>
        <w:t>от 19.12.2018 №2746 «Об утверждении муниципальной программы</w:t>
      </w:r>
      <w:r w:rsidRPr="003A3B24">
        <w:rPr>
          <w:color w:val="333333"/>
        </w:rPr>
        <w:br/>
        <w:t>«Поддержка и развитие малого и среднего предпринимательства на</w:t>
      </w:r>
      <w:r w:rsidRPr="003A3B24">
        <w:rPr>
          <w:color w:val="333333"/>
        </w:rPr>
        <w:br/>
        <w:t>территории города Мегиона на 2019-</w:t>
      </w:r>
      <w:bookmarkStart w:id="0" w:name="_GoBack"/>
      <w:bookmarkEnd w:id="0"/>
      <w:r w:rsidRPr="003A3B24">
        <w:rPr>
          <w:color w:val="333333"/>
        </w:rPr>
        <w:t>2025 годы» (с изменениями)</w:t>
      </w:r>
    </w:p>
    <w:p w14:paraId="3EA2323B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В соответствии с Постановлениями Правительства Ханты-Мансийского автономного округа - Югры от 27.04.2021 №146-п, от 30.04.2021 №155-п «О внесении изменений в постановление Правительства Ханты-Мансийского автономного округа - Югры от 05.10.2018 №336-п «О государственной программе Ханты-Мансийского автономного округа - Югры «Развитие экономического потенциала»:</w:t>
      </w:r>
    </w:p>
    <w:p w14:paraId="6F6DDFB1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города Мегиона на 2019-2025 годы» (далее - Программа):</w:t>
      </w:r>
    </w:p>
    <w:p w14:paraId="652B7678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 xml:space="preserve">1.1.В абзаце 1 приложения 2 к Программе после слов </w:t>
      </w:r>
      <w:proofErr w:type="gramStart"/>
      <w:r w:rsidRPr="003A3B24">
        <w:rPr>
          <w:color w:val="333333"/>
        </w:rPr>
        <w:t>« «</w:t>
      </w:r>
      <w:proofErr w:type="gramEnd"/>
      <w:r w:rsidRPr="003A3B24">
        <w:rPr>
          <w:color w:val="333333"/>
        </w:rPr>
        <w:t>О защите конкуренции» » дополнить словами «, статей 14.1, 18 Федерального закона от 24.07.2007 № 209-ФЗ «О развитии малого и среднего предпринимательства в Российской Федерации», после слова «предпринимательства» дополнить словами «и физическим лица, не являющимся индивидуальными предпринимателями и применяющим специальный налоговый режим «Налог на профессиональный доход» ».</w:t>
      </w:r>
    </w:p>
    <w:p w14:paraId="4F6CCC75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1.2.В пункте 2.3 раздела 2 приложения 2 к Программе слова «в соответствии с пунктом 1 настоящего Порядка» заменить словами «в соответствии с разделом 1 настоящего Порядка».</w:t>
      </w:r>
    </w:p>
    <w:p w14:paraId="1BEC8FCE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1.</w:t>
      </w:r>
      <w:proofErr w:type="gramStart"/>
      <w:r w:rsidRPr="003A3B24">
        <w:rPr>
          <w:color w:val="333333"/>
        </w:rPr>
        <w:t>3.Абзац</w:t>
      </w:r>
      <w:proofErr w:type="gramEnd"/>
      <w:r w:rsidRPr="003A3B24">
        <w:rPr>
          <w:color w:val="333333"/>
        </w:rPr>
        <w:t xml:space="preserve"> четыре пункта 2.5 раздела 2 приложения 2 к Программе изложить в новой редакции:</w:t>
      </w:r>
    </w:p>
    <w:p w14:paraId="5D558982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«При поступлении в департамент муниципальной собственности администрации города конкурирующих заявлений, поданных заявителями, отвечающими условиям, установленным разделом 1 настоящего Порядка, с приложением документов, установленных пунктом 2.1 настоящего Порядка, заключение договора аренды муниципального имущества осуществляется по результатам проведения торгов.»</w:t>
      </w:r>
    </w:p>
    <w:p w14:paraId="3589187E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1.</w:t>
      </w:r>
      <w:proofErr w:type="gramStart"/>
      <w:r w:rsidRPr="003A3B24">
        <w:rPr>
          <w:color w:val="333333"/>
        </w:rPr>
        <w:t>4.Раздел</w:t>
      </w:r>
      <w:proofErr w:type="gramEnd"/>
      <w:r w:rsidRPr="003A3B24">
        <w:rPr>
          <w:color w:val="333333"/>
        </w:rPr>
        <w:t xml:space="preserve"> 2 дополнить пунктом 2.10 следующего содержания:</w:t>
      </w:r>
    </w:p>
    <w:p w14:paraId="677D7290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 xml:space="preserve">«2.10.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3A3B24">
        <w:rPr>
          <w:color w:val="333333"/>
        </w:rPr>
        <w:t>самозанятые</w:t>
      </w:r>
      <w:proofErr w:type="spellEnd"/>
      <w:r w:rsidRPr="003A3B24">
        <w:rPr>
          <w:color w:val="333333"/>
        </w:rPr>
        <w:t xml:space="preserve"> граждане) вправе обратиться за оказанием имущественной поддержки в порядке и на условиях, которые установлены настоящим Порядком.</w:t>
      </w:r>
    </w:p>
    <w:p w14:paraId="52A0E184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proofErr w:type="spellStart"/>
      <w:r w:rsidRPr="003A3B24">
        <w:rPr>
          <w:color w:val="333333"/>
        </w:rPr>
        <w:lastRenderedPageBreak/>
        <w:t>Самозанятые</w:t>
      </w:r>
      <w:proofErr w:type="spellEnd"/>
      <w:r w:rsidRPr="003A3B24">
        <w:rPr>
          <w:color w:val="333333"/>
        </w:rPr>
        <w:t xml:space="preserve"> граждане должны быть зарегистрированы и (или) поставлены на налоговый учет в качестве налогоплательщика налога на профессиональный доход и осуществлять деятельность на территории города Мегиона;</w:t>
      </w:r>
    </w:p>
    <w:p w14:paraId="00F871AE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 xml:space="preserve">Для заключения договора аренды </w:t>
      </w:r>
      <w:proofErr w:type="spellStart"/>
      <w:r w:rsidRPr="003A3B24">
        <w:rPr>
          <w:color w:val="333333"/>
        </w:rPr>
        <w:t>самозанятые</w:t>
      </w:r>
      <w:proofErr w:type="spellEnd"/>
      <w:r w:rsidRPr="003A3B24">
        <w:rPr>
          <w:color w:val="333333"/>
        </w:rPr>
        <w:t xml:space="preserve"> граждане, предоставляют заявление и копию документа, удостоверяющего личность.</w:t>
      </w:r>
    </w:p>
    <w:p w14:paraId="562DC2D4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 xml:space="preserve">Факт отнесения лица, претендующего на получение имущественной поддержки, к </w:t>
      </w:r>
      <w:proofErr w:type="spellStart"/>
      <w:r w:rsidRPr="003A3B24">
        <w:rPr>
          <w:color w:val="333333"/>
        </w:rPr>
        <w:t>самозанятым</w:t>
      </w:r>
      <w:proofErr w:type="spellEnd"/>
      <w:r w:rsidRPr="003A3B24">
        <w:rPr>
          <w:color w:val="333333"/>
        </w:rPr>
        <w:t xml:space="preserve"> гражданам, подтверждается наличием сведений о таком лице на официальном сайте Федеральной налоговой службы в разделе «Проверить статус налогоплательщика налога на профессиональный доход» www.npd.nalog.ru.».</w:t>
      </w:r>
    </w:p>
    <w:p w14:paraId="349815B6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1.</w:t>
      </w:r>
      <w:proofErr w:type="gramStart"/>
      <w:r w:rsidRPr="003A3B24">
        <w:rPr>
          <w:color w:val="333333"/>
        </w:rPr>
        <w:t>5.Приложение</w:t>
      </w:r>
      <w:proofErr w:type="gramEnd"/>
      <w:r w:rsidRPr="003A3B24">
        <w:rPr>
          <w:color w:val="333333"/>
        </w:rPr>
        <w:t xml:space="preserve"> к Порядку изложить в новой редакции, согласно приложению.</w:t>
      </w:r>
    </w:p>
    <w:p w14:paraId="4985AC20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2.Настоящее постановление вступает в силу после его официального опубликования.</w:t>
      </w:r>
    </w:p>
    <w:p w14:paraId="28292CA1" w14:textId="77777777" w:rsidR="003A3B24" w:rsidRPr="003A3B24" w:rsidRDefault="003A3B24" w:rsidP="003A3B24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3A3B24">
        <w:rPr>
          <w:color w:val="333333"/>
        </w:rPr>
        <w:t>3.Контроль за выполнением постановления возложить на заместителя главы города.</w:t>
      </w:r>
    </w:p>
    <w:p w14:paraId="4EA1F0A2" w14:textId="77777777" w:rsidR="003A3B24" w:rsidRPr="003A3B24" w:rsidRDefault="003A3B24" w:rsidP="00E86475">
      <w:pPr>
        <w:pStyle w:val="a8"/>
        <w:shd w:val="clear" w:color="auto" w:fill="FFFFFF"/>
        <w:spacing w:before="360" w:beforeAutospacing="0" w:after="360" w:afterAutospacing="0"/>
        <w:ind w:firstLine="0"/>
        <w:jc w:val="left"/>
        <w:rPr>
          <w:color w:val="333333"/>
        </w:rPr>
      </w:pPr>
      <w:r w:rsidRPr="003A3B24">
        <w:rPr>
          <w:color w:val="333333"/>
        </w:rPr>
        <w:t>Исполняющий обязанности главы города</w:t>
      </w:r>
      <w:r w:rsidRPr="003A3B24">
        <w:rPr>
          <w:color w:val="333333"/>
        </w:rPr>
        <w:br/>
      </w:r>
      <w:proofErr w:type="spellStart"/>
      <w:r w:rsidRPr="003A3B24">
        <w:rPr>
          <w:color w:val="333333"/>
        </w:rPr>
        <w:t>И.Г.Алчинов</w:t>
      </w:r>
      <w:proofErr w:type="spellEnd"/>
      <w:r w:rsidRPr="003A3B24">
        <w:rPr>
          <w:color w:val="333333"/>
        </w:rPr>
        <w:t> </w:t>
      </w:r>
    </w:p>
    <w:p w14:paraId="10C860F9" w14:textId="07FF04FB" w:rsidR="003A3B24" w:rsidRDefault="003A3B24" w:rsidP="003A3B24">
      <w:pPr>
        <w:tabs>
          <w:tab w:val="left" w:pos="1680"/>
        </w:tabs>
        <w:ind w:right="4818" w:firstLine="0"/>
        <w:rPr>
          <w:rFonts w:ascii="Times New Roman" w:hAnsi="Times New Roman"/>
        </w:rPr>
      </w:pPr>
    </w:p>
    <w:p w14:paraId="5D6EC794" w14:textId="77777777" w:rsidR="003A3B24" w:rsidRDefault="003A3B24" w:rsidP="003A3B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9EAF64" w14:textId="4850CDBD" w:rsidR="00132D82" w:rsidRDefault="003A5F5B" w:rsidP="00E9436E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bCs/>
          <w:color w:val="26282F"/>
        </w:rPr>
      </w:pPr>
      <w:bookmarkStart w:id="1" w:name="sub_1201"/>
      <w:r>
        <w:rPr>
          <w:rFonts w:ascii="Times New Roman" w:hAnsi="Times New Roman"/>
          <w:bCs/>
          <w:color w:val="26282F"/>
        </w:rPr>
        <w:lastRenderedPageBreak/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  <w:t xml:space="preserve">          </w:t>
      </w:r>
      <w:r w:rsidR="00132D82">
        <w:rPr>
          <w:rFonts w:ascii="Times New Roman" w:hAnsi="Times New Roman"/>
          <w:bCs/>
          <w:color w:val="26282F"/>
        </w:rPr>
        <w:tab/>
      </w:r>
      <w:r w:rsidR="00132D82">
        <w:rPr>
          <w:rFonts w:ascii="Times New Roman" w:hAnsi="Times New Roman"/>
          <w:bCs/>
          <w:color w:val="26282F"/>
        </w:rPr>
        <w:tab/>
      </w:r>
      <w:r w:rsidR="00502900" w:rsidRPr="00E9436E">
        <w:rPr>
          <w:rFonts w:ascii="Times New Roman" w:hAnsi="Times New Roman"/>
          <w:bCs/>
          <w:color w:val="26282F"/>
        </w:rPr>
        <w:t>Приложение к постановлению</w:t>
      </w:r>
      <w:r w:rsidR="00E9436E" w:rsidRPr="00E9436E">
        <w:rPr>
          <w:rFonts w:ascii="Times New Roman" w:hAnsi="Times New Roman"/>
          <w:bCs/>
          <w:color w:val="26282F"/>
        </w:rPr>
        <w:t xml:space="preserve"> </w:t>
      </w:r>
    </w:p>
    <w:p w14:paraId="51A21FBB" w14:textId="77777777" w:rsidR="00132D82" w:rsidRDefault="00132D82" w:rsidP="00E9436E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  <w:t>а</w:t>
      </w:r>
      <w:r w:rsidR="003A5F5B" w:rsidRPr="00E9436E">
        <w:rPr>
          <w:rFonts w:ascii="Times New Roman" w:hAnsi="Times New Roman"/>
          <w:bCs/>
          <w:color w:val="26282F"/>
        </w:rPr>
        <w:t>дминистрации</w:t>
      </w:r>
      <w:r>
        <w:rPr>
          <w:rFonts w:ascii="Times New Roman" w:hAnsi="Times New Roman"/>
          <w:bCs/>
          <w:color w:val="26282F"/>
        </w:rPr>
        <w:t xml:space="preserve"> </w:t>
      </w:r>
      <w:r w:rsidR="00E9436E" w:rsidRPr="00E9436E">
        <w:rPr>
          <w:rFonts w:ascii="Times New Roman" w:hAnsi="Times New Roman"/>
          <w:bCs/>
          <w:color w:val="26282F"/>
        </w:rPr>
        <w:t>города</w:t>
      </w:r>
      <w:r w:rsidR="00E9436E">
        <w:rPr>
          <w:rFonts w:ascii="Times New Roman" w:hAnsi="Times New Roman"/>
          <w:bCs/>
          <w:color w:val="26282F"/>
        </w:rPr>
        <w:t xml:space="preserve"> </w:t>
      </w:r>
    </w:p>
    <w:p w14:paraId="0B1BDA6D" w14:textId="44AFE855" w:rsidR="00E9436E" w:rsidRPr="00E9436E" w:rsidRDefault="00132D82" w:rsidP="00E9436E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</w:r>
      <w:r>
        <w:rPr>
          <w:rFonts w:ascii="Times New Roman" w:hAnsi="Times New Roman"/>
          <w:bCs/>
          <w:color w:val="26282F"/>
        </w:rPr>
        <w:tab/>
        <w:t xml:space="preserve">от </w:t>
      </w:r>
      <w:r w:rsidR="004A6397">
        <w:rPr>
          <w:rFonts w:ascii="Times New Roman" w:hAnsi="Times New Roman"/>
          <w:bCs/>
          <w:color w:val="26282F"/>
        </w:rPr>
        <w:t>18.11.</w:t>
      </w:r>
      <w:r w:rsidR="00E9436E">
        <w:rPr>
          <w:rFonts w:ascii="Times New Roman" w:hAnsi="Times New Roman"/>
          <w:bCs/>
          <w:color w:val="26282F"/>
        </w:rPr>
        <w:t>2021 №</w:t>
      </w:r>
      <w:r w:rsidR="004A6397">
        <w:rPr>
          <w:rFonts w:ascii="Times New Roman" w:hAnsi="Times New Roman"/>
          <w:bCs/>
          <w:color w:val="26282F"/>
        </w:rPr>
        <w:t>2536</w:t>
      </w:r>
    </w:p>
    <w:p w14:paraId="3547C593" w14:textId="757A17A9" w:rsidR="003A5F5B" w:rsidRDefault="00E9436E" w:rsidP="00502900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«</w:t>
      </w:r>
      <w:r w:rsidR="00502900" w:rsidRPr="00E9436E">
        <w:rPr>
          <w:rFonts w:ascii="Times New Roman" w:hAnsi="Times New Roman"/>
          <w:bCs/>
          <w:color w:val="26282F"/>
        </w:rPr>
        <w:t>Приложение</w:t>
      </w:r>
      <w:r w:rsidR="00502900" w:rsidRPr="00E9436E">
        <w:rPr>
          <w:rFonts w:ascii="Times New Roman" w:hAnsi="Times New Roman"/>
          <w:bCs/>
          <w:color w:val="26282F"/>
        </w:rPr>
        <w:br/>
        <w:t xml:space="preserve">к </w:t>
      </w:r>
      <w:r w:rsidR="00502900" w:rsidRPr="00AE01FF">
        <w:rPr>
          <w:rFonts w:ascii="Times New Roman" w:hAnsi="Times New Roman"/>
        </w:rPr>
        <w:t>Порядку</w:t>
      </w:r>
      <w:r w:rsidR="00502900" w:rsidRPr="00E9436E">
        <w:rPr>
          <w:rFonts w:ascii="Times New Roman" w:hAnsi="Times New Roman"/>
          <w:bCs/>
          <w:color w:val="26282F"/>
        </w:rPr>
        <w:br/>
        <w:t>оказания имущественной поддержки</w:t>
      </w:r>
      <w:r w:rsidR="00502900" w:rsidRPr="00E9436E">
        <w:rPr>
          <w:rFonts w:ascii="Times New Roman" w:hAnsi="Times New Roman"/>
          <w:bCs/>
          <w:color w:val="26282F"/>
        </w:rPr>
        <w:br/>
        <w:t xml:space="preserve">(преференции) Субъектам, </w:t>
      </w:r>
      <w:proofErr w:type="spellStart"/>
      <w:r w:rsidR="003A5F5B">
        <w:rPr>
          <w:rFonts w:ascii="Times New Roman" w:hAnsi="Times New Roman"/>
          <w:bCs/>
          <w:color w:val="26282F"/>
        </w:rPr>
        <w:t>самозанятым</w:t>
      </w:r>
      <w:proofErr w:type="spellEnd"/>
      <w:r w:rsidR="003A5F5B">
        <w:rPr>
          <w:rFonts w:ascii="Times New Roman" w:hAnsi="Times New Roman"/>
          <w:bCs/>
          <w:color w:val="26282F"/>
        </w:rPr>
        <w:t xml:space="preserve"> </w:t>
      </w:r>
    </w:p>
    <w:p w14:paraId="2AE9DD31" w14:textId="13E1851D" w:rsidR="00502900" w:rsidRPr="00F63A54" w:rsidRDefault="003A5F5B" w:rsidP="003A5F5B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26282F"/>
        </w:rPr>
        <w:t xml:space="preserve">гражданам, </w:t>
      </w:r>
      <w:r w:rsidR="00502900" w:rsidRPr="00E9436E">
        <w:rPr>
          <w:rFonts w:ascii="Times New Roman" w:hAnsi="Times New Roman"/>
          <w:bCs/>
          <w:color w:val="26282F"/>
        </w:rPr>
        <w:t>организациям,</w:t>
      </w:r>
      <w:r>
        <w:rPr>
          <w:rFonts w:ascii="Times New Roman" w:hAnsi="Times New Roman"/>
          <w:bCs/>
          <w:color w:val="26282F"/>
        </w:rPr>
        <w:t xml:space="preserve"> </w:t>
      </w:r>
      <w:r w:rsidRPr="00E9436E">
        <w:rPr>
          <w:rFonts w:ascii="Times New Roman" w:hAnsi="Times New Roman"/>
          <w:bCs/>
          <w:color w:val="26282F"/>
        </w:rPr>
        <w:t>образующим</w:t>
      </w:r>
      <w:r w:rsidR="00502900" w:rsidRPr="00E9436E">
        <w:rPr>
          <w:rFonts w:ascii="Times New Roman" w:hAnsi="Times New Roman"/>
          <w:bCs/>
          <w:color w:val="26282F"/>
        </w:rPr>
        <w:br/>
        <w:t>инфраструктуру поддержки</w:t>
      </w:r>
      <w:r>
        <w:rPr>
          <w:rFonts w:ascii="Times New Roman" w:hAnsi="Times New Roman"/>
          <w:bCs/>
          <w:color w:val="26282F"/>
        </w:rPr>
        <w:t xml:space="preserve"> </w:t>
      </w:r>
      <w:r w:rsidRPr="00E9436E">
        <w:rPr>
          <w:rFonts w:ascii="Times New Roman" w:hAnsi="Times New Roman"/>
          <w:bCs/>
          <w:color w:val="26282F"/>
        </w:rPr>
        <w:t>субъектам</w:t>
      </w:r>
      <w:r w:rsidR="00502900" w:rsidRPr="00E9436E">
        <w:rPr>
          <w:rFonts w:ascii="Times New Roman" w:hAnsi="Times New Roman"/>
          <w:bCs/>
          <w:color w:val="26282F"/>
        </w:rPr>
        <w:br/>
        <w:t>малого и среднего</w:t>
      </w:r>
      <w:r w:rsidRPr="003A5F5B">
        <w:rPr>
          <w:rFonts w:ascii="Times New Roman" w:hAnsi="Times New Roman"/>
          <w:bCs/>
          <w:color w:val="26282F"/>
        </w:rPr>
        <w:t xml:space="preserve"> </w:t>
      </w:r>
      <w:r w:rsidRPr="00E9436E">
        <w:rPr>
          <w:rFonts w:ascii="Times New Roman" w:hAnsi="Times New Roman"/>
          <w:bCs/>
          <w:color w:val="26282F"/>
        </w:rPr>
        <w:t>предпринимательства</w:t>
      </w:r>
      <w:r w:rsidR="00502900" w:rsidRPr="00E9436E">
        <w:rPr>
          <w:rFonts w:ascii="Times New Roman" w:hAnsi="Times New Roman"/>
          <w:bCs/>
          <w:color w:val="26282F"/>
        </w:rPr>
        <w:br/>
      </w:r>
      <w:bookmarkEnd w:id="1"/>
      <w:r w:rsidR="00502900" w:rsidRPr="00F63A54">
        <w:rPr>
          <w:rFonts w:ascii="Times New Roman" w:hAnsi="Times New Roman"/>
        </w:rPr>
        <w:t>Главе города Мегиона</w:t>
      </w:r>
    </w:p>
    <w:p w14:paraId="68D766B5" w14:textId="77777777" w:rsidR="00502900" w:rsidRPr="00F63A54" w:rsidRDefault="00502900" w:rsidP="0050290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F63A54">
        <w:rPr>
          <w:rFonts w:ascii="Times New Roman" w:hAnsi="Times New Roman"/>
        </w:rPr>
        <w:t>_____________________________</w:t>
      </w:r>
    </w:p>
    <w:p w14:paraId="2A8C19A7" w14:textId="77777777" w:rsidR="00502900" w:rsidRPr="00F63A54" w:rsidRDefault="00502900" w:rsidP="0050290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от ___________________________</w:t>
      </w:r>
    </w:p>
    <w:p w14:paraId="5BC0E4B9" w14:textId="223C4153" w:rsidR="00502900" w:rsidRPr="00F63A54" w:rsidRDefault="00502900" w:rsidP="0050290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F63A54">
        <w:rPr>
          <w:rFonts w:ascii="Times New Roman" w:hAnsi="Times New Roman"/>
        </w:rPr>
        <w:t xml:space="preserve">(указывается наименование юр. </w:t>
      </w:r>
      <w:r w:rsidR="003A5F5B">
        <w:rPr>
          <w:rFonts w:ascii="Times New Roman" w:hAnsi="Times New Roman"/>
        </w:rPr>
        <w:t>л</w:t>
      </w:r>
      <w:r w:rsidRPr="00F63A54">
        <w:rPr>
          <w:rFonts w:ascii="Times New Roman" w:hAnsi="Times New Roman"/>
        </w:rPr>
        <w:t>ица</w:t>
      </w:r>
      <w:r w:rsidR="003A5F5B">
        <w:rPr>
          <w:rFonts w:ascii="Times New Roman" w:hAnsi="Times New Roman"/>
        </w:rPr>
        <w:t>,</w:t>
      </w:r>
    </w:p>
    <w:p w14:paraId="4ABCB2D8" w14:textId="77777777" w:rsidR="00207FAA" w:rsidRDefault="00502900" w:rsidP="0050290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ИП</w:t>
      </w:r>
      <w:r w:rsidR="003A5F5B">
        <w:rPr>
          <w:rFonts w:ascii="Times New Roman" w:hAnsi="Times New Roman"/>
        </w:rPr>
        <w:t xml:space="preserve"> или физического лица</w:t>
      </w:r>
      <w:r w:rsidRPr="00F63A54">
        <w:rPr>
          <w:rFonts w:ascii="Times New Roman" w:hAnsi="Times New Roman"/>
        </w:rPr>
        <w:t xml:space="preserve">, его ИНН, </w:t>
      </w:r>
    </w:p>
    <w:p w14:paraId="78CE37C5" w14:textId="77777777" w:rsidR="00207FAA" w:rsidRDefault="00502900" w:rsidP="00207FA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адрес регистрации/</w:t>
      </w:r>
      <w:r w:rsidR="00207FAA" w:rsidRPr="00207FAA">
        <w:rPr>
          <w:rFonts w:ascii="Times New Roman" w:hAnsi="Times New Roman"/>
        </w:rPr>
        <w:t xml:space="preserve"> </w:t>
      </w:r>
      <w:r w:rsidR="00207FAA" w:rsidRPr="00F63A54">
        <w:rPr>
          <w:rFonts w:ascii="Times New Roman" w:hAnsi="Times New Roman"/>
        </w:rPr>
        <w:t xml:space="preserve">проживания, </w:t>
      </w:r>
    </w:p>
    <w:p w14:paraId="2DDA7972" w14:textId="1973569B" w:rsidR="00207FAA" w:rsidRPr="00F63A54" w:rsidRDefault="00207FAA" w:rsidP="00207FA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контактный телефон)</w:t>
      </w:r>
      <w:r>
        <w:rPr>
          <w:rFonts w:ascii="Times New Roman" w:hAnsi="Times New Roman"/>
        </w:rPr>
        <w:t>»</w:t>
      </w:r>
    </w:p>
    <w:p w14:paraId="12136ADF" w14:textId="1C10C75B" w:rsidR="00502900" w:rsidRPr="00F63A54" w:rsidRDefault="00502900" w:rsidP="0050290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</w:p>
    <w:p w14:paraId="3A20DF83" w14:textId="77777777" w:rsidR="00012087" w:rsidRDefault="00012087" w:rsidP="00502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</w:rPr>
      </w:pPr>
    </w:p>
    <w:p w14:paraId="0027992E" w14:textId="7E310885" w:rsidR="00502900" w:rsidRPr="00132D82" w:rsidRDefault="00502900" w:rsidP="00502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</w:rPr>
      </w:pPr>
      <w:r w:rsidRPr="00132D82">
        <w:rPr>
          <w:rFonts w:ascii="Times New Roman" w:hAnsi="Times New Roman"/>
          <w:bCs/>
          <w:color w:val="26282F"/>
        </w:rPr>
        <w:t xml:space="preserve">Заявление </w:t>
      </w:r>
      <w:r w:rsidRPr="00132D82">
        <w:rPr>
          <w:rFonts w:ascii="Times New Roman" w:hAnsi="Times New Roman"/>
          <w:bCs/>
          <w:color w:val="26282F"/>
        </w:rPr>
        <w:br/>
        <w:t>о предоставлении в аренду муниципального имущества в порядке муниципальной преференции, не требующей предварительного согласия в письменной форме антимонопольного органа</w:t>
      </w:r>
    </w:p>
    <w:p w14:paraId="0A2C2B64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5B895F37" w14:textId="53892F20" w:rsidR="00502900" w:rsidRPr="00F63A54" w:rsidRDefault="00502900" w:rsidP="00207FAA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__________________________</w:t>
      </w:r>
      <w:r w:rsidR="003A5F5B">
        <w:rPr>
          <w:rFonts w:ascii="Times New Roman" w:hAnsi="Times New Roman"/>
        </w:rPr>
        <w:t>______________________________</w:t>
      </w:r>
      <w:r w:rsidR="00207FAA">
        <w:rPr>
          <w:rFonts w:ascii="Times New Roman" w:hAnsi="Times New Roman"/>
        </w:rPr>
        <w:t>______</w:t>
      </w:r>
      <w:r w:rsidRPr="00F63A54">
        <w:rPr>
          <w:rFonts w:ascii="Times New Roman" w:hAnsi="Times New Roman"/>
        </w:rPr>
        <w:t>, прошу предоставить</w:t>
      </w:r>
    </w:p>
    <w:p w14:paraId="40169890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14:paraId="3DE7A3D4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в аренду сроком на _________ лет имущество, расположенное по адресу:</w:t>
      </w:r>
    </w:p>
    <w:p w14:paraId="7A84DBD8" w14:textId="702D7F06" w:rsidR="00502900" w:rsidRPr="00F63A54" w:rsidRDefault="00502900" w:rsidP="00207FAA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____________________________________________</w:t>
      </w:r>
      <w:r w:rsidRPr="00502900">
        <w:rPr>
          <w:rFonts w:ascii="Times New Roman" w:hAnsi="Times New Roman"/>
        </w:rPr>
        <w:t>______________________</w:t>
      </w:r>
      <w:r w:rsidR="00207FAA">
        <w:rPr>
          <w:rFonts w:ascii="Times New Roman" w:hAnsi="Times New Roman"/>
        </w:rPr>
        <w:t>_____________</w:t>
      </w:r>
      <w:r w:rsidRPr="00F63A54">
        <w:rPr>
          <w:rFonts w:ascii="Times New Roman" w:hAnsi="Times New Roman"/>
        </w:rPr>
        <w:t>,</w:t>
      </w:r>
    </w:p>
    <w:p w14:paraId="55F2F9E2" w14:textId="721BEDBC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(в соответствии с перечнем имущества, предназначенного для предоставления в аренду Субъектам,</w:t>
      </w:r>
      <w:r w:rsidR="00D93693">
        <w:rPr>
          <w:rFonts w:ascii="Times New Roman" w:hAnsi="Times New Roman"/>
        </w:rPr>
        <w:t xml:space="preserve"> </w:t>
      </w:r>
      <w:proofErr w:type="spellStart"/>
      <w:r w:rsidR="00D93693">
        <w:rPr>
          <w:rFonts w:ascii="Times New Roman" w:hAnsi="Times New Roman"/>
        </w:rPr>
        <w:t>Самозанятым</w:t>
      </w:r>
      <w:proofErr w:type="spellEnd"/>
      <w:r w:rsidR="00D93693">
        <w:rPr>
          <w:rFonts w:ascii="Times New Roman" w:hAnsi="Times New Roman"/>
        </w:rPr>
        <w:t xml:space="preserve"> гражданам,</w:t>
      </w:r>
      <w:r w:rsidRPr="00F63A54">
        <w:rPr>
          <w:rFonts w:ascii="Times New Roman" w:hAnsi="Times New Roman"/>
        </w:rPr>
        <w:t xml:space="preserve"> Организациям)</w:t>
      </w:r>
    </w:p>
    <w:p w14:paraId="65693C39" w14:textId="6D6E473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в целях использования _______________________________________________________</w:t>
      </w:r>
      <w:r w:rsidR="00D93693">
        <w:rPr>
          <w:rFonts w:ascii="Times New Roman" w:hAnsi="Times New Roman"/>
        </w:rPr>
        <w:t>________________________</w:t>
      </w:r>
      <w:r w:rsidRPr="00F63A54">
        <w:rPr>
          <w:rFonts w:ascii="Times New Roman" w:hAnsi="Times New Roman"/>
        </w:rPr>
        <w:t>.</w:t>
      </w:r>
    </w:p>
    <w:p w14:paraId="0E6F4FE4" w14:textId="77777777" w:rsidR="00207FAA" w:rsidRDefault="00207FAA" w:rsidP="00207FAA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358FC038" w14:textId="1CCD6383" w:rsidR="00207FAA" w:rsidRDefault="00207FAA" w:rsidP="00207FAA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 условиями и порядком предоставления муниципальной преференции ознакомлен (а) и согласен (-на).</w:t>
      </w:r>
    </w:p>
    <w:p w14:paraId="5C5FF2EF" w14:textId="77777777" w:rsidR="00207FAA" w:rsidRDefault="00207FAA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113850D8" w14:textId="07BC42EB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В настоящее время отсутствует:</w:t>
      </w:r>
    </w:p>
    <w:p w14:paraId="388224CB" w14:textId="5A1FA0F9" w:rsidR="00502900" w:rsidRPr="00207FAA" w:rsidRDefault="00502900" w:rsidP="00207FAA">
      <w:pPr>
        <w:pStyle w:val="af7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207FAA">
        <w:rPr>
          <w:rFonts w:ascii="Times New Roman" w:hAnsi="Times New Roman"/>
        </w:rPr>
        <w:t>решение о ликвидации, решение арбитражного суда о признании банкротом, об открытии конкурсного производства, решение о приостановлении деятельности в порядке, предусмотренно</w:t>
      </w:r>
      <w:r w:rsidRPr="00AE01FF">
        <w:rPr>
          <w:rFonts w:ascii="Times New Roman" w:hAnsi="Times New Roman"/>
        </w:rPr>
        <w:t>м Кодексом Российской Федерации об административных правонарушениях</w:t>
      </w:r>
      <w:r w:rsidRPr="00207FAA">
        <w:rPr>
          <w:rFonts w:ascii="Times New Roman" w:hAnsi="Times New Roman"/>
        </w:rPr>
        <w:t>______________________________________________________________.</w:t>
      </w:r>
    </w:p>
    <w:p w14:paraId="73CA4DAB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14:paraId="5F71DB3C" w14:textId="79FCFA8A" w:rsidR="00207FAA" w:rsidRDefault="00207FAA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79247757" w14:textId="33592406" w:rsidR="00207FAA" w:rsidRDefault="00207FAA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подтверждаю:</w:t>
      </w:r>
    </w:p>
    <w:p w14:paraId="7DC7DC1C" w14:textId="5ECE6036" w:rsidR="00207FAA" w:rsidRDefault="00B63E9B" w:rsidP="00FD0163">
      <w:pPr>
        <w:pStyle w:val="af7"/>
        <w:numPr>
          <w:ilvl w:val="0"/>
          <w:numId w:val="44"/>
        </w:numPr>
        <w:autoSpaceDE w:val="0"/>
        <w:autoSpaceDN w:val="0"/>
        <w:adjustRightInd w:val="0"/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D0163">
        <w:rPr>
          <w:rFonts w:ascii="Times New Roman" w:hAnsi="Times New Roman"/>
        </w:rPr>
        <w:t>д</w:t>
      </w:r>
      <w:r w:rsidR="00207FAA" w:rsidRPr="00FD0163">
        <w:rPr>
          <w:rFonts w:ascii="Times New Roman" w:hAnsi="Times New Roman"/>
        </w:rPr>
        <w:t>остоверность сведений, содержащихся</w:t>
      </w:r>
      <w:r w:rsidR="00FD0163" w:rsidRPr="00FD0163">
        <w:rPr>
          <w:rFonts w:ascii="Times New Roman" w:hAnsi="Times New Roman"/>
        </w:rPr>
        <w:t xml:space="preserve"> в представленных мной документах</w:t>
      </w:r>
      <w:r w:rsidR="004A4304">
        <w:rPr>
          <w:rFonts w:ascii="Times New Roman" w:hAnsi="Times New Roman"/>
        </w:rPr>
        <w:t>.</w:t>
      </w:r>
    </w:p>
    <w:p w14:paraId="58100E21" w14:textId="6B083E20" w:rsidR="00FD0163" w:rsidRDefault="00FD0163" w:rsidP="00FD0163">
      <w:pPr>
        <w:pStyle w:val="af7"/>
        <w:autoSpaceDE w:val="0"/>
        <w:autoSpaceDN w:val="0"/>
        <w:adjustRightInd w:val="0"/>
        <w:ind w:left="993" w:firstLine="0"/>
        <w:rPr>
          <w:rFonts w:ascii="Times New Roman" w:hAnsi="Times New Roman"/>
        </w:rPr>
      </w:pPr>
    </w:p>
    <w:p w14:paraId="36444FA8" w14:textId="29CA1A44" w:rsidR="00FD0163" w:rsidRDefault="00FD0163" w:rsidP="00FD0163">
      <w:pPr>
        <w:pStyle w:val="af7"/>
        <w:autoSpaceDE w:val="0"/>
        <w:autoSpaceDN w:val="0"/>
        <w:adjustRightInd w:val="0"/>
        <w:ind w:left="993" w:firstLine="0"/>
        <w:rPr>
          <w:rFonts w:ascii="Times New Roman" w:hAnsi="Times New Roman"/>
        </w:rPr>
      </w:pPr>
      <w:r>
        <w:rPr>
          <w:rFonts w:ascii="Times New Roman" w:hAnsi="Times New Roman"/>
        </w:rPr>
        <w:t>Выражаю согласие на:</w:t>
      </w:r>
    </w:p>
    <w:p w14:paraId="6DD6F0B7" w14:textId="36D1B00B" w:rsidR="00FD0163" w:rsidRDefault="00FD0163" w:rsidP="00FD0163">
      <w:pPr>
        <w:pStyle w:val="af7"/>
        <w:numPr>
          <w:ilvl w:val="0"/>
          <w:numId w:val="45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обработку персональных данных, в соответствии со </w:t>
      </w:r>
      <w:r w:rsidR="00132D82">
        <w:rPr>
          <w:rFonts w:ascii="Times New Roman" w:hAnsi="Times New Roman"/>
        </w:rPr>
        <w:t>ст. 9 Федерального закона от 27.07.</w:t>
      </w:r>
      <w:r>
        <w:rPr>
          <w:rFonts w:ascii="Times New Roman" w:hAnsi="Times New Roman"/>
        </w:rPr>
        <w:t>2006 года №152-ФЗ «О персональных данных»;</w:t>
      </w:r>
    </w:p>
    <w:p w14:paraId="27B16200" w14:textId="5F403627" w:rsidR="00FD0163" w:rsidRDefault="00FD0163" w:rsidP="00FD0163">
      <w:pPr>
        <w:pStyle w:val="af7"/>
        <w:numPr>
          <w:ilvl w:val="0"/>
          <w:numId w:val="45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проверку сведений, содержащихся в представленных мной данных</w:t>
      </w:r>
      <w:r w:rsidR="004A4304">
        <w:rPr>
          <w:rFonts w:ascii="Times New Roman" w:hAnsi="Times New Roman"/>
        </w:rPr>
        <w:t>.</w:t>
      </w:r>
    </w:p>
    <w:p w14:paraId="79C9E578" w14:textId="77777777" w:rsidR="00FD0163" w:rsidRDefault="00FD0163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331295BA" w14:textId="7FB77145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В случае предоставления в аренду имущества обязуюсь использовать его по вышеуказанному целевому назначению, не передавать права и обязанности по договору аренды третьим лицам, своевременно и в полном объеме оплачивать арендную плату.</w:t>
      </w:r>
    </w:p>
    <w:p w14:paraId="6B06DD1B" w14:textId="3030278D" w:rsidR="00502900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426A1953" w14:textId="77777777" w:rsidR="00012087" w:rsidRPr="00F63A54" w:rsidRDefault="00012087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015D3B2A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Приложение:</w:t>
      </w:r>
    </w:p>
    <w:p w14:paraId="70B37287" w14:textId="2F6B0612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_____________________________________________</w:t>
      </w:r>
      <w:r w:rsidR="003A5F5B">
        <w:rPr>
          <w:rFonts w:ascii="Times New Roman" w:hAnsi="Times New Roman"/>
        </w:rPr>
        <w:t>_____________________________</w:t>
      </w:r>
    </w:p>
    <w:p w14:paraId="2F3D8EB2" w14:textId="64DDEC6C" w:rsidR="00502900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 xml:space="preserve">(указываются наименование и реквизиты прилагаемых документов в соответствии с </w:t>
      </w:r>
      <w:r w:rsidR="00A04FA2">
        <w:rPr>
          <w:rFonts w:ascii="Times New Roman" w:hAnsi="Times New Roman"/>
        </w:rPr>
        <w:t>разделом</w:t>
      </w:r>
      <w:r w:rsidRPr="00B63E9B">
        <w:rPr>
          <w:rFonts w:ascii="Times New Roman" w:hAnsi="Times New Roman"/>
        </w:rPr>
        <w:t xml:space="preserve"> 2 </w:t>
      </w:r>
      <w:r w:rsidRPr="00F63A54">
        <w:rPr>
          <w:rFonts w:ascii="Times New Roman" w:hAnsi="Times New Roman"/>
        </w:rPr>
        <w:t>Порядка).</w:t>
      </w:r>
    </w:p>
    <w:p w14:paraId="30C3DB67" w14:textId="485C3ABC" w:rsidR="004A4304" w:rsidRDefault="004A4304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15462733" w14:textId="25612C59" w:rsidR="00012087" w:rsidRDefault="00012087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1BEF1147" w14:textId="77777777" w:rsidR="00012087" w:rsidRPr="00F63A54" w:rsidRDefault="00012087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67980606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Дата _________________ ______________________________________</w:t>
      </w:r>
    </w:p>
    <w:p w14:paraId="4E2BF955" w14:textId="77777777" w:rsidR="00502900" w:rsidRPr="00F63A54" w:rsidRDefault="00502900" w:rsidP="0050290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                    (подпись) (ФИО лица, подписавшего заявление)</w:t>
      </w:r>
    </w:p>
    <w:p w14:paraId="3CA8BF6E" w14:textId="77777777" w:rsidR="00502900" w:rsidRPr="00502900" w:rsidRDefault="00502900" w:rsidP="005029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502900" w:rsidRPr="00502900" w:rsidSect="006F4321">
      <w:headerReference w:type="default" r:id="rId8"/>
      <w:pgSz w:w="11906" w:h="16838"/>
      <w:pgMar w:top="0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E828" w14:textId="77777777" w:rsidR="008F08A5" w:rsidRDefault="008F08A5" w:rsidP="00DC3DD0">
      <w:r>
        <w:separator/>
      </w:r>
    </w:p>
  </w:endnote>
  <w:endnote w:type="continuationSeparator" w:id="0">
    <w:p w14:paraId="1E520A61" w14:textId="77777777" w:rsidR="008F08A5" w:rsidRDefault="008F08A5" w:rsidP="00D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2033" w14:textId="77777777" w:rsidR="008F08A5" w:rsidRDefault="008F08A5" w:rsidP="00DC3DD0">
      <w:r>
        <w:separator/>
      </w:r>
    </w:p>
  </w:footnote>
  <w:footnote w:type="continuationSeparator" w:id="0">
    <w:p w14:paraId="5740B4EF" w14:textId="77777777" w:rsidR="008F08A5" w:rsidRDefault="008F08A5" w:rsidP="00D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8823" w14:textId="2373452A" w:rsidR="002A354D" w:rsidRDefault="002A35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6475">
      <w:rPr>
        <w:noProof/>
      </w:rPr>
      <w:t>4</w:t>
    </w:r>
    <w:r>
      <w:fldChar w:fldCharType="end"/>
    </w:r>
  </w:p>
  <w:p w14:paraId="4B597F1B" w14:textId="77777777" w:rsidR="002A354D" w:rsidRDefault="002A35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227A9"/>
    <w:multiLevelType w:val="multilevel"/>
    <w:tmpl w:val="940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583DCD"/>
    <w:multiLevelType w:val="hybridMultilevel"/>
    <w:tmpl w:val="F6E2E55E"/>
    <w:lvl w:ilvl="0" w:tplc="EFA2C46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796B12"/>
    <w:multiLevelType w:val="hybridMultilevel"/>
    <w:tmpl w:val="0B96E21E"/>
    <w:lvl w:ilvl="0" w:tplc="40E060C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4EC1BD7"/>
    <w:multiLevelType w:val="hybridMultilevel"/>
    <w:tmpl w:val="E6502C18"/>
    <w:lvl w:ilvl="0" w:tplc="F766C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4CD59CF"/>
    <w:multiLevelType w:val="multilevel"/>
    <w:tmpl w:val="674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0"/>
  </w:num>
  <w:num w:numId="5">
    <w:abstractNumId w:val="3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44"/>
  </w:num>
  <w:num w:numId="15">
    <w:abstractNumId w:val="12"/>
  </w:num>
  <w:num w:numId="16">
    <w:abstractNumId w:val="39"/>
  </w:num>
  <w:num w:numId="17">
    <w:abstractNumId w:val="38"/>
  </w:num>
  <w:num w:numId="18">
    <w:abstractNumId w:val="43"/>
  </w:num>
  <w:num w:numId="19">
    <w:abstractNumId w:val="8"/>
  </w:num>
  <w:num w:numId="20">
    <w:abstractNumId w:val="32"/>
  </w:num>
  <w:num w:numId="21">
    <w:abstractNumId w:val="24"/>
  </w:num>
  <w:num w:numId="22">
    <w:abstractNumId w:val="20"/>
  </w:num>
  <w:num w:numId="23">
    <w:abstractNumId w:val="22"/>
  </w:num>
  <w:num w:numId="24">
    <w:abstractNumId w:val="23"/>
  </w:num>
  <w:num w:numId="25">
    <w:abstractNumId w:val="45"/>
  </w:num>
  <w:num w:numId="26">
    <w:abstractNumId w:val="13"/>
  </w:num>
  <w:num w:numId="27">
    <w:abstractNumId w:val="27"/>
  </w:num>
  <w:num w:numId="28">
    <w:abstractNumId w:val="29"/>
  </w:num>
  <w:num w:numId="29">
    <w:abstractNumId w:val="10"/>
  </w:num>
  <w:num w:numId="30">
    <w:abstractNumId w:val="31"/>
  </w:num>
  <w:num w:numId="31">
    <w:abstractNumId w:val="7"/>
  </w:num>
  <w:num w:numId="32">
    <w:abstractNumId w:val="34"/>
  </w:num>
  <w:num w:numId="33">
    <w:abstractNumId w:val="30"/>
  </w:num>
  <w:num w:numId="34">
    <w:abstractNumId w:val="9"/>
  </w:num>
  <w:num w:numId="35">
    <w:abstractNumId w:val="37"/>
  </w:num>
  <w:num w:numId="36">
    <w:abstractNumId w:val="33"/>
  </w:num>
  <w:num w:numId="37">
    <w:abstractNumId w:val="5"/>
  </w:num>
  <w:num w:numId="38">
    <w:abstractNumId w:val="28"/>
  </w:num>
  <w:num w:numId="39">
    <w:abstractNumId w:val="2"/>
  </w:num>
  <w:num w:numId="40">
    <w:abstractNumId w:val="6"/>
  </w:num>
  <w:num w:numId="41">
    <w:abstractNumId w:val="4"/>
  </w:num>
  <w:num w:numId="42">
    <w:abstractNumId w:val="25"/>
  </w:num>
  <w:num w:numId="43">
    <w:abstractNumId w:val="15"/>
  </w:num>
  <w:num w:numId="44">
    <w:abstractNumId w:val="19"/>
  </w:num>
  <w:num w:numId="45">
    <w:abstractNumId w:val="18"/>
  </w:num>
  <w:num w:numId="46">
    <w:abstractNumId w:val="1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015D6"/>
    <w:rsid w:val="000018FD"/>
    <w:rsid w:val="00003680"/>
    <w:rsid w:val="0001066F"/>
    <w:rsid w:val="00012087"/>
    <w:rsid w:val="00015A9C"/>
    <w:rsid w:val="000226A2"/>
    <w:rsid w:val="00025999"/>
    <w:rsid w:val="00025E4C"/>
    <w:rsid w:val="00027002"/>
    <w:rsid w:val="00030E3D"/>
    <w:rsid w:val="000366C4"/>
    <w:rsid w:val="00036AE3"/>
    <w:rsid w:val="00037574"/>
    <w:rsid w:val="00037988"/>
    <w:rsid w:val="000404A0"/>
    <w:rsid w:val="000434D5"/>
    <w:rsid w:val="00045785"/>
    <w:rsid w:val="00053777"/>
    <w:rsid w:val="0005608B"/>
    <w:rsid w:val="00057902"/>
    <w:rsid w:val="000603CD"/>
    <w:rsid w:val="00070072"/>
    <w:rsid w:val="00072105"/>
    <w:rsid w:val="00073E40"/>
    <w:rsid w:val="00081041"/>
    <w:rsid w:val="00082266"/>
    <w:rsid w:val="000823C6"/>
    <w:rsid w:val="00086820"/>
    <w:rsid w:val="000906A6"/>
    <w:rsid w:val="00092BD1"/>
    <w:rsid w:val="000A6953"/>
    <w:rsid w:val="000A7CB9"/>
    <w:rsid w:val="000B23A2"/>
    <w:rsid w:val="000B62D2"/>
    <w:rsid w:val="000B6F20"/>
    <w:rsid w:val="000C53EC"/>
    <w:rsid w:val="000D42DA"/>
    <w:rsid w:val="000D4340"/>
    <w:rsid w:val="000E7448"/>
    <w:rsid w:val="000F3BE3"/>
    <w:rsid w:val="00100642"/>
    <w:rsid w:val="00101B7A"/>
    <w:rsid w:val="001034CD"/>
    <w:rsid w:val="00114252"/>
    <w:rsid w:val="00115D2A"/>
    <w:rsid w:val="00115F43"/>
    <w:rsid w:val="00126A13"/>
    <w:rsid w:val="00131C2A"/>
    <w:rsid w:val="00132D82"/>
    <w:rsid w:val="001345BF"/>
    <w:rsid w:val="0015238D"/>
    <w:rsid w:val="00160000"/>
    <w:rsid w:val="00161BBF"/>
    <w:rsid w:val="001653F9"/>
    <w:rsid w:val="00166250"/>
    <w:rsid w:val="00175ABD"/>
    <w:rsid w:val="00176881"/>
    <w:rsid w:val="00176EDE"/>
    <w:rsid w:val="001828AB"/>
    <w:rsid w:val="001831C5"/>
    <w:rsid w:val="001865AD"/>
    <w:rsid w:val="001A08B7"/>
    <w:rsid w:val="001B1B43"/>
    <w:rsid w:val="001B2002"/>
    <w:rsid w:val="001C15C6"/>
    <w:rsid w:val="001C28EB"/>
    <w:rsid w:val="001C3EAA"/>
    <w:rsid w:val="001C4B09"/>
    <w:rsid w:val="001D1A3C"/>
    <w:rsid w:val="001D37ED"/>
    <w:rsid w:val="001D4935"/>
    <w:rsid w:val="001F5625"/>
    <w:rsid w:val="001F600E"/>
    <w:rsid w:val="00205453"/>
    <w:rsid w:val="00206E73"/>
    <w:rsid w:val="00207FAA"/>
    <w:rsid w:val="00216E2B"/>
    <w:rsid w:val="00217976"/>
    <w:rsid w:val="002301D4"/>
    <w:rsid w:val="0024539B"/>
    <w:rsid w:val="00251E10"/>
    <w:rsid w:val="00256BCB"/>
    <w:rsid w:val="00260A66"/>
    <w:rsid w:val="00267A6F"/>
    <w:rsid w:val="00276183"/>
    <w:rsid w:val="00285509"/>
    <w:rsid w:val="00286C44"/>
    <w:rsid w:val="00286F6D"/>
    <w:rsid w:val="002942AC"/>
    <w:rsid w:val="002A0538"/>
    <w:rsid w:val="002A354D"/>
    <w:rsid w:val="002A467B"/>
    <w:rsid w:val="002C19F9"/>
    <w:rsid w:val="002C4C44"/>
    <w:rsid w:val="002D0C5C"/>
    <w:rsid w:val="002D20B1"/>
    <w:rsid w:val="002D32F5"/>
    <w:rsid w:val="002D5FFD"/>
    <w:rsid w:val="002D7DEA"/>
    <w:rsid w:val="002E07BA"/>
    <w:rsid w:val="002E348D"/>
    <w:rsid w:val="002E3A5D"/>
    <w:rsid w:val="002E442B"/>
    <w:rsid w:val="002E462A"/>
    <w:rsid w:val="002E5AE0"/>
    <w:rsid w:val="002E71E4"/>
    <w:rsid w:val="002F3B53"/>
    <w:rsid w:val="002F4385"/>
    <w:rsid w:val="00313B4B"/>
    <w:rsid w:val="00316D6D"/>
    <w:rsid w:val="003170F1"/>
    <w:rsid w:val="0033088F"/>
    <w:rsid w:val="003315D5"/>
    <w:rsid w:val="00331D98"/>
    <w:rsid w:val="00334745"/>
    <w:rsid w:val="003462B8"/>
    <w:rsid w:val="003520C5"/>
    <w:rsid w:val="003610DF"/>
    <w:rsid w:val="00374EB4"/>
    <w:rsid w:val="003864C2"/>
    <w:rsid w:val="003873A9"/>
    <w:rsid w:val="00391178"/>
    <w:rsid w:val="003A3B24"/>
    <w:rsid w:val="003A5F5B"/>
    <w:rsid w:val="003B0CB4"/>
    <w:rsid w:val="003B6657"/>
    <w:rsid w:val="003C0A10"/>
    <w:rsid w:val="003D0A88"/>
    <w:rsid w:val="003E1276"/>
    <w:rsid w:val="003E25BB"/>
    <w:rsid w:val="003F0916"/>
    <w:rsid w:val="003F21F1"/>
    <w:rsid w:val="003F2773"/>
    <w:rsid w:val="003F2C5B"/>
    <w:rsid w:val="003F389D"/>
    <w:rsid w:val="003F4998"/>
    <w:rsid w:val="003F6D85"/>
    <w:rsid w:val="003F77FB"/>
    <w:rsid w:val="004101BA"/>
    <w:rsid w:val="00426D85"/>
    <w:rsid w:val="00433A77"/>
    <w:rsid w:val="0043476B"/>
    <w:rsid w:val="004367C3"/>
    <w:rsid w:val="004508DB"/>
    <w:rsid w:val="00452369"/>
    <w:rsid w:val="004575D4"/>
    <w:rsid w:val="00466BAF"/>
    <w:rsid w:val="0047097B"/>
    <w:rsid w:val="004719E5"/>
    <w:rsid w:val="00474077"/>
    <w:rsid w:val="00477566"/>
    <w:rsid w:val="00481085"/>
    <w:rsid w:val="00482008"/>
    <w:rsid w:val="004876CF"/>
    <w:rsid w:val="00487C88"/>
    <w:rsid w:val="0049371A"/>
    <w:rsid w:val="004938E5"/>
    <w:rsid w:val="00494B2E"/>
    <w:rsid w:val="0049533A"/>
    <w:rsid w:val="004973E1"/>
    <w:rsid w:val="004A229B"/>
    <w:rsid w:val="004A4304"/>
    <w:rsid w:val="004A6397"/>
    <w:rsid w:val="004B0797"/>
    <w:rsid w:val="004B23C2"/>
    <w:rsid w:val="004C017F"/>
    <w:rsid w:val="004C374E"/>
    <w:rsid w:val="004C6007"/>
    <w:rsid w:val="004C6CDC"/>
    <w:rsid w:val="004D0EA4"/>
    <w:rsid w:val="004E073A"/>
    <w:rsid w:val="004E0A15"/>
    <w:rsid w:val="004E398F"/>
    <w:rsid w:val="004E5EA4"/>
    <w:rsid w:val="004F36AD"/>
    <w:rsid w:val="004F3E14"/>
    <w:rsid w:val="004F531F"/>
    <w:rsid w:val="00502900"/>
    <w:rsid w:val="005101C0"/>
    <w:rsid w:val="00511AF3"/>
    <w:rsid w:val="00511DB5"/>
    <w:rsid w:val="00512668"/>
    <w:rsid w:val="005126D7"/>
    <w:rsid w:val="00514844"/>
    <w:rsid w:val="005155B7"/>
    <w:rsid w:val="00515EE1"/>
    <w:rsid w:val="0051761A"/>
    <w:rsid w:val="00517C70"/>
    <w:rsid w:val="005214F2"/>
    <w:rsid w:val="00521939"/>
    <w:rsid w:val="005300AC"/>
    <w:rsid w:val="0053107B"/>
    <w:rsid w:val="005328BC"/>
    <w:rsid w:val="0053361F"/>
    <w:rsid w:val="005361CB"/>
    <w:rsid w:val="005417AE"/>
    <w:rsid w:val="00542D87"/>
    <w:rsid w:val="00545478"/>
    <w:rsid w:val="00546BA1"/>
    <w:rsid w:val="00551450"/>
    <w:rsid w:val="00553F80"/>
    <w:rsid w:val="005576AA"/>
    <w:rsid w:val="00557EC6"/>
    <w:rsid w:val="0056129D"/>
    <w:rsid w:val="005934A7"/>
    <w:rsid w:val="00593694"/>
    <w:rsid w:val="005A47D2"/>
    <w:rsid w:val="005B13D7"/>
    <w:rsid w:val="005B4176"/>
    <w:rsid w:val="005B41B4"/>
    <w:rsid w:val="005B58D3"/>
    <w:rsid w:val="005C183D"/>
    <w:rsid w:val="005C5174"/>
    <w:rsid w:val="005C78E5"/>
    <w:rsid w:val="005D0016"/>
    <w:rsid w:val="005D381E"/>
    <w:rsid w:val="005D40B2"/>
    <w:rsid w:val="005D57C0"/>
    <w:rsid w:val="005D72E5"/>
    <w:rsid w:val="005F2DA7"/>
    <w:rsid w:val="00611541"/>
    <w:rsid w:val="0061647D"/>
    <w:rsid w:val="00616744"/>
    <w:rsid w:val="0062272B"/>
    <w:rsid w:val="00626773"/>
    <w:rsid w:val="006272B7"/>
    <w:rsid w:val="00630154"/>
    <w:rsid w:val="00633D07"/>
    <w:rsid w:val="006402C9"/>
    <w:rsid w:val="00660461"/>
    <w:rsid w:val="00667F3D"/>
    <w:rsid w:val="00671D6C"/>
    <w:rsid w:val="0067759D"/>
    <w:rsid w:val="006864CF"/>
    <w:rsid w:val="0068678F"/>
    <w:rsid w:val="00687556"/>
    <w:rsid w:val="0069040D"/>
    <w:rsid w:val="00693109"/>
    <w:rsid w:val="0069356B"/>
    <w:rsid w:val="006962BF"/>
    <w:rsid w:val="00696F98"/>
    <w:rsid w:val="006A1E8C"/>
    <w:rsid w:val="006B04B4"/>
    <w:rsid w:val="006B5BE4"/>
    <w:rsid w:val="006C0CD9"/>
    <w:rsid w:val="006C15FD"/>
    <w:rsid w:val="006C297C"/>
    <w:rsid w:val="006C2D12"/>
    <w:rsid w:val="006C4450"/>
    <w:rsid w:val="006D2D5C"/>
    <w:rsid w:val="006D527B"/>
    <w:rsid w:val="006E152C"/>
    <w:rsid w:val="006F3674"/>
    <w:rsid w:val="006F4321"/>
    <w:rsid w:val="0070135D"/>
    <w:rsid w:val="007031D3"/>
    <w:rsid w:val="00705CB2"/>
    <w:rsid w:val="0071444F"/>
    <w:rsid w:val="00716B26"/>
    <w:rsid w:val="00720D5B"/>
    <w:rsid w:val="00721213"/>
    <w:rsid w:val="007404E1"/>
    <w:rsid w:val="00741F93"/>
    <w:rsid w:val="00744132"/>
    <w:rsid w:val="0075379E"/>
    <w:rsid w:val="0076467A"/>
    <w:rsid w:val="00770342"/>
    <w:rsid w:val="00772F64"/>
    <w:rsid w:val="00777F8D"/>
    <w:rsid w:val="00786A7E"/>
    <w:rsid w:val="007974DE"/>
    <w:rsid w:val="007A5015"/>
    <w:rsid w:val="007B23DC"/>
    <w:rsid w:val="007B52FB"/>
    <w:rsid w:val="007B7E6F"/>
    <w:rsid w:val="007C072A"/>
    <w:rsid w:val="007C0B07"/>
    <w:rsid w:val="007D274F"/>
    <w:rsid w:val="007E4EFF"/>
    <w:rsid w:val="007E512B"/>
    <w:rsid w:val="007F465D"/>
    <w:rsid w:val="007F4B65"/>
    <w:rsid w:val="007F5D0E"/>
    <w:rsid w:val="00802982"/>
    <w:rsid w:val="008078FD"/>
    <w:rsid w:val="00807970"/>
    <w:rsid w:val="00824FBF"/>
    <w:rsid w:val="008279F5"/>
    <w:rsid w:val="0083117E"/>
    <w:rsid w:val="008331F8"/>
    <w:rsid w:val="008426EE"/>
    <w:rsid w:val="00844281"/>
    <w:rsid w:val="008509CC"/>
    <w:rsid w:val="008614E2"/>
    <w:rsid w:val="0086699A"/>
    <w:rsid w:val="00870625"/>
    <w:rsid w:val="008748E6"/>
    <w:rsid w:val="00881294"/>
    <w:rsid w:val="0088474B"/>
    <w:rsid w:val="00891C12"/>
    <w:rsid w:val="00891E8B"/>
    <w:rsid w:val="008B01EE"/>
    <w:rsid w:val="008B0765"/>
    <w:rsid w:val="008B346D"/>
    <w:rsid w:val="008B405C"/>
    <w:rsid w:val="008B49E2"/>
    <w:rsid w:val="008C1426"/>
    <w:rsid w:val="008C2AC7"/>
    <w:rsid w:val="008C6382"/>
    <w:rsid w:val="008D19A2"/>
    <w:rsid w:val="008D5280"/>
    <w:rsid w:val="008D6E0D"/>
    <w:rsid w:val="008E7C62"/>
    <w:rsid w:val="008F08A5"/>
    <w:rsid w:val="008F397E"/>
    <w:rsid w:val="008F6675"/>
    <w:rsid w:val="00901143"/>
    <w:rsid w:val="00912FC2"/>
    <w:rsid w:val="00914494"/>
    <w:rsid w:val="00924F1B"/>
    <w:rsid w:val="00924FD7"/>
    <w:rsid w:val="00935886"/>
    <w:rsid w:val="00937F6C"/>
    <w:rsid w:val="00945BDC"/>
    <w:rsid w:val="00946640"/>
    <w:rsid w:val="00952951"/>
    <w:rsid w:val="0095399B"/>
    <w:rsid w:val="00957572"/>
    <w:rsid w:val="009673EC"/>
    <w:rsid w:val="0097094C"/>
    <w:rsid w:val="00971737"/>
    <w:rsid w:val="00980656"/>
    <w:rsid w:val="00983976"/>
    <w:rsid w:val="00985939"/>
    <w:rsid w:val="009B36BC"/>
    <w:rsid w:val="009B6312"/>
    <w:rsid w:val="009B7CCF"/>
    <w:rsid w:val="009D0DC3"/>
    <w:rsid w:val="009E1624"/>
    <w:rsid w:val="009E2BCB"/>
    <w:rsid w:val="009E2C3A"/>
    <w:rsid w:val="009E44C9"/>
    <w:rsid w:val="009F0424"/>
    <w:rsid w:val="009F54C4"/>
    <w:rsid w:val="00A04FA2"/>
    <w:rsid w:val="00A071BF"/>
    <w:rsid w:val="00A13036"/>
    <w:rsid w:val="00A13D5B"/>
    <w:rsid w:val="00A14262"/>
    <w:rsid w:val="00A27E1F"/>
    <w:rsid w:val="00A31A0C"/>
    <w:rsid w:val="00A346C3"/>
    <w:rsid w:val="00A41217"/>
    <w:rsid w:val="00A420EA"/>
    <w:rsid w:val="00A436DD"/>
    <w:rsid w:val="00A43B74"/>
    <w:rsid w:val="00A54A49"/>
    <w:rsid w:val="00A61997"/>
    <w:rsid w:val="00A639DB"/>
    <w:rsid w:val="00A758AA"/>
    <w:rsid w:val="00A80CC4"/>
    <w:rsid w:val="00A8606A"/>
    <w:rsid w:val="00A861F4"/>
    <w:rsid w:val="00A94A40"/>
    <w:rsid w:val="00A95A6A"/>
    <w:rsid w:val="00AA1912"/>
    <w:rsid w:val="00AA212D"/>
    <w:rsid w:val="00AA3D81"/>
    <w:rsid w:val="00AB26AB"/>
    <w:rsid w:val="00AB3AE3"/>
    <w:rsid w:val="00AC5D63"/>
    <w:rsid w:val="00AD2550"/>
    <w:rsid w:val="00AD3DBC"/>
    <w:rsid w:val="00AE01FF"/>
    <w:rsid w:val="00AE1E14"/>
    <w:rsid w:val="00AE4BC6"/>
    <w:rsid w:val="00AF38A6"/>
    <w:rsid w:val="00AF3DBC"/>
    <w:rsid w:val="00AF4F6D"/>
    <w:rsid w:val="00B0087B"/>
    <w:rsid w:val="00B04459"/>
    <w:rsid w:val="00B05AAB"/>
    <w:rsid w:val="00B1188F"/>
    <w:rsid w:val="00B11D05"/>
    <w:rsid w:val="00B13A47"/>
    <w:rsid w:val="00B2296B"/>
    <w:rsid w:val="00B325E2"/>
    <w:rsid w:val="00B362D7"/>
    <w:rsid w:val="00B427D7"/>
    <w:rsid w:val="00B43217"/>
    <w:rsid w:val="00B4556B"/>
    <w:rsid w:val="00B518DF"/>
    <w:rsid w:val="00B575B4"/>
    <w:rsid w:val="00B60B9B"/>
    <w:rsid w:val="00B61322"/>
    <w:rsid w:val="00B63ABB"/>
    <w:rsid w:val="00B63E9B"/>
    <w:rsid w:val="00B702A8"/>
    <w:rsid w:val="00B725FC"/>
    <w:rsid w:val="00B736A0"/>
    <w:rsid w:val="00B73961"/>
    <w:rsid w:val="00B77BAB"/>
    <w:rsid w:val="00B844C5"/>
    <w:rsid w:val="00B9523A"/>
    <w:rsid w:val="00BB0875"/>
    <w:rsid w:val="00BB23B1"/>
    <w:rsid w:val="00BB5070"/>
    <w:rsid w:val="00BC5D7A"/>
    <w:rsid w:val="00BD59DC"/>
    <w:rsid w:val="00BD73B1"/>
    <w:rsid w:val="00BF14AF"/>
    <w:rsid w:val="00BF7242"/>
    <w:rsid w:val="00C00978"/>
    <w:rsid w:val="00C020EE"/>
    <w:rsid w:val="00C13561"/>
    <w:rsid w:val="00C17937"/>
    <w:rsid w:val="00C207D1"/>
    <w:rsid w:val="00C23870"/>
    <w:rsid w:val="00C250E1"/>
    <w:rsid w:val="00C27A2C"/>
    <w:rsid w:val="00C31856"/>
    <w:rsid w:val="00C3424D"/>
    <w:rsid w:val="00C35171"/>
    <w:rsid w:val="00C35414"/>
    <w:rsid w:val="00C37A8D"/>
    <w:rsid w:val="00C37C40"/>
    <w:rsid w:val="00C409C7"/>
    <w:rsid w:val="00C410AA"/>
    <w:rsid w:val="00C53EA8"/>
    <w:rsid w:val="00C5412D"/>
    <w:rsid w:val="00C5513D"/>
    <w:rsid w:val="00C55761"/>
    <w:rsid w:val="00C558ED"/>
    <w:rsid w:val="00C55F65"/>
    <w:rsid w:val="00C572A5"/>
    <w:rsid w:val="00C6148A"/>
    <w:rsid w:val="00C646FC"/>
    <w:rsid w:val="00C67C36"/>
    <w:rsid w:val="00C71AA3"/>
    <w:rsid w:val="00C7299D"/>
    <w:rsid w:val="00C73780"/>
    <w:rsid w:val="00C74A05"/>
    <w:rsid w:val="00C806CC"/>
    <w:rsid w:val="00C81AB6"/>
    <w:rsid w:val="00C84EF7"/>
    <w:rsid w:val="00C90017"/>
    <w:rsid w:val="00C923FA"/>
    <w:rsid w:val="00CA4FBB"/>
    <w:rsid w:val="00CA5877"/>
    <w:rsid w:val="00CA7511"/>
    <w:rsid w:val="00CA7CB9"/>
    <w:rsid w:val="00CC31D0"/>
    <w:rsid w:val="00CD0ABB"/>
    <w:rsid w:val="00CD3648"/>
    <w:rsid w:val="00CE6251"/>
    <w:rsid w:val="00CE62A5"/>
    <w:rsid w:val="00CE7076"/>
    <w:rsid w:val="00CF5200"/>
    <w:rsid w:val="00D014DD"/>
    <w:rsid w:val="00D02A57"/>
    <w:rsid w:val="00D02B58"/>
    <w:rsid w:val="00D102E6"/>
    <w:rsid w:val="00D10530"/>
    <w:rsid w:val="00D10A1B"/>
    <w:rsid w:val="00D127DC"/>
    <w:rsid w:val="00D16F99"/>
    <w:rsid w:val="00D34A23"/>
    <w:rsid w:val="00D353A7"/>
    <w:rsid w:val="00D37A9E"/>
    <w:rsid w:val="00D444DC"/>
    <w:rsid w:val="00D51385"/>
    <w:rsid w:val="00D6115A"/>
    <w:rsid w:val="00D7377A"/>
    <w:rsid w:val="00D73A4B"/>
    <w:rsid w:val="00D76B2B"/>
    <w:rsid w:val="00D76B52"/>
    <w:rsid w:val="00D77C4B"/>
    <w:rsid w:val="00D82C5F"/>
    <w:rsid w:val="00D87A54"/>
    <w:rsid w:val="00D91A42"/>
    <w:rsid w:val="00D91BF1"/>
    <w:rsid w:val="00D932B6"/>
    <w:rsid w:val="00D93693"/>
    <w:rsid w:val="00D96AAB"/>
    <w:rsid w:val="00DA0787"/>
    <w:rsid w:val="00DA0DD5"/>
    <w:rsid w:val="00DA10B5"/>
    <w:rsid w:val="00DA3330"/>
    <w:rsid w:val="00DA3C1C"/>
    <w:rsid w:val="00DA4A78"/>
    <w:rsid w:val="00DB03D2"/>
    <w:rsid w:val="00DB2B16"/>
    <w:rsid w:val="00DB32AF"/>
    <w:rsid w:val="00DC159E"/>
    <w:rsid w:val="00DC38AF"/>
    <w:rsid w:val="00DC3DD0"/>
    <w:rsid w:val="00DC682C"/>
    <w:rsid w:val="00DC69D8"/>
    <w:rsid w:val="00DC7851"/>
    <w:rsid w:val="00DC7EFC"/>
    <w:rsid w:val="00DD521F"/>
    <w:rsid w:val="00DD6253"/>
    <w:rsid w:val="00DF4231"/>
    <w:rsid w:val="00E03AE5"/>
    <w:rsid w:val="00E135BB"/>
    <w:rsid w:val="00E13AF0"/>
    <w:rsid w:val="00E153E8"/>
    <w:rsid w:val="00E231CC"/>
    <w:rsid w:val="00E33BE6"/>
    <w:rsid w:val="00E342C3"/>
    <w:rsid w:val="00E35E8F"/>
    <w:rsid w:val="00E378DE"/>
    <w:rsid w:val="00E37F32"/>
    <w:rsid w:val="00E501E2"/>
    <w:rsid w:val="00E513A0"/>
    <w:rsid w:val="00E518CB"/>
    <w:rsid w:val="00E51EE9"/>
    <w:rsid w:val="00E56962"/>
    <w:rsid w:val="00E601B9"/>
    <w:rsid w:val="00E62D64"/>
    <w:rsid w:val="00E65175"/>
    <w:rsid w:val="00E73A89"/>
    <w:rsid w:val="00E75E91"/>
    <w:rsid w:val="00E77702"/>
    <w:rsid w:val="00E800F1"/>
    <w:rsid w:val="00E86475"/>
    <w:rsid w:val="00E91F78"/>
    <w:rsid w:val="00E9383B"/>
    <w:rsid w:val="00E9436E"/>
    <w:rsid w:val="00E95650"/>
    <w:rsid w:val="00EA2F5C"/>
    <w:rsid w:val="00EA431A"/>
    <w:rsid w:val="00EA4CEB"/>
    <w:rsid w:val="00EA6547"/>
    <w:rsid w:val="00EB422A"/>
    <w:rsid w:val="00EC577F"/>
    <w:rsid w:val="00EC71B0"/>
    <w:rsid w:val="00ED4386"/>
    <w:rsid w:val="00EE0757"/>
    <w:rsid w:val="00EE0DC4"/>
    <w:rsid w:val="00EE4764"/>
    <w:rsid w:val="00EF3009"/>
    <w:rsid w:val="00EF756E"/>
    <w:rsid w:val="00F00350"/>
    <w:rsid w:val="00F05336"/>
    <w:rsid w:val="00F05BFB"/>
    <w:rsid w:val="00F17625"/>
    <w:rsid w:val="00F26B62"/>
    <w:rsid w:val="00F2729D"/>
    <w:rsid w:val="00F40C56"/>
    <w:rsid w:val="00F4229E"/>
    <w:rsid w:val="00F42741"/>
    <w:rsid w:val="00F45A53"/>
    <w:rsid w:val="00F50057"/>
    <w:rsid w:val="00F64EA8"/>
    <w:rsid w:val="00F6513A"/>
    <w:rsid w:val="00F67DC0"/>
    <w:rsid w:val="00F70CA8"/>
    <w:rsid w:val="00F72478"/>
    <w:rsid w:val="00F7495C"/>
    <w:rsid w:val="00F8416F"/>
    <w:rsid w:val="00F86B83"/>
    <w:rsid w:val="00F8750C"/>
    <w:rsid w:val="00F954DF"/>
    <w:rsid w:val="00FA0016"/>
    <w:rsid w:val="00FA44A1"/>
    <w:rsid w:val="00FB201F"/>
    <w:rsid w:val="00FB2B1A"/>
    <w:rsid w:val="00FB5E6F"/>
    <w:rsid w:val="00FB7DBD"/>
    <w:rsid w:val="00FC6688"/>
    <w:rsid w:val="00FD0163"/>
    <w:rsid w:val="00FD224B"/>
    <w:rsid w:val="00FD2435"/>
    <w:rsid w:val="00FD4F28"/>
    <w:rsid w:val="00FF12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6D8C"/>
  <w15:docId w15:val="{6F0AE8FD-4438-473C-98F4-F533911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2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Head 1,????????? 1"/>
    <w:basedOn w:val="a"/>
    <w:next w:val="a"/>
    <w:link w:val="10"/>
    <w:qFormat/>
    <w:rsid w:val="00CE62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62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62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625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05BFB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B736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,Head 1 Знак,????????? 1 Знак"/>
    <w:link w:val="1"/>
    <w:rsid w:val="00B736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736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6A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B736A0"/>
  </w:style>
  <w:style w:type="numbering" w:customStyle="1" w:styleId="110">
    <w:name w:val="Нет списка11"/>
    <w:next w:val="a2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rsid w:val="00B736A0"/>
    <w:rPr>
      <w:rFonts w:ascii="Times New Roman" w:hAnsi="Times New Roman"/>
      <w:color w:val="000000"/>
    </w:rPr>
  </w:style>
  <w:style w:type="character" w:customStyle="1" w:styleId="32">
    <w:name w:val="Основной текст 3 Знак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B736A0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33">
    <w:name w:val="Body Text Indent 3"/>
    <w:basedOn w:val="a"/>
    <w:link w:val="34"/>
    <w:rsid w:val="00B736A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36A0"/>
  </w:style>
  <w:style w:type="paragraph" w:styleId="a8">
    <w:name w:val="Normal (Web)"/>
    <w:aliases w:val="Знак,Обычный (Web)"/>
    <w:basedOn w:val="a"/>
    <w:link w:val="a9"/>
    <w:uiPriority w:val="99"/>
    <w:unhideWhenUsed/>
    <w:qFormat/>
    <w:rsid w:val="00B736A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1">
    <w:name w:val="FR1"/>
    <w:qFormat/>
    <w:rsid w:val="00B736A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2">
    <w:name w:val="Название2"/>
    <w:basedOn w:val="a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Нижний колонтитул Знак"/>
    <w:link w:val="aa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736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B736A0"/>
    <w:rPr>
      <w:rFonts w:eastAsia="Times New Roman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B736A0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CE62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CE625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736A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62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CE6251"/>
    <w:rPr>
      <w:color w:val="0000FF"/>
      <w:u w:val="none"/>
    </w:rPr>
  </w:style>
  <w:style w:type="paragraph" w:customStyle="1" w:styleId="Application">
    <w:name w:val="Application!Приложение"/>
    <w:rsid w:val="00CE62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62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62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736A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6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736A0"/>
  </w:style>
  <w:style w:type="paragraph" w:styleId="af7">
    <w:name w:val="List Paragraph"/>
    <w:basedOn w:val="a"/>
    <w:link w:val="af8"/>
    <w:qFormat/>
    <w:rsid w:val="00B736A0"/>
    <w:pPr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qFormat/>
    <w:rsid w:val="00B736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3">
    <w:name w:val="Нет списка2"/>
    <w:next w:val="a2"/>
    <w:semiHidden/>
    <w:unhideWhenUsed/>
    <w:rsid w:val="00B736A0"/>
  </w:style>
  <w:style w:type="numbering" w:customStyle="1" w:styleId="120">
    <w:name w:val="Нет списка12"/>
    <w:next w:val="a2"/>
    <w:uiPriority w:val="99"/>
    <w:semiHidden/>
    <w:unhideWhenUsed/>
    <w:rsid w:val="00B736A0"/>
  </w:style>
  <w:style w:type="numbering" w:customStyle="1" w:styleId="1111">
    <w:name w:val="Нет списка1111"/>
    <w:next w:val="a2"/>
    <w:uiPriority w:val="99"/>
    <w:semiHidden/>
    <w:unhideWhenUsed/>
    <w:rsid w:val="00B736A0"/>
  </w:style>
  <w:style w:type="paragraph" w:customStyle="1" w:styleId="ConsPlusTitle">
    <w:name w:val="ConsPlusTitle"/>
    <w:uiPriority w:val="99"/>
    <w:qFormat/>
    <w:rsid w:val="00B736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9">
    <w:name w:val="Обычный (веб) Знак"/>
    <w:aliases w:val="Знак Знак,Обычный (Web) Знак"/>
    <w:link w:val="a8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2"/>
    <w:semiHidden/>
    <w:rsid w:val="00B736A0"/>
  </w:style>
  <w:style w:type="numbering" w:customStyle="1" w:styleId="130">
    <w:name w:val="Нет списка13"/>
    <w:next w:val="a2"/>
    <w:uiPriority w:val="99"/>
    <w:semiHidden/>
    <w:unhideWhenUsed/>
    <w:rsid w:val="00B736A0"/>
  </w:style>
  <w:style w:type="numbering" w:customStyle="1" w:styleId="112">
    <w:name w:val="Нет списка112"/>
    <w:next w:val="a2"/>
    <w:uiPriority w:val="99"/>
    <w:semiHidden/>
    <w:unhideWhenUsed/>
    <w:rsid w:val="00B736A0"/>
  </w:style>
  <w:style w:type="numbering" w:customStyle="1" w:styleId="41">
    <w:name w:val="Нет списка4"/>
    <w:next w:val="a2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736A0"/>
    <w:pPr>
      <w:widowControl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b">
    <w:name w:val="Заголовок Знак"/>
    <w:link w:val="afa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"/>
    <w:next w:val="a"/>
    <w:qFormat/>
    <w:rsid w:val="00B736A0"/>
    <w:pPr>
      <w:keepNext/>
      <w:widowControl w:val="0"/>
    </w:pPr>
    <w:rPr>
      <w:rFonts w:ascii="Times New Roman" w:hAnsi="Times New Roman"/>
      <w:b/>
      <w:szCs w:val="20"/>
    </w:rPr>
  </w:style>
  <w:style w:type="paragraph" w:customStyle="1" w:styleId="1KGK9">
    <w:name w:val="1KG=K9"/>
    <w:basedOn w:val="a"/>
    <w:qFormat/>
    <w:rsid w:val="00B736A0"/>
    <w:pPr>
      <w:snapToGrid w:val="0"/>
    </w:pPr>
    <w:rPr>
      <w:rFonts w:ascii="MS Sans Serif" w:eastAsia="Calibri" w:hAnsi="MS Sans Serif"/>
    </w:rPr>
  </w:style>
  <w:style w:type="numbering" w:customStyle="1" w:styleId="51">
    <w:name w:val="Нет списка5"/>
    <w:next w:val="a2"/>
    <w:semiHidden/>
    <w:rsid w:val="00B736A0"/>
  </w:style>
  <w:style w:type="numbering" w:customStyle="1" w:styleId="14">
    <w:name w:val="Нет списка14"/>
    <w:next w:val="a2"/>
    <w:uiPriority w:val="99"/>
    <w:semiHidden/>
    <w:unhideWhenUsed/>
    <w:rsid w:val="00B736A0"/>
  </w:style>
  <w:style w:type="numbering" w:customStyle="1" w:styleId="113">
    <w:name w:val="Нет списка113"/>
    <w:next w:val="a2"/>
    <w:uiPriority w:val="99"/>
    <w:semiHidden/>
    <w:unhideWhenUsed/>
    <w:rsid w:val="00B736A0"/>
  </w:style>
  <w:style w:type="numbering" w:customStyle="1" w:styleId="6">
    <w:name w:val="Нет списка6"/>
    <w:next w:val="a2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,Head 1 Знак1,????????? 1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uiPriority w:val="99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B736A0"/>
  </w:style>
  <w:style w:type="numbering" w:customStyle="1" w:styleId="150">
    <w:name w:val="Нет списка15"/>
    <w:next w:val="a2"/>
    <w:uiPriority w:val="99"/>
    <w:semiHidden/>
    <w:unhideWhenUsed/>
    <w:rsid w:val="00B736A0"/>
  </w:style>
  <w:style w:type="numbering" w:customStyle="1" w:styleId="1140">
    <w:name w:val="Нет списка114"/>
    <w:next w:val="a2"/>
    <w:uiPriority w:val="99"/>
    <w:semiHidden/>
    <w:unhideWhenUsed/>
    <w:rsid w:val="00B736A0"/>
  </w:style>
  <w:style w:type="numbering" w:customStyle="1" w:styleId="211">
    <w:name w:val="Нет списка21"/>
    <w:next w:val="a2"/>
    <w:semiHidden/>
    <w:rsid w:val="00B736A0"/>
  </w:style>
  <w:style w:type="numbering" w:customStyle="1" w:styleId="121">
    <w:name w:val="Нет списка121"/>
    <w:next w:val="a2"/>
    <w:uiPriority w:val="99"/>
    <w:semiHidden/>
    <w:unhideWhenUsed/>
    <w:rsid w:val="00B736A0"/>
  </w:style>
  <w:style w:type="numbering" w:customStyle="1" w:styleId="11111">
    <w:name w:val="Нет списка11111"/>
    <w:next w:val="a2"/>
    <w:uiPriority w:val="99"/>
    <w:semiHidden/>
    <w:unhideWhenUsed/>
    <w:rsid w:val="00B736A0"/>
  </w:style>
  <w:style w:type="numbering" w:customStyle="1" w:styleId="313">
    <w:name w:val="Нет списка31"/>
    <w:next w:val="a2"/>
    <w:semiHidden/>
    <w:rsid w:val="00B736A0"/>
  </w:style>
  <w:style w:type="numbering" w:customStyle="1" w:styleId="131">
    <w:name w:val="Нет списка131"/>
    <w:next w:val="a2"/>
    <w:uiPriority w:val="99"/>
    <w:semiHidden/>
    <w:unhideWhenUsed/>
    <w:rsid w:val="00B736A0"/>
  </w:style>
  <w:style w:type="numbering" w:customStyle="1" w:styleId="1121">
    <w:name w:val="Нет списка1121"/>
    <w:next w:val="a2"/>
    <w:uiPriority w:val="99"/>
    <w:semiHidden/>
    <w:unhideWhenUsed/>
    <w:rsid w:val="00B736A0"/>
  </w:style>
  <w:style w:type="numbering" w:customStyle="1" w:styleId="411">
    <w:name w:val="Нет списка41"/>
    <w:next w:val="a2"/>
    <w:uiPriority w:val="99"/>
    <w:semiHidden/>
    <w:unhideWhenUsed/>
    <w:rsid w:val="00B736A0"/>
  </w:style>
  <w:style w:type="table" w:styleId="afc">
    <w:name w:val="Table Grid"/>
    <w:basedOn w:val="a1"/>
    <w:uiPriority w:val="59"/>
    <w:rsid w:val="009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Знак Знак6"/>
    <w:basedOn w:val="a"/>
    <w:rsid w:val="00FD4F2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2"/>
    <w:semiHidden/>
    <w:rsid w:val="00F05BFB"/>
  </w:style>
  <w:style w:type="table" w:customStyle="1" w:styleId="1c">
    <w:name w:val="Сетка таблицы1"/>
    <w:basedOn w:val="a1"/>
    <w:next w:val="afc"/>
    <w:rsid w:val="00F05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F0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нак Знак Знак Знак"/>
    <w:basedOn w:val="a"/>
    <w:qFormat/>
    <w:rsid w:val="00F05BFB"/>
    <w:rPr>
      <w:rFonts w:ascii="Verdana" w:hAnsi="Verdana" w:cs="Verdana"/>
      <w:sz w:val="20"/>
      <w:szCs w:val="20"/>
      <w:lang w:val="en-US"/>
    </w:rPr>
  </w:style>
  <w:style w:type="paragraph" w:styleId="afe">
    <w:name w:val="Body Text"/>
    <w:basedOn w:val="a"/>
    <w:link w:val="aff"/>
    <w:rsid w:val="00F05BFB"/>
    <w:pPr>
      <w:spacing w:after="120"/>
    </w:pPr>
  </w:style>
  <w:style w:type="character" w:customStyle="1" w:styleId="aff">
    <w:name w:val="Основной текст Знак"/>
    <w:link w:val="afe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0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">
    <w:name w:val="Без интервала Знак"/>
    <w:link w:val="ae"/>
    <w:uiPriority w:val="1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qFormat/>
    <w:rsid w:val="00F05BF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qFormat/>
    <w:rsid w:val="00F05B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qFormat/>
    <w:rsid w:val="00F05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F05BFB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4">
    <w:name w:val="xl7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83">
    <w:name w:val="xl8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7">
    <w:name w:val="xl11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font9">
    <w:name w:val="font9"/>
    <w:basedOn w:val="a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qFormat/>
    <w:rsid w:val="00F05BF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qFormat/>
    <w:rsid w:val="00F05BFB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qFormat/>
    <w:rsid w:val="00F05BF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2"/>
    <w:uiPriority w:val="99"/>
    <w:semiHidden/>
    <w:unhideWhenUsed/>
    <w:rsid w:val="00F05BFB"/>
  </w:style>
  <w:style w:type="numbering" w:customStyle="1" w:styleId="220">
    <w:name w:val="Нет списка22"/>
    <w:next w:val="a2"/>
    <w:uiPriority w:val="99"/>
    <w:semiHidden/>
    <w:unhideWhenUsed/>
    <w:rsid w:val="00F05BFB"/>
  </w:style>
  <w:style w:type="table" w:customStyle="1" w:styleId="25">
    <w:name w:val="Сетка таблицы2"/>
    <w:basedOn w:val="a1"/>
    <w:next w:val="afc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05BFB"/>
  </w:style>
  <w:style w:type="table" w:customStyle="1" w:styleId="36">
    <w:name w:val="Сетка таблицы3"/>
    <w:basedOn w:val="a1"/>
    <w:next w:val="afc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8">
    <w:name w:val="Абзац списка Знак"/>
    <w:link w:val="af7"/>
    <w:rsid w:val="00F05BFB"/>
    <w:rPr>
      <w:rFonts w:ascii="Calibri" w:eastAsia="Calibri" w:hAnsi="Calibri" w:cs="Times New Roman"/>
    </w:rPr>
  </w:style>
  <w:style w:type="paragraph" w:customStyle="1" w:styleId="Default">
    <w:name w:val="Default"/>
    <w:qFormat/>
    <w:rsid w:val="00F05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1">
    <w:name w:val="Знак Знак6"/>
    <w:basedOn w:val="a"/>
    <w:qFormat/>
    <w:rsid w:val="00F05BF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ff0">
    <w:name w:val="annotation reference"/>
    <w:rsid w:val="00F05BFB"/>
    <w:rPr>
      <w:sz w:val="16"/>
      <w:szCs w:val="16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9B6312"/>
    <w:rPr>
      <w:rFonts w:ascii="Arial" w:hAnsi="Arial"/>
      <w:b/>
      <w:bCs/>
      <w:sz w:val="20"/>
    </w:rPr>
  </w:style>
  <w:style w:type="character" w:customStyle="1" w:styleId="aff2">
    <w:name w:val="Тема примечания Знак"/>
    <w:link w:val="aff1"/>
    <w:uiPriority w:val="99"/>
    <w:semiHidden/>
    <w:rsid w:val="009B6312"/>
    <w:rPr>
      <w:rFonts w:ascii="Arial" w:eastAsia="Times New Roman" w:hAnsi="Arial"/>
      <w:b/>
      <w:bCs/>
      <w:sz w:val="22"/>
    </w:rPr>
  </w:style>
  <w:style w:type="character" w:customStyle="1" w:styleId="pt-a0-000007">
    <w:name w:val="pt-a0-000007"/>
    <w:rsid w:val="00DA0787"/>
  </w:style>
  <w:style w:type="character" w:customStyle="1" w:styleId="linkdesc">
    <w:name w:val="link_desc"/>
    <w:basedOn w:val="a0"/>
    <w:rsid w:val="003A3B24"/>
  </w:style>
  <w:style w:type="character" w:customStyle="1" w:styleId="linktitle">
    <w:name w:val="link_title"/>
    <w:basedOn w:val="a0"/>
    <w:rsid w:val="003A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858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5C1B-B0CA-4B1F-8DF9-128AD565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Links>
    <vt:vector size="444" baseType="variant">
      <vt:variant>
        <vt:i4>5242882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5505106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consultantplus://offline/ref=B304985DCF1BACA659D3E03FB2F0013A83E9805020D5D3273A0A147C97yDb8K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consultantplus://offline/ref=1E09D5549EF104A9FC0A0294C8E85664A959DA7C0050BC7D15CD4E469ACB27BDAEE6B809FF00F7A4PA46L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consultantplus://offline/ref=97C273FFA13F0C9DBCB1E3B181D57FF5958F670DABE1F2ACAD87267CF0y6N9N</vt:lpwstr>
      </vt:variant>
      <vt:variant>
        <vt:lpwstr/>
      </vt:variant>
      <vt:variant>
        <vt:i4>5832794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consultantplus://offline/ref=97C273FFA13F0C9DBCB1E3B181D57FF5958F6702A2E0F2ACAD87267CF0y6N9N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consultantplus://offline/ref=97C273FFA13F0C9DBCB1E3B181D57FF5958F6703A8E7F2ACAD87267CF0y6N9N</vt:lpwstr>
      </vt:variant>
      <vt:variant>
        <vt:lpwstr/>
      </vt:variant>
      <vt:variant>
        <vt:i4>6357053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consultantplus://offline/ref=97C273FFA13F0C9DBCB1E3B181D57FF5958F6702A3E2F2ACAD87267CF069976C6967BCC2y8NAN</vt:lpwstr>
      </vt:variant>
      <vt:variant>
        <vt:lpwstr/>
      </vt:variant>
      <vt:variant>
        <vt:i4>4980739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4980738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consultantplus://offline/ref=542D27A2F268A5E8C966C7225639EC0AD21036EDA371B01EB5C14F6949EBa1J</vt:lpwstr>
      </vt:variant>
      <vt:variant>
        <vt:lpwstr/>
      </vt:variant>
      <vt:variant>
        <vt:i4>393227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consultantplus://offline/ref=328C7C06CA66B4B07496EF6D15C74FE7346B39A70FF7817A698C7D1468u5l0L</vt:lpwstr>
      </vt:variant>
      <vt:variant>
        <vt:lpwstr/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consultantplus://offline/ref=628C4748FFAF9CFBAE5744499CAC2DC447803F333924875ED0BFEB96A33FAF5DBA470B6F50CF859BW9YDJ</vt:lpwstr>
      </vt:variant>
      <vt:variant>
        <vt:lpwstr/>
      </vt:variant>
      <vt:variant>
        <vt:i4>327748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3145777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consultantplus://offline/ref=328C7C06CA66B4B07496EF6D15C74FE737623EAB08FF817A698C7D14685057C6D887BB2C8047B071uCl0L</vt:lpwstr>
      </vt:variant>
      <vt:variant>
        <vt:lpwstr/>
      </vt:variant>
      <vt:variant>
        <vt:i4>4653058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consultantplus://offline/ref=542D27A2F268A5E8C966C7225639EC0AD11E34EAA978ED14BD98436B4EBEE9E4D2CFD6F62E0E31E6a5J</vt:lpwstr>
      </vt:variant>
      <vt:variant>
        <vt:lpwstr/>
      </vt:variant>
      <vt:variant>
        <vt:i4>4653068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consultantplus://offline/ref=542D27A2F268A5E8C966C7225639EC0AD11E34EAA978ED14BD98436B4EBEE9E4D2CFD6F62E0D32E6a9J</vt:lpwstr>
      </vt:variant>
      <vt:variant>
        <vt:lpwstr/>
      </vt:variant>
      <vt:variant>
        <vt:i4>3801199</vt:i4>
      </vt:variant>
      <vt:variant>
        <vt:i4>126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2490430</vt:i4>
      </vt:variant>
      <vt:variant>
        <vt:i4>123</vt:i4>
      </vt:variant>
      <vt:variant>
        <vt:i4>0</vt:i4>
      </vt:variant>
      <vt:variant>
        <vt:i4>5</vt:i4>
      </vt:variant>
      <vt:variant>
        <vt:lpwstr>https://corpmsp.ru/</vt:lpwstr>
      </vt:variant>
      <vt:variant>
        <vt:lpwstr/>
      </vt:variant>
      <vt:variant>
        <vt:i4>393306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consultantplus://offline/ref=328C7C06CA66B4B07496EF6D15C74FE7346B39A40BFA817A698C7D1468u5l0L</vt:lpwstr>
      </vt:variant>
      <vt:variant>
        <vt:lpwstr/>
      </vt:variant>
      <vt:variant>
        <vt:i4>2228335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consultantplus://offline/ref=EDC7B35B113C354871E9FB6C890EA27D6C85A1C3AEE307E86808E4A59DCFB8B9vFU9H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consultantplus://offline/ref=94B222245FC99B52F1D782EF6D002BA90C0E22C91547358297AE09A3BE9C7E1F25EB0B720A911EC0A94AlC4EM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consultantplus://offline/ref=94B222245FC99B52F1D79CE27B6C7CA608077CCD1C4338D5CDFD0FF4E1lC4CM</vt:lpwstr>
      </vt:variant>
      <vt:variant>
        <vt:lpwstr/>
      </vt:variant>
      <vt:variant>
        <vt:i4>4784141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consultantplus://offline/ref=94B222245FC99B52F1D79CE27B6C7CA6080275C41D4A38D5CDFD0FF4E1lC4CM</vt:lpwstr>
      </vt:variant>
      <vt:variant>
        <vt:lpwstr/>
      </vt:variant>
      <vt:variant>
        <vt:i4>4325381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consultantplus://offline/ref=097D3629CB3B799C3449F5B7ABB33C52BD5EA64B951E90D7D2488DEFD9k6jFG</vt:lpwstr>
      </vt:variant>
      <vt:variant>
        <vt:lpwstr/>
      </vt:variant>
      <vt:variant>
        <vt:i4>4390996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consultantplus://offline/ref=94B222245FC99B52F1D782EF6D002BA90C0E22C91547358297AE09A3BE9C7E1F25lE4BM</vt:lpwstr>
      </vt:variant>
      <vt:variant>
        <vt:lpwstr/>
      </vt:variant>
      <vt:variant>
        <vt:i4>7864420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consultantplus://offline/ref=94B222245FC99B52F1D782EF6D002BA90C0E22C91547308B98AB09A3BE9C7E1F25EB0B720A911EC0A842CF4Dl34FM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8257635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consultantplus://offline/ref=94B222245FC99B52F1D79CE27B6C7CA6080275C41D4A38D5CDFD0FF4E1CC784A65AB0D2749D617C1lA48M</vt:lpwstr>
      </vt:variant>
      <vt:variant>
        <vt:lpwstr/>
      </vt:variant>
      <vt:variant>
        <vt:i4>4522078</vt:i4>
      </vt:variant>
      <vt:variant>
        <vt:i4>90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5111902</vt:i4>
      </vt:variant>
      <vt:variant>
        <vt:i4>87</vt:i4>
      </vt:variant>
      <vt:variant>
        <vt:i4>0</vt:i4>
      </vt:variant>
      <vt:variant>
        <vt:i4>5</vt:i4>
      </vt:variant>
      <vt:variant>
        <vt:lpwstr>/content/act/982a0a19-33bf-4bad-9cd8-e663386cd2ed.doc</vt:lpwstr>
      </vt:variant>
      <vt:variant>
        <vt:lpwstr/>
      </vt:variant>
      <vt:variant>
        <vt:i4>1179734</vt:i4>
      </vt:variant>
      <vt:variant>
        <vt:i4>84</vt:i4>
      </vt:variant>
      <vt:variant>
        <vt:i4>0</vt:i4>
      </vt:variant>
      <vt:variant>
        <vt:i4>5</vt:i4>
      </vt:variant>
      <vt:variant>
        <vt:lpwstr>/content/act/789f0336-9ab6-4a94-a54b-3806f5771493.doc</vt:lpwstr>
      </vt:variant>
      <vt:variant>
        <vt:lpwstr/>
      </vt:variant>
      <vt:variant>
        <vt:i4>4325386</vt:i4>
      </vt:variant>
      <vt:variant>
        <vt:i4>81</vt:i4>
      </vt:variant>
      <vt:variant>
        <vt:i4>0</vt:i4>
      </vt:variant>
      <vt:variant>
        <vt:i4>5</vt:i4>
      </vt:variant>
      <vt:variant>
        <vt:lpwstr>/content/act/890de202-2f2e-43a9-8a1f-72330b35b9cf.doc</vt:lpwstr>
      </vt:variant>
      <vt:variant>
        <vt:lpwstr/>
      </vt:variant>
      <vt:variant>
        <vt:i4>1835012</vt:i4>
      </vt:variant>
      <vt:variant>
        <vt:i4>78</vt:i4>
      </vt:variant>
      <vt:variant>
        <vt:i4>0</vt:i4>
      </vt:variant>
      <vt:variant>
        <vt:i4>5</vt:i4>
      </vt:variant>
      <vt:variant>
        <vt:lpwstr>/content/act/0bae62d5-c0bc-436c-ad59-048f4854a735.doc</vt:lpwstr>
      </vt:variant>
      <vt:variant>
        <vt:lpwstr/>
      </vt:variant>
      <vt:variant>
        <vt:i4>4259850</vt:i4>
      </vt:variant>
      <vt:variant>
        <vt:i4>75</vt:i4>
      </vt:variant>
      <vt:variant>
        <vt:i4>0</vt:i4>
      </vt:variant>
      <vt:variant>
        <vt:i4>5</vt:i4>
      </vt:variant>
      <vt:variant>
        <vt:lpwstr>/content/act/ccfd7e35-73ea-40e5-ae0c-649da5b6c0be.doc</vt:lpwstr>
      </vt:variant>
      <vt:variant>
        <vt:lpwstr/>
      </vt:variant>
      <vt:variant>
        <vt:i4>4980745</vt:i4>
      </vt:variant>
      <vt:variant>
        <vt:i4>72</vt:i4>
      </vt:variant>
      <vt:variant>
        <vt:i4>0</vt:i4>
      </vt:variant>
      <vt:variant>
        <vt:i4>5</vt:i4>
      </vt:variant>
      <vt:variant>
        <vt:lpwstr>/content/act/423902e5-ce1e-4953-a107-a6a32ddff7aa.doc</vt:lpwstr>
      </vt:variant>
      <vt:variant>
        <vt:lpwstr/>
      </vt:variant>
      <vt:variant>
        <vt:i4>1966085</vt:i4>
      </vt:variant>
      <vt:variant>
        <vt:i4>69</vt:i4>
      </vt:variant>
      <vt:variant>
        <vt:i4>0</vt:i4>
      </vt:variant>
      <vt:variant>
        <vt:i4>5</vt:i4>
      </vt:variant>
      <vt:variant>
        <vt:lpwstr>/content/act/b5cc17e5-033c-4594-b85e-fd61b5193f3f.doc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/content/act/26c621ef-167d-4219-84ca-71d1f0b68197.doc</vt:lpwstr>
      </vt:variant>
      <vt:variant>
        <vt:lpwstr/>
      </vt:variant>
      <vt:variant>
        <vt:i4>4653066</vt:i4>
      </vt:variant>
      <vt:variant>
        <vt:i4>63</vt:i4>
      </vt:variant>
      <vt:variant>
        <vt:i4>0</vt:i4>
      </vt:variant>
      <vt:variant>
        <vt:i4>5</vt:i4>
      </vt:variant>
      <vt:variant>
        <vt:lpwstr>/content/act/969c202d-34e1-40a1-81aa-1d03e434a699.doc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/content/act/2ca600eb-b1cf-4fd0-b713-dd6582b0b1f2.doc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/content/act/66f285ce-8b69-4315-b9b8-2d32dc72f5c8.doc</vt:lpwstr>
      </vt:variant>
      <vt:variant>
        <vt:lpwstr/>
      </vt:variant>
      <vt:variant>
        <vt:i4>1835099</vt:i4>
      </vt:variant>
      <vt:variant>
        <vt:i4>54</vt:i4>
      </vt:variant>
      <vt:variant>
        <vt:i4>0</vt:i4>
      </vt:variant>
      <vt:variant>
        <vt:i4>5</vt:i4>
      </vt:variant>
      <vt:variant>
        <vt:lpwstr>/content/act/c2352d64-c2ed-443c-9dba-b5196aed6cb1.doc</vt:lpwstr>
      </vt:variant>
      <vt:variant>
        <vt:lpwstr/>
      </vt:variant>
      <vt:variant>
        <vt:i4>1769562</vt:i4>
      </vt:variant>
      <vt:variant>
        <vt:i4>51</vt:i4>
      </vt:variant>
      <vt:variant>
        <vt:i4>0</vt:i4>
      </vt:variant>
      <vt:variant>
        <vt:i4>5</vt:i4>
      </vt:variant>
      <vt:variant>
        <vt:lpwstr>/content/act/ce885ffd-9150-42d3-971e-28dbb68d01dd.doc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/content/act/df0553b4-1b99-4be5-bd02-2b495c539cae.doc</vt:lpwstr>
      </vt:variant>
      <vt:variant>
        <vt:lpwstr/>
      </vt:variant>
      <vt:variant>
        <vt:i4>5177434</vt:i4>
      </vt:variant>
      <vt:variant>
        <vt:i4>45</vt:i4>
      </vt:variant>
      <vt:variant>
        <vt:i4>0</vt:i4>
      </vt:variant>
      <vt:variant>
        <vt:i4>5</vt:i4>
      </vt:variant>
      <vt:variant>
        <vt:lpwstr>/content/act/7cec5bec-8e3a-4db8-8640-c9f64c7910f8.doc</vt:lpwstr>
      </vt:variant>
      <vt:variant>
        <vt:lpwstr/>
      </vt:variant>
      <vt:variant>
        <vt:i4>4915283</vt:i4>
      </vt:variant>
      <vt:variant>
        <vt:i4>42</vt:i4>
      </vt:variant>
      <vt:variant>
        <vt:i4>0</vt:i4>
      </vt:variant>
      <vt:variant>
        <vt:i4>5</vt:i4>
      </vt:variant>
      <vt:variant>
        <vt:lpwstr>/content/act/7830d812-8596-419d-84a1-c47a7f7a8e56.doc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/content/act/ee8558a0-fcfc-443b-92b4-12eb90c8814c.doc</vt:lpwstr>
      </vt:variant>
      <vt:variant>
        <vt:lpwstr/>
      </vt:variant>
      <vt:variant>
        <vt:i4>4980751</vt:i4>
      </vt:variant>
      <vt:variant>
        <vt:i4>36</vt:i4>
      </vt:variant>
      <vt:variant>
        <vt:i4>0</vt:i4>
      </vt:variant>
      <vt:variant>
        <vt:i4>5</vt:i4>
      </vt:variant>
      <vt:variant>
        <vt:lpwstr>/content/act/02ee123f-db73-4055-9fd4-364cc37f290c.doc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/content/act/321431f1-7dee-4617-9054-24daa0246ff1.doc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/content/act/edf003cd-5c31-4cb3-bb88-abfcb70fb815.doc</vt:lpwstr>
      </vt:variant>
      <vt:variant>
        <vt:lpwstr/>
      </vt:variant>
      <vt:variant>
        <vt:i4>1572874</vt:i4>
      </vt:variant>
      <vt:variant>
        <vt:i4>27</vt:i4>
      </vt:variant>
      <vt:variant>
        <vt:i4>0</vt:i4>
      </vt:variant>
      <vt:variant>
        <vt:i4>5</vt:i4>
      </vt:variant>
      <vt:variant>
        <vt:lpwstr>/content/act/03ca81b8-5b3e-4967-a8db-9d8306d50cc6.doc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/content/act/be0e406d-060c-40bd-b0fd-aa8273548620.doc</vt:lpwstr>
      </vt:variant>
      <vt:variant>
        <vt:lpwstr/>
      </vt:variant>
      <vt:variant>
        <vt:i4>72287280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../../../../../../../../content/edition/1d085aa5-94b3-4001-9d9b-d76d223456d6.doc</vt:lpwstr>
      </vt:variant>
      <vt:variant>
        <vt:lpwstr>приложение1</vt:lpwstr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/content/act/54eec59d-3128-47fa-84c9-c2aa79ec5c04.doc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/content/act/ea05daf0-6374-4b90-b103-c0e05b8c233f.html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/content/act/e7c8a2a3-d8a4-4734-a643-f882f230777d.doc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/content/act/601e4803-429d-4d10-9d4b-be075b101805.doc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/content/act/f56a8696-fb94-41b6-9bc7-6050f2c437b1.doc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Рянская Елена Сергеевна</cp:lastModifiedBy>
  <cp:revision>4</cp:revision>
  <cp:lastPrinted>2021-11-19T07:14:00Z</cp:lastPrinted>
  <dcterms:created xsi:type="dcterms:W3CDTF">2021-12-03T07:54:00Z</dcterms:created>
  <dcterms:modified xsi:type="dcterms:W3CDTF">2022-10-20T10:53:00Z</dcterms:modified>
</cp:coreProperties>
</file>