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947"/>
      </w:tblGrid>
      <w:tr w:rsidR="00804D4E" w:rsidRPr="00804D4E" w14:paraId="05D17BD5" w14:textId="77777777" w:rsidTr="00804D4E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A819102" w14:textId="77777777" w:rsidR="00804D4E" w:rsidRPr="00804D4E" w:rsidRDefault="00804D4E" w:rsidP="00804D4E">
            <w:pPr>
              <w:spacing w:after="300"/>
              <w:ind w:firstLine="0"/>
              <w:jc w:val="left"/>
              <w:rPr>
                <w:rFonts w:ascii="Times New Roman" w:hAnsi="Times New Roman"/>
              </w:rPr>
            </w:pPr>
            <w:r w:rsidRPr="00804D4E">
              <w:rPr>
                <w:rFonts w:ascii="Times New Roman" w:hAnsi="Times New Roman"/>
              </w:rPr>
              <w:t>Номер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4BC1C" w14:textId="77777777" w:rsidR="00804D4E" w:rsidRPr="00804D4E" w:rsidRDefault="00804D4E" w:rsidP="00804D4E">
            <w:pPr>
              <w:spacing w:after="300"/>
              <w:ind w:firstLine="0"/>
              <w:rPr>
                <w:rFonts w:ascii="Times New Roman" w:hAnsi="Times New Roman"/>
              </w:rPr>
            </w:pPr>
            <w:r w:rsidRPr="00804D4E">
              <w:rPr>
                <w:rFonts w:ascii="Times New Roman" w:hAnsi="Times New Roman"/>
              </w:rPr>
              <w:t>195</w:t>
            </w:r>
          </w:p>
        </w:tc>
      </w:tr>
      <w:tr w:rsidR="00804D4E" w:rsidRPr="00804D4E" w14:paraId="45437679" w14:textId="77777777" w:rsidTr="00804D4E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0883F05" w14:textId="77777777" w:rsidR="00804D4E" w:rsidRPr="00804D4E" w:rsidRDefault="00804D4E" w:rsidP="00804D4E">
            <w:pPr>
              <w:spacing w:after="300"/>
              <w:ind w:firstLine="0"/>
              <w:rPr>
                <w:rFonts w:ascii="Times New Roman" w:hAnsi="Times New Roman"/>
              </w:rPr>
            </w:pPr>
            <w:r w:rsidRPr="00804D4E">
              <w:rPr>
                <w:rFonts w:ascii="Times New Roman" w:hAnsi="Times New Roman"/>
              </w:rPr>
              <w:t>Дата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675D7" w14:textId="77777777" w:rsidR="00804D4E" w:rsidRPr="00804D4E" w:rsidRDefault="00804D4E" w:rsidP="00804D4E">
            <w:pPr>
              <w:spacing w:after="300"/>
              <w:ind w:firstLine="0"/>
              <w:rPr>
                <w:rFonts w:ascii="Times New Roman" w:hAnsi="Times New Roman"/>
              </w:rPr>
            </w:pPr>
            <w:r w:rsidRPr="00804D4E">
              <w:rPr>
                <w:rFonts w:ascii="Times New Roman" w:hAnsi="Times New Roman"/>
              </w:rPr>
              <w:t>29.01.2021</w:t>
            </w:r>
          </w:p>
        </w:tc>
      </w:tr>
      <w:tr w:rsidR="00804D4E" w:rsidRPr="00804D4E" w14:paraId="0B7B1D47" w14:textId="77777777" w:rsidTr="00804D4E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824D0BB" w14:textId="77777777" w:rsidR="00804D4E" w:rsidRPr="00804D4E" w:rsidRDefault="00804D4E" w:rsidP="00804D4E">
            <w:pPr>
              <w:spacing w:after="300"/>
              <w:ind w:firstLine="0"/>
              <w:rPr>
                <w:rFonts w:ascii="Times New Roman" w:hAnsi="Times New Roman"/>
              </w:rPr>
            </w:pPr>
            <w:r w:rsidRPr="00804D4E">
              <w:rPr>
                <w:rFonts w:ascii="Times New Roman" w:hAnsi="Times New Roman"/>
              </w:rPr>
              <w:t>Тип документа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8686E" w14:textId="77777777" w:rsidR="00804D4E" w:rsidRPr="00804D4E" w:rsidRDefault="00804D4E" w:rsidP="00804D4E">
            <w:pPr>
              <w:spacing w:after="300"/>
              <w:ind w:firstLine="0"/>
              <w:rPr>
                <w:rFonts w:ascii="Times New Roman" w:hAnsi="Times New Roman"/>
              </w:rPr>
            </w:pPr>
            <w:r w:rsidRPr="00804D4E">
              <w:rPr>
                <w:rFonts w:ascii="Times New Roman" w:hAnsi="Times New Roman"/>
              </w:rPr>
              <w:t>Постановление</w:t>
            </w:r>
          </w:p>
        </w:tc>
      </w:tr>
      <w:tr w:rsidR="00804D4E" w:rsidRPr="00804D4E" w14:paraId="53BDC72F" w14:textId="77777777" w:rsidTr="00804D4E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D1EF40E" w14:textId="77777777" w:rsidR="00804D4E" w:rsidRPr="00804D4E" w:rsidRDefault="00804D4E" w:rsidP="00804D4E">
            <w:pPr>
              <w:spacing w:after="300"/>
              <w:ind w:firstLine="0"/>
              <w:rPr>
                <w:rFonts w:ascii="Times New Roman" w:hAnsi="Times New Roman"/>
              </w:rPr>
            </w:pPr>
            <w:r w:rsidRPr="00804D4E">
              <w:rPr>
                <w:rFonts w:ascii="Times New Roman" w:hAnsi="Times New Roman"/>
              </w:rPr>
              <w:t>Орган издания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56698" w14:textId="77777777" w:rsidR="00804D4E" w:rsidRPr="00804D4E" w:rsidRDefault="00804D4E" w:rsidP="00804D4E">
            <w:pPr>
              <w:spacing w:after="300"/>
              <w:ind w:firstLine="0"/>
              <w:rPr>
                <w:rFonts w:ascii="Times New Roman" w:hAnsi="Times New Roman"/>
              </w:rPr>
            </w:pPr>
            <w:r w:rsidRPr="00804D4E">
              <w:rPr>
                <w:rFonts w:ascii="Times New Roman" w:hAnsi="Times New Roman"/>
              </w:rPr>
              <w:t>Ад</w:t>
            </w:r>
            <w:bookmarkStart w:id="0" w:name="_GoBack"/>
            <w:bookmarkEnd w:id="0"/>
            <w:r w:rsidRPr="00804D4E">
              <w:rPr>
                <w:rFonts w:ascii="Times New Roman" w:hAnsi="Times New Roman"/>
              </w:rPr>
              <w:t>министрация города</w:t>
            </w:r>
          </w:p>
        </w:tc>
      </w:tr>
    </w:tbl>
    <w:p w14:paraId="14D44BE7" w14:textId="77777777" w:rsidR="00804D4E" w:rsidRPr="00804D4E" w:rsidRDefault="00804D4E" w:rsidP="00804D4E">
      <w:pPr>
        <w:pStyle w:val="a8"/>
        <w:shd w:val="clear" w:color="auto" w:fill="FFFFFF"/>
        <w:spacing w:before="360" w:beforeAutospacing="0" w:after="360" w:afterAutospacing="0"/>
        <w:ind w:firstLine="0"/>
        <w:jc w:val="left"/>
        <w:rPr>
          <w:color w:val="333333"/>
        </w:rPr>
      </w:pPr>
      <w:r w:rsidRPr="00804D4E">
        <w:rPr>
          <w:color w:val="333333"/>
        </w:rPr>
        <w:t>О внесении изменений в постановление администрации города</w:t>
      </w:r>
      <w:r w:rsidRPr="00804D4E">
        <w:rPr>
          <w:color w:val="333333"/>
        </w:rPr>
        <w:br/>
        <w:t>от 19.12.2018 №2746 «Об утверждении муниципальной программы</w:t>
      </w:r>
      <w:r w:rsidRPr="00804D4E">
        <w:rPr>
          <w:color w:val="333333"/>
        </w:rPr>
        <w:br/>
        <w:t>«Поддержка и развитие малого и среднего предпринимательства на</w:t>
      </w:r>
      <w:r w:rsidRPr="00804D4E">
        <w:rPr>
          <w:color w:val="333333"/>
        </w:rPr>
        <w:br/>
        <w:t>территории города Мегиона на 2019-2025 годы» (с изменениями)</w:t>
      </w:r>
    </w:p>
    <w:p w14:paraId="2F70A693" w14:textId="77777777" w:rsidR="00804D4E" w:rsidRPr="00804D4E" w:rsidRDefault="00804D4E" w:rsidP="00804D4E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r w:rsidRPr="00804D4E">
        <w:rPr>
          <w:color w:val="333333"/>
        </w:rPr>
        <w:t>В соответствии с решением Думы города Мегиона от 18.12.2020 №34 «О внесении изменений в решение Думы города Мегиона от 29.11.2019 №407 «О бюджете городского округа город Мегион на 2020 год и плановый период 2021 и 2022 годов», постановлением администрации города от 24.12.2020 №2639 «О внесении изменений в постановление администрации города от 19.10.2018 №2207 «О модельной муниципальной программе, порядке разработки и утверждения муниципальных программ городского округа город Мегион»:</w:t>
      </w:r>
    </w:p>
    <w:p w14:paraId="0FB31E16" w14:textId="77777777" w:rsidR="00804D4E" w:rsidRPr="00804D4E" w:rsidRDefault="00804D4E" w:rsidP="00804D4E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r w:rsidRPr="00804D4E">
        <w:rPr>
          <w:color w:val="333333"/>
        </w:rPr>
        <w:t>1.Внести изменения в постановление администрации города от 19.12.2018 №2746 «Об утверждении муниципальной программы «Поддержка и развитие малого и среднего предпринимательства на территории города Мегиона на 2019-2025 годы» (далее - Программа):</w:t>
      </w:r>
    </w:p>
    <w:p w14:paraId="6595ECCF" w14:textId="77777777" w:rsidR="00804D4E" w:rsidRPr="00804D4E" w:rsidRDefault="00804D4E" w:rsidP="00804D4E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r w:rsidRPr="00804D4E">
        <w:rPr>
          <w:color w:val="333333"/>
        </w:rPr>
        <w:t>1.</w:t>
      </w:r>
      <w:proofErr w:type="gramStart"/>
      <w:r w:rsidRPr="00804D4E">
        <w:rPr>
          <w:color w:val="333333"/>
        </w:rPr>
        <w:t>1.Паспорт</w:t>
      </w:r>
      <w:proofErr w:type="gramEnd"/>
      <w:r w:rsidRPr="00804D4E">
        <w:rPr>
          <w:color w:val="333333"/>
        </w:rPr>
        <w:t xml:space="preserve"> Программы изложить в новой редакции, согласно приложению 1 к настоящему постановлению.</w:t>
      </w:r>
    </w:p>
    <w:p w14:paraId="43AAB197" w14:textId="77777777" w:rsidR="00804D4E" w:rsidRPr="00804D4E" w:rsidRDefault="00804D4E" w:rsidP="00804D4E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r w:rsidRPr="00804D4E">
        <w:rPr>
          <w:color w:val="333333"/>
        </w:rPr>
        <w:t>1.</w:t>
      </w:r>
      <w:proofErr w:type="gramStart"/>
      <w:r w:rsidRPr="00804D4E">
        <w:rPr>
          <w:color w:val="333333"/>
        </w:rPr>
        <w:t>2.Таблицу</w:t>
      </w:r>
      <w:proofErr w:type="gramEnd"/>
      <w:r w:rsidRPr="00804D4E">
        <w:rPr>
          <w:color w:val="333333"/>
        </w:rPr>
        <w:t xml:space="preserve"> 2 Приложения 1 к постановлению администрации города изложить в новой редакции, согласно приложению 2 к настоящему постановлению.</w:t>
      </w:r>
    </w:p>
    <w:p w14:paraId="066BD962" w14:textId="77777777" w:rsidR="00804D4E" w:rsidRPr="00804D4E" w:rsidRDefault="00804D4E" w:rsidP="00804D4E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r w:rsidRPr="00804D4E">
        <w:rPr>
          <w:color w:val="333333"/>
        </w:rPr>
        <w:t>1.</w:t>
      </w:r>
      <w:proofErr w:type="gramStart"/>
      <w:r w:rsidRPr="00804D4E">
        <w:rPr>
          <w:color w:val="333333"/>
        </w:rPr>
        <w:t>3.Таблицу</w:t>
      </w:r>
      <w:proofErr w:type="gramEnd"/>
      <w:r w:rsidRPr="00804D4E">
        <w:rPr>
          <w:color w:val="333333"/>
        </w:rPr>
        <w:t xml:space="preserve"> 3 Приложения 1 к постановлению администрации города изложить в новой редакции, согласно приложению 3 к настоящему постановлению.</w:t>
      </w:r>
    </w:p>
    <w:p w14:paraId="727F2AD0" w14:textId="77777777" w:rsidR="00804D4E" w:rsidRPr="00804D4E" w:rsidRDefault="00804D4E" w:rsidP="00804D4E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r w:rsidRPr="00804D4E">
        <w:rPr>
          <w:color w:val="333333"/>
        </w:rPr>
        <w:t>1.</w:t>
      </w:r>
      <w:proofErr w:type="gramStart"/>
      <w:r w:rsidRPr="00804D4E">
        <w:rPr>
          <w:color w:val="333333"/>
        </w:rPr>
        <w:t>4.Строку</w:t>
      </w:r>
      <w:proofErr w:type="gramEnd"/>
      <w:r w:rsidRPr="00804D4E">
        <w:rPr>
          <w:color w:val="333333"/>
        </w:rPr>
        <w:t xml:space="preserve"> 6 таблицы 4 Приложения к постановлению изложить в новой реакции, согласно приложению 4 к настоящему постановлению.</w:t>
      </w:r>
    </w:p>
    <w:p w14:paraId="139A5FD5" w14:textId="77777777" w:rsidR="00804D4E" w:rsidRPr="00804D4E" w:rsidRDefault="00804D4E" w:rsidP="00804D4E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r w:rsidRPr="00804D4E">
        <w:rPr>
          <w:color w:val="333333"/>
        </w:rPr>
        <w:t>1.</w:t>
      </w:r>
      <w:proofErr w:type="gramStart"/>
      <w:r w:rsidRPr="00804D4E">
        <w:rPr>
          <w:color w:val="333333"/>
        </w:rPr>
        <w:t>5.Таблицу</w:t>
      </w:r>
      <w:proofErr w:type="gramEnd"/>
      <w:r w:rsidRPr="00804D4E">
        <w:rPr>
          <w:color w:val="333333"/>
        </w:rPr>
        <w:t xml:space="preserve"> 5 Приложения 1 к постановлению администрации города исключить.</w:t>
      </w:r>
    </w:p>
    <w:p w14:paraId="245B2202" w14:textId="77777777" w:rsidR="00804D4E" w:rsidRPr="00804D4E" w:rsidRDefault="00804D4E" w:rsidP="00804D4E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r w:rsidRPr="00804D4E">
        <w:rPr>
          <w:color w:val="333333"/>
        </w:rPr>
        <w:t>1.</w:t>
      </w:r>
      <w:proofErr w:type="gramStart"/>
      <w:r w:rsidRPr="00804D4E">
        <w:rPr>
          <w:color w:val="333333"/>
        </w:rPr>
        <w:t>6.Таблицу</w:t>
      </w:r>
      <w:proofErr w:type="gramEnd"/>
      <w:r w:rsidRPr="00804D4E">
        <w:rPr>
          <w:color w:val="333333"/>
        </w:rPr>
        <w:t xml:space="preserve"> 6 Приложения 1 к постановлению администрации города изложить в новой редакции, согласно приложению 5 к настоящему постановлению.</w:t>
      </w:r>
    </w:p>
    <w:p w14:paraId="57345FF8" w14:textId="77777777" w:rsidR="00804D4E" w:rsidRPr="00804D4E" w:rsidRDefault="00804D4E" w:rsidP="00804D4E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r w:rsidRPr="00804D4E">
        <w:rPr>
          <w:color w:val="333333"/>
        </w:rPr>
        <w:t>1.</w:t>
      </w:r>
      <w:proofErr w:type="gramStart"/>
      <w:r w:rsidRPr="00804D4E">
        <w:rPr>
          <w:color w:val="333333"/>
        </w:rPr>
        <w:t>7.Таблицу</w:t>
      </w:r>
      <w:proofErr w:type="gramEnd"/>
      <w:r w:rsidRPr="00804D4E">
        <w:rPr>
          <w:color w:val="333333"/>
        </w:rPr>
        <w:t xml:space="preserve"> 7 Приложения 1 к постановлению администрации города исключить.</w:t>
      </w:r>
    </w:p>
    <w:p w14:paraId="0F52A49C" w14:textId="77777777" w:rsidR="00804D4E" w:rsidRPr="00804D4E" w:rsidRDefault="00804D4E" w:rsidP="00804D4E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r w:rsidRPr="00804D4E">
        <w:rPr>
          <w:color w:val="333333"/>
        </w:rPr>
        <w:t>2.Настоящее постановление вступает в силу после его официального опубликования.</w:t>
      </w:r>
    </w:p>
    <w:p w14:paraId="70819D48" w14:textId="77777777" w:rsidR="00804D4E" w:rsidRPr="00804D4E" w:rsidRDefault="00804D4E" w:rsidP="00804D4E">
      <w:pPr>
        <w:pStyle w:val="a8"/>
        <w:shd w:val="clear" w:color="auto" w:fill="FFFFFF"/>
        <w:spacing w:before="360" w:beforeAutospacing="0" w:after="360" w:afterAutospacing="0"/>
        <w:ind w:firstLine="0"/>
        <w:rPr>
          <w:color w:val="333333"/>
        </w:rPr>
      </w:pPr>
      <w:r w:rsidRPr="00804D4E">
        <w:rPr>
          <w:color w:val="333333"/>
        </w:rPr>
        <w:lastRenderedPageBreak/>
        <w:t>3.Контроль за выполнением постановления возложить на заместителя главы города - директора департамента экономического развития и инвестиций администрации города.</w:t>
      </w:r>
    </w:p>
    <w:p w14:paraId="377BBE3B" w14:textId="77777777" w:rsidR="00804D4E" w:rsidRPr="00804D4E" w:rsidRDefault="00804D4E" w:rsidP="00804D4E">
      <w:pPr>
        <w:shd w:val="clear" w:color="auto" w:fill="FFFFFF"/>
        <w:ind w:firstLine="0"/>
        <w:jc w:val="left"/>
        <w:rPr>
          <w:rFonts w:ascii="Times New Roman" w:hAnsi="Times New Roman"/>
          <w:color w:val="333333"/>
        </w:rPr>
      </w:pPr>
      <w:r w:rsidRPr="00804D4E">
        <w:rPr>
          <w:rFonts w:ascii="Times New Roman" w:hAnsi="Times New Roman"/>
          <w:color w:val="333333"/>
        </w:rPr>
        <w:t>Глава города</w:t>
      </w:r>
      <w:r w:rsidRPr="00804D4E">
        <w:rPr>
          <w:rFonts w:ascii="Times New Roman" w:hAnsi="Times New Roman"/>
          <w:color w:val="333333"/>
        </w:rPr>
        <w:br/>
      </w:r>
      <w:proofErr w:type="spellStart"/>
      <w:r w:rsidRPr="00804D4E">
        <w:rPr>
          <w:rFonts w:ascii="Times New Roman" w:hAnsi="Times New Roman"/>
          <w:color w:val="333333"/>
        </w:rPr>
        <w:t>О.А.Дейнека</w:t>
      </w:r>
      <w:proofErr w:type="spellEnd"/>
      <w:r w:rsidRPr="00804D4E">
        <w:rPr>
          <w:rFonts w:ascii="Times New Roman" w:hAnsi="Times New Roman"/>
          <w:color w:val="333333"/>
        </w:rPr>
        <w:t> </w:t>
      </w:r>
    </w:p>
    <w:p w14:paraId="0C5E7DCE" w14:textId="77777777" w:rsidR="00F868C4" w:rsidRPr="00804D4E" w:rsidRDefault="00F868C4" w:rsidP="00804D4E">
      <w:pPr>
        <w:ind w:firstLine="0"/>
        <w:jc w:val="left"/>
        <w:rPr>
          <w:rFonts w:ascii="Times New Roman" w:hAnsi="Times New Roman"/>
        </w:rPr>
      </w:pPr>
    </w:p>
    <w:p w14:paraId="2B2FFDC5" w14:textId="77777777" w:rsidR="00A22194" w:rsidRDefault="00A22194" w:rsidP="00203C4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6E01FEF6" w14:textId="77777777" w:rsidR="00804D4E" w:rsidRDefault="00804D4E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6DFEA01" w14:textId="6557A280" w:rsidR="00203C45" w:rsidRPr="00203C45" w:rsidRDefault="00F868C4" w:rsidP="00203C4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0474B">
        <w:rPr>
          <w:rFonts w:ascii="Times New Roman" w:hAnsi="Times New Roman"/>
        </w:rPr>
        <w:lastRenderedPageBreak/>
        <w:t xml:space="preserve">Приложение 1 </w:t>
      </w:r>
      <w:r w:rsidR="00203C45" w:rsidRPr="00203C45">
        <w:rPr>
          <w:rFonts w:ascii="Times New Roman" w:hAnsi="Times New Roman"/>
        </w:rPr>
        <w:t xml:space="preserve">к постановлению </w:t>
      </w:r>
    </w:p>
    <w:p w14:paraId="52E1919A" w14:textId="2720DE9D" w:rsidR="00F868C4" w:rsidRDefault="00203C45" w:rsidP="00203C4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203C45">
        <w:rPr>
          <w:rFonts w:ascii="Times New Roman" w:hAnsi="Times New Roman"/>
        </w:rPr>
        <w:t>администрации города</w:t>
      </w:r>
    </w:p>
    <w:p w14:paraId="329B977D" w14:textId="1108AE15" w:rsidR="00F868C4" w:rsidRDefault="00F868C4" w:rsidP="00F868C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0474B">
        <w:rPr>
          <w:rFonts w:ascii="Times New Roman" w:hAnsi="Times New Roman"/>
        </w:rPr>
        <w:t xml:space="preserve">от </w:t>
      </w:r>
      <w:r w:rsidR="00801209">
        <w:rPr>
          <w:rFonts w:ascii="Times New Roman" w:hAnsi="Times New Roman"/>
          <w:u w:val="single"/>
        </w:rPr>
        <w:t>29.01.</w:t>
      </w:r>
      <w:r w:rsidR="003A32DC" w:rsidRPr="003A32DC">
        <w:rPr>
          <w:rFonts w:ascii="Times New Roman" w:hAnsi="Times New Roman"/>
        </w:rPr>
        <w:t>2021</w:t>
      </w:r>
      <w:r w:rsidR="003A32DC" w:rsidRPr="0000474B">
        <w:rPr>
          <w:rFonts w:ascii="Times New Roman" w:hAnsi="Times New Roman"/>
        </w:rPr>
        <w:t xml:space="preserve"> </w:t>
      </w:r>
      <w:r w:rsidR="003A32DC">
        <w:rPr>
          <w:rFonts w:ascii="Times New Roman" w:hAnsi="Times New Roman"/>
        </w:rPr>
        <w:t>№</w:t>
      </w:r>
      <w:r w:rsidR="00801209">
        <w:rPr>
          <w:rFonts w:ascii="Times New Roman" w:hAnsi="Times New Roman"/>
        </w:rPr>
        <w:t xml:space="preserve"> 195</w:t>
      </w:r>
    </w:p>
    <w:p w14:paraId="160F6862" w14:textId="77777777" w:rsidR="00F868C4" w:rsidRDefault="00F868C4" w:rsidP="00F868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52B1809A" w14:textId="13F549F8" w:rsidR="00F868C4" w:rsidRPr="004C503E" w:rsidRDefault="009A358F" w:rsidP="00F868C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868C4" w:rsidRPr="004C503E">
        <w:rPr>
          <w:rFonts w:ascii="Times New Roman" w:hAnsi="Times New Roman"/>
        </w:rPr>
        <w:t xml:space="preserve">Приложение к постановлению </w:t>
      </w:r>
    </w:p>
    <w:p w14:paraId="7E9F878E" w14:textId="77777777" w:rsidR="00F868C4" w:rsidRPr="004C503E" w:rsidRDefault="00F868C4" w:rsidP="00F868C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4C503E">
        <w:rPr>
          <w:rFonts w:ascii="Times New Roman" w:hAnsi="Times New Roman"/>
        </w:rPr>
        <w:t xml:space="preserve">администрации города </w:t>
      </w:r>
    </w:p>
    <w:p w14:paraId="49205D34" w14:textId="77777777" w:rsidR="00F868C4" w:rsidRPr="004C503E" w:rsidRDefault="00F868C4" w:rsidP="00F868C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4C503E">
        <w:rPr>
          <w:rFonts w:ascii="Times New Roman" w:hAnsi="Times New Roman"/>
        </w:rPr>
        <w:t>от 19.12.2018 № 2746</w:t>
      </w:r>
    </w:p>
    <w:p w14:paraId="79A46F3A" w14:textId="77777777" w:rsidR="00F868C4" w:rsidRPr="00CE6251" w:rsidRDefault="00F868C4" w:rsidP="00F868C4">
      <w:pPr>
        <w:jc w:val="right"/>
        <w:rPr>
          <w:rFonts w:cs="Arial"/>
          <w:b/>
        </w:rPr>
      </w:pPr>
    </w:p>
    <w:p w14:paraId="344BEE05" w14:textId="77777777" w:rsidR="00F868C4" w:rsidRPr="00FC1837" w:rsidRDefault="00F868C4" w:rsidP="00F868C4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FC1837"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14:paraId="5FF709A9" w14:textId="77777777" w:rsidR="00F868C4" w:rsidRPr="00FC1837" w:rsidRDefault="00F868C4" w:rsidP="00F868C4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FC1837">
        <w:rPr>
          <w:rFonts w:ascii="Times New Roman" w:hAnsi="Times New Roman" w:cs="Times New Roman"/>
          <w:b w:val="0"/>
          <w:sz w:val="24"/>
          <w:szCs w:val="24"/>
        </w:rPr>
        <w:t>муниципальной программы «Поддержка и развитие малого и среднего предпринимательства на территории города Мегиона на 2019-2025 годы»</w:t>
      </w:r>
    </w:p>
    <w:p w14:paraId="233A7C0D" w14:textId="77777777" w:rsidR="00F868C4" w:rsidRPr="004C503E" w:rsidRDefault="00F868C4" w:rsidP="00F868C4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F868C4" w:rsidRPr="004C503E" w14:paraId="57116155" w14:textId="77777777" w:rsidTr="009A358F">
        <w:trPr>
          <w:trHeight w:val="71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C888" w14:textId="77777777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B9A8" w14:textId="77777777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>Поддержка и р</w:t>
            </w:r>
            <w:r w:rsidRPr="00325D5C">
              <w:rPr>
                <w:rFonts w:ascii="Times New Roman" w:eastAsia="Calibri" w:hAnsi="Times New Roman"/>
                <w:bCs/>
                <w:sz w:val="24"/>
                <w:szCs w:val="24"/>
              </w:rPr>
              <w:t>азвитие малого и среднего предпринимательства на территории города Мегиона на 2019-2025 годы</w:t>
            </w:r>
            <w:r w:rsidRPr="00325D5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F868C4" w:rsidRPr="004C503E" w14:paraId="0C094547" w14:textId="77777777" w:rsidTr="00EC7055">
        <w:trPr>
          <w:trHeight w:val="138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EB18" w14:textId="77777777" w:rsidR="00F868C4" w:rsidRPr="00325D5C" w:rsidRDefault="00F868C4" w:rsidP="00F868C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5D5C">
              <w:rPr>
                <w:rFonts w:ascii="Times New Roman" w:hAnsi="Times New Roman"/>
                <w:sz w:val="24"/>
                <w:szCs w:val="24"/>
              </w:rPr>
              <w:t>Дата утверждения</w:t>
            </w:r>
          </w:p>
          <w:p w14:paraId="537AE32A" w14:textId="77777777" w:rsidR="00F868C4" w:rsidRPr="00325D5C" w:rsidRDefault="00F868C4" w:rsidP="00F868C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5D5C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  <w:p w14:paraId="2C69AE3B" w14:textId="77777777" w:rsidR="00F868C4" w:rsidRPr="00325D5C" w:rsidRDefault="00F868C4" w:rsidP="00F868C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5D5C">
              <w:rPr>
                <w:rFonts w:ascii="Times New Roman" w:hAnsi="Times New Roman"/>
                <w:sz w:val="24"/>
                <w:szCs w:val="24"/>
              </w:rPr>
              <w:t>(наименование и номер</w:t>
            </w:r>
          </w:p>
          <w:p w14:paraId="6D4DDD74" w14:textId="77777777" w:rsidR="00F868C4" w:rsidRPr="00325D5C" w:rsidRDefault="00F868C4" w:rsidP="00F868C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5D5C">
              <w:rPr>
                <w:rFonts w:ascii="Times New Roman" w:hAnsi="Times New Roman"/>
                <w:sz w:val="24"/>
                <w:szCs w:val="24"/>
              </w:rPr>
              <w:t>соответствующего</w:t>
            </w:r>
          </w:p>
          <w:p w14:paraId="5F35AB0B" w14:textId="77777777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>нормативного правового акта)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13C" w14:textId="1FB1851C" w:rsidR="00F868C4" w:rsidRPr="00325D5C" w:rsidRDefault="00F868C4" w:rsidP="00EC7055">
            <w:pPr>
              <w:pStyle w:val="ae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325D5C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Постановление администрации города Мегиона от 19.12.2018</w:t>
            </w:r>
            <w:r w:rsidRPr="00325D5C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325D5C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№2746 «Об утверждении муниципальной программы «Поддержка и развитие малого и среднего предпринимательства на территории города Мегиона на 2019-2025 годы»</w:t>
            </w:r>
          </w:p>
        </w:tc>
      </w:tr>
      <w:tr w:rsidR="00F868C4" w:rsidRPr="004C503E" w14:paraId="1EB80138" w14:textId="77777777" w:rsidTr="009A358F">
        <w:trPr>
          <w:trHeight w:val="63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7D66" w14:textId="77777777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C45" w14:textId="77777777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 xml:space="preserve">Департамент экономического развития и инвестиций администрации города Мегиона </w:t>
            </w:r>
          </w:p>
        </w:tc>
      </w:tr>
      <w:tr w:rsidR="00F868C4" w:rsidRPr="004C503E" w14:paraId="09777470" w14:textId="77777777" w:rsidTr="009A358F">
        <w:trPr>
          <w:trHeight w:val="63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8622" w14:textId="77777777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>Исполнители муниципальной</w:t>
            </w:r>
          </w:p>
          <w:p w14:paraId="4C0D7016" w14:textId="77777777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DC80" w14:textId="77777777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>Департамент муниципального заказа администрации города Мегиона;</w:t>
            </w:r>
          </w:p>
          <w:p w14:paraId="08C4F28B" w14:textId="77777777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>департамент муниципальной собственности администрации города Мегиона;</w:t>
            </w:r>
          </w:p>
          <w:p w14:paraId="06998263" w14:textId="77777777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>департамент экономического развития и инвестиций администрации города Мегиона;</w:t>
            </w:r>
          </w:p>
          <w:p w14:paraId="4A2BB2CE" w14:textId="77777777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>управление информационной политики администрации города Мегиона</w:t>
            </w:r>
          </w:p>
        </w:tc>
      </w:tr>
      <w:tr w:rsidR="00F868C4" w:rsidRPr="004C503E" w14:paraId="48D69109" w14:textId="77777777" w:rsidTr="009A358F">
        <w:trPr>
          <w:trHeight w:val="63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99DF" w14:textId="77777777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C7CA" w14:textId="77777777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>Создание благоприятного предпринимательского климата и условий для ведения бизнеса</w:t>
            </w:r>
          </w:p>
        </w:tc>
      </w:tr>
      <w:tr w:rsidR="00F868C4" w:rsidRPr="004C503E" w14:paraId="190589A4" w14:textId="77777777" w:rsidTr="009A358F">
        <w:trPr>
          <w:trHeight w:val="63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DB76" w14:textId="77777777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2BDC" w14:textId="77777777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>Развитие малого и среднего предпринимательства</w:t>
            </w:r>
          </w:p>
        </w:tc>
      </w:tr>
      <w:tr w:rsidR="00F868C4" w:rsidRPr="004C503E" w14:paraId="21348E71" w14:textId="77777777" w:rsidTr="009A358F">
        <w:trPr>
          <w:trHeight w:val="63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0F94" w14:textId="77777777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>Подпрограммы или основные мероприятия, региональные проекты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0AD" w14:textId="77777777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 xml:space="preserve">Основные мероприятия: </w:t>
            </w:r>
          </w:p>
          <w:p w14:paraId="6F11CABA" w14:textId="6B9EF435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="00FD41E2" w:rsidRPr="00325D5C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325D5C">
              <w:rPr>
                <w:rFonts w:ascii="Times New Roman" w:eastAsia="Calibri" w:hAnsi="Times New Roman"/>
                <w:sz w:val="24"/>
                <w:szCs w:val="24"/>
              </w:rPr>
              <w:t>Расширение доступа субъектов малого и среднего предпринимательства к финансовым ресурсам, в том числе к льготному финансированию»;</w:t>
            </w:r>
          </w:p>
          <w:p w14:paraId="189B2168" w14:textId="2EF6A834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="00FD41E2" w:rsidRPr="00325D5C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325D5C">
              <w:rPr>
                <w:rFonts w:ascii="Times New Roman" w:eastAsia="Calibri" w:hAnsi="Times New Roman"/>
                <w:sz w:val="24"/>
                <w:szCs w:val="24"/>
              </w:rPr>
              <w:t>Популяризация предпринимательства»;</w:t>
            </w:r>
          </w:p>
          <w:p w14:paraId="125D528C" w14:textId="586F559F" w:rsidR="00F868C4" w:rsidRPr="00325D5C" w:rsidRDefault="00F868C4" w:rsidP="00B33425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="00FD41E2" w:rsidRPr="00325D5C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325D5C">
              <w:rPr>
                <w:rFonts w:ascii="Times New Roman" w:eastAsia="Calibri" w:hAnsi="Times New Roman"/>
                <w:sz w:val="24"/>
                <w:szCs w:val="24"/>
              </w:rPr>
              <w:t>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инфекции»</w:t>
            </w:r>
          </w:p>
        </w:tc>
      </w:tr>
      <w:tr w:rsidR="00F868C4" w:rsidRPr="004C503E" w14:paraId="10FDAE8F" w14:textId="77777777" w:rsidTr="009A358F">
        <w:trPr>
          <w:trHeight w:val="28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46C3" w14:textId="77777777" w:rsidR="00F868C4" w:rsidRPr="00325D5C" w:rsidRDefault="00F868C4" w:rsidP="00F868C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5D5C">
              <w:rPr>
                <w:rFonts w:ascii="Times New Roman" w:hAnsi="Times New Roman"/>
                <w:sz w:val="24"/>
                <w:szCs w:val="24"/>
              </w:rPr>
              <w:t>Портфели проектов, проекты городского округа, входящие в состав муниципальной программы, в том числе</w:t>
            </w:r>
          </w:p>
          <w:p w14:paraId="2E2C8C25" w14:textId="77777777" w:rsidR="00F868C4" w:rsidRPr="00325D5C" w:rsidRDefault="00F868C4" w:rsidP="00F868C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5D5C">
              <w:rPr>
                <w:rFonts w:ascii="Times New Roman" w:hAnsi="Times New Roman"/>
                <w:sz w:val="24"/>
                <w:szCs w:val="24"/>
              </w:rPr>
              <w:t>направленные на реализацию</w:t>
            </w:r>
          </w:p>
          <w:p w14:paraId="7E093118" w14:textId="77777777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hAnsi="Times New Roman"/>
                <w:sz w:val="24"/>
                <w:szCs w:val="24"/>
              </w:rPr>
              <w:t xml:space="preserve">национальных проектов (программ) </w:t>
            </w:r>
            <w:r w:rsidRPr="00325D5C">
              <w:rPr>
                <w:rFonts w:ascii="Times New Roman" w:eastAsia="Calibri" w:hAnsi="Times New Roman"/>
                <w:sz w:val="24"/>
                <w:szCs w:val="24"/>
              </w:rPr>
              <w:t xml:space="preserve">Российской </w:t>
            </w:r>
            <w:r w:rsidRPr="00325D5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Федерации, параметры их финансового обеспечения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54C3" w14:textId="2982352F" w:rsidR="00F868C4" w:rsidRDefault="00F868C4" w:rsidP="00F868C4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hAnsi="Times New Roman"/>
                <w:sz w:val="24"/>
                <w:szCs w:val="24"/>
              </w:rPr>
              <w:lastRenderedPageBreak/>
              <w:t>Портфель проектов «Малое и среднее предпринимательство и поддержка индивидуальной предпринимательской инициативы»</w:t>
            </w:r>
            <w:r w:rsidR="00EC7055" w:rsidRPr="00325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5C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EC7055" w:rsidRPr="00325D5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82619" w:rsidRPr="00A3442F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414B0">
              <w:rPr>
                <w:rFonts w:ascii="Times New Roman" w:eastAsia="Calibri" w:hAnsi="Times New Roman"/>
                <w:sz w:val="24"/>
                <w:szCs w:val="24"/>
              </w:rPr>
              <w:t>3 199,4</w:t>
            </w:r>
            <w:r w:rsidRPr="00325D5C">
              <w:rPr>
                <w:rFonts w:ascii="Times New Roman" w:eastAsia="Calibri" w:hAnsi="Times New Roman"/>
                <w:sz w:val="24"/>
                <w:szCs w:val="24"/>
              </w:rPr>
              <w:t xml:space="preserve"> тыс</w:t>
            </w:r>
            <w:r w:rsidR="00450AF0">
              <w:rPr>
                <w:rFonts w:ascii="Times New Roman" w:eastAsia="Calibri" w:hAnsi="Times New Roman"/>
                <w:sz w:val="24"/>
                <w:szCs w:val="24"/>
              </w:rPr>
              <w:t>яч</w:t>
            </w:r>
            <w:r w:rsidRPr="00325D5C">
              <w:rPr>
                <w:rFonts w:ascii="Times New Roman" w:eastAsia="Calibri" w:hAnsi="Times New Roman"/>
                <w:sz w:val="24"/>
                <w:szCs w:val="24"/>
              </w:rPr>
              <w:t xml:space="preserve"> рублей, в том числе:</w:t>
            </w:r>
          </w:p>
          <w:p w14:paraId="31D8D856" w14:textId="77777777" w:rsidR="009414B0" w:rsidRPr="004C503E" w:rsidRDefault="009414B0" w:rsidP="009414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503E">
              <w:rPr>
                <w:rFonts w:ascii="Times New Roman" w:hAnsi="Times New Roman"/>
                <w:sz w:val="24"/>
                <w:szCs w:val="24"/>
              </w:rPr>
              <w:t>2019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03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03E">
              <w:rPr>
                <w:rFonts w:ascii="Times New Roman" w:hAnsi="Times New Roman"/>
                <w:sz w:val="24"/>
                <w:szCs w:val="24"/>
              </w:rPr>
              <w:t>5 123,7 тысяч рублей;</w:t>
            </w:r>
          </w:p>
          <w:p w14:paraId="66F01E00" w14:textId="2DAB9248" w:rsidR="009414B0" w:rsidRDefault="009414B0" w:rsidP="009414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503E">
              <w:rPr>
                <w:rFonts w:ascii="Times New Roman" w:hAnsi="Times New Roman"/>
                <w:sz w:val="24"/>
                <w:szCs w:val="24"/>
              </w:rPr>
              <w:t>2020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03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03E">
              <w:rPr>
                <w:rFonts w:ascii="Times New Roman" w:hAnsi="Times New Roman"/>
                <w:sz w:val="24"/>
                <w:szCs w:val="24"/>
              </w:rPr>
              <w:t>4 860,5 тысяч рублей;</w:t>
            </w:r>
          </w:p>
          <w:p w14:paraId="5722363C" w14:textId="463372EE" w:rsidR="009414B0" w:rsidRPr="004C503E" w:rsidRDefault="009414B0" w:rsidP="009414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503E">
              <w:rPr>
                <w:rFonts w:ascii="Times New Roman" w:hAnsi="Times New Roman"/>
                <w:sz w:val="24"/>
                <w:szCs w:val="24"/>
              </w:rPr>
              <w:t>2021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3 303,8</w:t>
            </w:r>
            <w:r w:rsidRPr="004C503E">
              <w:rPr>
                <w:rFonts w:ascii="Times New Roman" w:hAnsi="Times New Roman"/>
                <w:sz w:val="24"/>
                <w:szCs w:val="24"/>
              </w:rPr>
              <w:t xml:space="preserve"> тысяч рублей;</w:t>
            </w:r>
          </w:p>
          <w:p w14:paraId="56877D34" w14:textId="6D19FFB3" w:rsidR="009414B0" w:rsidRPr="004C503E" w:rsidRDefault="009414B0" w:rsidP="009414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503E">
              <w:rPr>
                <w:rFonts w:ascii="Times New Roman" w:hAnsi="Times New Roman"/>
                <w:sz w:val="24"/>
                <w:szCs w:val="24"/>
              </w:rPr>
              <w:lastRenderedPageBreak/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03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5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303,8 </w:t>
            </w:r>
            <w:r w:rsidRPr="004C503E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14:paraId="26DB12D4" w14:textId="01E49D76" w:rsidR="009414B0" w:rsidRPr="004C503E" w:rsidRDefault="009414B0" w:rsidP="009414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503E">
              <w:rPr>
                <w:rFonts w:ascii="Times New Roman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03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5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303,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503E">
              <w:rPr>
                <w:rFonts w:ascii="Times New Roman" w:hAnsi="Times New Roman"/>
                <w:sz w:val="24"/>
                <w:szCs w:val="24"/>
              </w:rPr>
              <w:t xml:space="preserve">  тысяч</w:t>
            </w:r>
            <w:proofErr w:type="gramEnd"/>
            <w:r w:rsidRPr="004C503E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14:paraId="2A17A54E" w14:textId="67CADABD" w:rsidR="009414B0" w:rsidRPr="004C503E" w:rsidRDefault="009414B0" w:rsidP="009414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503E">
              <w:rPr>
                <w:rFonts w:ascii="Times New Roman" w:hAnsi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03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5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303,8 </w:t>
            </w:r>
            <w:r w:rsidRPr="004C503E">
              <w:rPr>
                <w:rFonts w:ascii="Times New Roman" w:hAnsi="Times New Roman"/>
                <w:sz w:val="24"/>
                <w:szCs w:val="24"/>
              </w:rPr>
              <w:t>тысяч рублей</w:t>
            </w:r>
            <w:r w:rsidR="003673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999E2C" w14:textId="6F9814B1" w:rsidR="00F868C4" w:rsidRPr="00325D5C" w:rsidRDefault="00F868C4" w:rsidP="00F868C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5D5C">
              <w:rPr>
                <w:rFonts w:ascii="Times New Roman" w:hAnsi="Times New Roman"/>
                <w:sz w:val="24"/>
                <w:szCs w:val="24"/>
              </w:rPr>
              <w:t xml:space="preserve"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финансированию»- </w:t>
            </w:r>
            <w:r w:rsidR="00582619" w:rsidRPr="00325D5C">
              <w:rPr>
                <w:rFonts w:ascii="Times New Roman" w:hAnsi="Times New Roman"/>
                <w:sz w:val="24"/>
                <w:szCs w:val="24"/>
              </w:rPr>
              <w:t>21</w:t>
            </w:r>
            <w:r w:rsidR="009414B0">
              <w:rPr>
                <w:rFonts w:ascii="Times New Roman" w:hAnsi="Times New Roman"/>
                <w:sz w:val="24"/>
                <w:szCs w:val="24"/>
              </w:rPr>
              <w:t> 946,6</w:t>
            </w:r>
            <w:r w:rsidRPr="00325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5C">
              <w:rPr>
                <w:rFonts w:ascii="Times New Roman" w:eastAsia="Calibri" w:hAnsi="Times New Roman"/>
                <w:sz w:val="24"/>
                <w:szCs w:val="24"/>
              </w:rPr>
              <w:t>тыс</w:t>
            </w:r>
            <w:r w:rsidR="00450AF0">
              <w:rPr>
                <w:rFonts w:ascii="Times New Roman" w:eastAsia="Calibri" w:hAnsi="Times New Roman"/>
                <w:sz w:val="24"/>
                <w:szCs w:val="24"/>
              </w:rPr>
              <w:t>яч</w:t>
            </w:r>
            <w:r w:rsidRPr="00325D5C">
              <w:rPr>
                <w:rFonts w:ascii="Times New Roman" w:eastAsia="Calibri" w:hAnsi="Times New Roman"/>
                <w:sz w:val="24"/>
                <w:szCs w:val="24"/>
              </w:rPr>
              <w:t xml:space="preserve"> рублей;</w:t>
            </w:r>
          </w:p>
          <w:p w14:paraId="6D55D5F3" w14:textId="31DD3461" w:rsidR="009414B0" w:rsidRPr="00325D5C" w:rsidRDefault="00F868C4" w:rsidP="009414B0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325D5C">
              <w:rPr>
                <w:rFonts w:ascii="Times New Roman" w:hAnsi="Times New Roman"/>
                <w:sz w:val="24"/>
                <w:szCs w:val="24"/>
              </w:rPr>
              <w:t>егиональный проект «Популяризация предпринимательства»-</w:t>
            </w:r>
            <w:r w:rsidR="00582619" w:rsidRPr="00325D5C">
              <w:rPr>
                <w:rFonts w:ascii="Times New Roman" w:hAnsi="Times New Roman"/>
                <w:sz w:val="24"/>
                <w:szCs w:val="24"/>
              </w:rPr>
              <w:t>1 252,8</w:t>
            </w:r>
            <w:r w:rsidRPr="00325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5C">
              <w:rPr>
                <w:rFonts w:ascii="Times New Roman" w:eastAsia="Calibri" w:hAnsi="Times New Roman"/>
                <w:sz w:val="24"/>
                <w:szCs w:val="24"/>
              </w:rPr>
              <w:t>тыс</w:t>
            </w:r>
            <w:r w:rsidR="00450AF0">
              <w:rPr>
                <w:rFonts w:ascii="Times New Roman" w:eastAsia="Calibri" w:hAnsi="Times New Roman"/>
                <w:sz w:val="24"/>
                <w:szCs w:val="24"/>
              </w:rPr>
              <w:t>яч</w:t>
            </w:r>
            <w:r w:rsidRPr="00325D5C">
              <w:rPr>
                <w:rFonts w:ascii="Times New Roman" w:eastAsia="Calibri" w:hAnsi="Times New Roman"/>
                <w:sz w:val="24"/>
                <w:szCs w:val="24"/>
              </w:rPr>
              <w:t xml:space="preserve"> рублей</w:t>
            </w:r>
          </w:p>
        </w:tc>
      </w:tr>
      <w:tr w:rsidR="00F868C4" w:rsidRPr="004C503E" w14:paraId="37BD90EE" w14:textId="77777777" w:rsidTr="009A358F">
        <w:trPr>
          <w:trHeight w:val="313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7159" w14:textId="77777777" w:rsidR="00F868C4" w:rsidRPr="00325D5C" w:rsidRDefault="00F868C4" w:rsidP="00F868C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5D5C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</w:t>
            </w:r>
          </w:p>
          <w:p w14:paraId="7DEF5585" w14:textId="77777777" w:rsidR="00F868C4" w:rsidRPr="00325D5C" w:rsidRDefault="00F868C4" w:rsidP="00F868C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C8A0" w14:textId="13CBBD34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предпринимателей, </w:t>
            </w:r>
            <w:r w:rsidR="0026614B" w:rsidRPr="00325D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 6,5 до </w:t>
            </w:r>
            <w:r w:rsidRPr="00325D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7,2 тысяч человек;</w:t>
            </w:r>
          </w:p>
          <w:p w14:paraId="560D7EF6" w14:textId="6B0AB6EA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оборот малых (микро) и средних предприятий, </w:t>
            </w:r>
            <w:r w:rsidR="0026614B" w:rsidRPr="00325D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 14,681 до </w:t>
            </w:r>
            <w:r w:rsidRPr="00325D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15,646 миллиардов рублей;</w:t>
            </w:r>
          </w:p>
          <w:p w14:paraId="5ECC7F3A" w14:textId="3641088F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количество субъектов малого и среднего предпринимательства, </w:t>
            </w:r>
            <w:r w:rsidR="0026614B" w:rsidRPr="00325D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 1868 до</w:t>
            </w:r>
            <w:r w:rsidR="0026614B" w:rsidRPr="00325D5C">
              <w:rPr>
                <w:rFonts w:ascii="Times New Roman" w:hAnsi="Times New Roman"/>
              </w:rPr>
              <w:t xml:space="preserve"> </w:t>
            </w:r>
            <w:r w:rsidRPr="00325D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2078 единиц;</w:t>
            </w:r>
          </w:p>
          <w:p w14:paraId="6639C86F" w14:textId="2937F33D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количество субъектов малого и среднего предпринимательства в расчете на 10 тыс. человек населения, </w:t>
            </w:r>
            <w:r w:rsidR="0026614B" w:rsidRPr="00325D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 343,2 до </w:t>
            </w:r>
            <w:r w:rsidRPr="00325D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374,3 единиц;</w:t>
            </w:r>
          </w:p>
          <w:p w14:paraId="51CB2789" w14:textId="2BEFA3D3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количество субъектов малого и среднего предпринимательства, получивших финансовую поддержку в виде возмещения фактически понесенных и документально подтвержденных затрат в 2020 году на аренду (субаренду) нежилых помещений, находящихся в коммерческой собственности, </w:t>
            </w:r>
            <w:r w:rsidR="00136D87" w:rsidRPr="00325D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  <w:r w:rsidRPr="00325D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единиц;</w:t>
            </w:r>
          </w:p>
          <w:p w14:paraId="67290144" w14:textId="77777777" w:rsidR="00F868C4" w:rsidRPr="00325D5C" w:rsidRDefault="00F868C4" w:rsidP="00136D87">
            <w:pPr>
              <w:pStyle w:val="ae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количество субъектов малого и среднего предпринимательства, получивших финансовую поддержку в виде возмещения фактически понесенных и документально подтвержденных затрат в 2020 году на коммунальные услуги, </w:t>
            </w:r>
            <w:r w:rsidR="00136D87" w:rsidRPr="00325D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  <w:r w:rsidRPr="00325D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единицы</w:t>
            </w:r>
          </w:p>
          <w:p w14:paraId="79B88B1B" w14:textId="73E11703" w:rsidR="00136D87" w:rsidRPr="00325D5C" w:rsidRDefault="00136D87" w:rsidP="00136D87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количество субъектов малого и среднего предпринимательства, получивших финансовую поддержку в виде возмещения фактически понесенных и документально подтвержденных затрат в 2020 году на </w:t>
            </w:r>
            <w:r w:rsidR="003B2C72" w:rsidRPr="00325D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жилищно-</w:t>
            </w:r>
            <w:r w:rsidRPr="00325D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коммунальные услуги, 2 единицы</w:t>
            </w:r>
          </w:p>
        </w:tc>
      </w:tr>
      <w:tr w:rsidR="00F868C4" w:rsidRPr="004C503E" w14:paraId="2A5302E9" w14:textId="77777777" w:rsidTr="009A358F">
        <w:trPr>
          <w:trHeight w:val="63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D9B1" w14:textId="77777777" w:rsidR="00F868C4" w:rsidRPr="00325D5C" w:rsidRDefault="00F868C4" w:rsidP="00F868C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5D5C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 w14:paraId="57455655" w14:textId="77777777" w:rsidR="00F868C4" w:rsidRPr="00325D5C" w:rsidRDefault="00F868C4" w:rsidP="00F868C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5D5C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  <w:p w14:paraId="1A0DDE9C" w14:textId="77777777" w:rsidR="00F868C4" w:rsidRPr="00325D5C" w:rsidRDefault="00F868C4" w:rsidP="00F868C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>(разрабатывается на срок от трех лет)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D772" w14:textId="77777777" w:rsidR="00F868C4" w:rsidRPr="00325D5C" w:rsidRDefault="00F868C4" w:rsidP="00F868C4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 xml:space="preserve">2019-2025 годы </w:t>
            </w:r>
          </w:p>
        </w:tc>
      </w:tr>
      <w:tr w:rsidR="00F868C4" w:rsidRPr="004C503E" w14:paraId="10FA70A8" w14:textId="77777777" w:rsidTr="009A358F">
        <w:trPr>
          <w:trHeight w:val="63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7DF5" w14:textId="77777777" w:rsidR="00F868C4" w:rsidRPr="00325D5C" w:rsidRDefault="00F868C4" w:rsidP="00F868C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5D5C">
              <w:rPr>
                <w:rFonts w:ascii="Times New Roman" w:hAnsi="Times New Roman"/>
                <w:sz w:val="24"/>
                <w:szCs w:val="24"/>
              </w:rPr>
              <w:t>Параметры финансового обеспечения</w:t>
            </w:r>
          </w:p>
          <w:p w14:paraId="14240DA1" w14:textId="77777777" w:rsidR="00F868C4" w:rsidRPr="00325D5C" w:rsidRDefault="00F868C4" w:rsidP="00F868C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5D5C">
              <w:rPr>
                <w:rFonts w:ascii="Times New Roman" w:eastAsia="Calibri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8300" w14:textId="3F0728C3" w:rsidR="00F868C4" w:rsidRPr="00325D5C" w:rsidRDefault="00F868C4" w:rsidP="00F868C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5D5C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составит 3</w:t>
            </w:r>
            <w:r w:rsidR="00582619" w:rsidRPr="00325D5C">
              <w:rPr>
                <w:rFonts w:ascii="Times New Roman" w:hAnsi="Times New Roman"/>
                <w:sz w:val="24"/>
                <w:szCs w:val="24"/>
              </w:rPr>
              <w:t>0</w:t>
            </w:r>
            <w:r w:rsidRPr="00325D5C">
              <w:rPr>
                <w:rFonts w:ascii="Times New Roman" w:hAnsi="Times New Roman"/>
                <w:sz w:val="24"/>
                <w:szCs w:val="24"/>
              </w:rPr>
              <w:t> </w:t>
            </w:r>
            <w:r w:rsidR="00582619" w:rsidRPr="00325D5C">
              <w:rPr>
                <w:rFonts w:ascii="Times New Roman" w:hAnsi="Times New Roman"/>
                <w:sz w:val="24"/>
                <w:szCs w:val="24"/>
              </w:rPr>
              <w:t>511</w:t>
            </w:r>
            <w:r w:rsidRPr="00325D5C">
              <w:rPr>
                <w:rFonts w:ascii="Times New Roman" w:hAnsi="Times New Roman"/>
                <w:sz w:val="24"/>
                <w:szCs w:val="24"/>
              </w:rPr>
              <w:t>,</w:t>
            </w:r>
            <w:r w:rsidR="00582619" w:rsidRPr="00325D5C">
              <w:rPr>
                <w:rFonts w:ascii="Times New Roman" w:hAnsi="Times New Roman"/>
                <w:sz w:val="24"/>
                <w:szCs w:val="24"/>
              </w:rPr>
              <w:t>4</w:t>
            </w:r>
            <w:r w:rsidRPr="00325D5C">
              <w:rPr>
                <w:rFonts w:ascii="Times New Roman" w:hAnsi="Times New Roman"/>
                <w:sz w:val="24"/>
                <w:szCs w:val="24"/>
              </w:rPr>
              <w:t xml:space="preserve"> тысяч рублей, в том числе:</w:t>
            </w:r>
          </w:p>
          <w:p w14:paraId="0E4D629B" w14:textId="77777777" w:rsidR="00F868C4" w:rsidRPr="00325D5C" w:rsidRDefault="00F868C4" w:rsidP="00F868C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5D5C">
              <w:rPr>
                <w:rFonts w:ascii="Times New Roman" w:hAnsi="Times New Roman"/>
                <w:sz w:val="24"/>
                <w:szCs w:val="24"/>
              </w:rPr>
              <w:t>2019 год-5 123,7 тысяч рублей;</w:t>
            </w:r>
          </w:p>
          <w:p w14:paraId="49CC9259" w14:textId="77777777" w:rsidR="00F868C4" w:rsidRPr="00325D5C" w:rsidRDefault="00F868C4" w:rsidP="00F868C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5D5C">
              <w:rPr>
                <w:rFonts w:ascii="Times New Roman" w:hAnsi="Times New Roman"/>
                <w:sz w:val="24"/>
                <w:szCs w:val="24"/>
              </w:rPr>
              <w:t>2020 год-8 868,7 тысяч рублей;</w:t>
            </w:r>
          </w:p>
          <w:p w14:paraId="48174975" w14:textId="4265A8D1" w:rsidR="00F868C4" w:rsidRPr="00325D5C" w:rsidRDefault="00F868C4" w:rsidP="00F868C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5D5C">
              <w:rPr>
                <w:rFonts w:ascii="Times New Roman" w:hAnsi="Times New Roman"/>
                <w:sz w:val="24"/>
                <w:szCs w:val="24"/>
              </w:rPr>
              <w:t>2021 год-</w:t>
            </w:r>
            <w:r w:rsidR="00582619" w:rsidRPr="00325D5C">
              <w:rPr>
                <w:rFonts w:ascii="Times New Roman" w:hAnsi="Times New Roman"/>
                <w:sz w:val="24"/>
                <w:szCs w:val="24"/>
              </w:rPr>
              <w:t>3</w:t>
            </w:r>
            <w:r w:rsidR="001E3B77">
              <w:rPr>
                <w:rFonts w:ascii="Times New Roman" w:hAnsi="Times New Roman"/>
                <w:sz w:val="24"/>
                <w:szCs w:val="24"/>
              </w:rPr>
              <w:t> 303,8</w:t>
            </w:r>
            <w:r w:rsidRPr="00325D5C">
              <w:rPr>
                <w:rFonts w:ascii="Times New Roman" w:hAnsi="Times New Roman"/>
                <w:sz w:val="24"/>
                <w:szCs w:val="24"/>
              </w:rPr>
              <w:t xml:space="preserve"> тысяч рублей;</w:t>
            </w:r>
          </w:p>
          <w:p w14:paraId="4069E146" w14:textId="37934353" w:rsidR="00F868C4" w:rsidRPr="00325D5C" w:rsidRDefault="00F868C4" w:rsidP="00F868C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5D5C">
              <w:rPr>
                <w:rFonts w:ascii="Times New Roman" w:hAnsi="Times New Roman"/>
                <w:sz w:val="24"/>
                <w:szCs w:val="24"/>
              </w:rPr>
              <w:t>2022 год-</w:t>
            </w:r>
            <w:r w:rsidR="00E54024" w:rsidRPr="00325D5C">
              <w:rPr>
                <w:rFonts w:ascii="Times New Roman" w:hAnsi="Times New Roman"/>
                <w:sz w:val="24"/>
                <w:szCs w:val="24"/>
              </w:rPr>
              <w:t>3</w:t>
            </w:r>
            <w:r w:rsidR="001E3B77">
              <w:rPr>
                <w:rFonts w:ascii="Times New Roman" w:hAnsi="Times New Roman"/>
                <w:sz w:val="24"/>
                <w:szCs w:val="24"/>
              </w:rPr>
              <w:t xml:space="preserve"> 303,8 </w:t>
            </w:r>
            <w:r w:rsidRPr="00325D5C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14:paraId="38F4171E" w14:textId="06EDA68D" w:rsidR="00F868C4" w:rsidRPr="00325D5C" w:rsidRDefault="00F868C4" w:rsidP="00F868C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5D5C">
              <w:rPr>
                <w:rFonts w:ascii="Times New Roman" w:hAnsi="Times New Roman"/>
                <w:sz w:val="24"/>
                <w:szCs w:val="24"/>
              </w:rPr>
              <w:t>2023 год-</w:t>
            </w:r>
            <w:r w:rsidR="001E3B77" w:rsidRPr="00325D5C">
              <w:rPr>
                <w:rFonts w:ascii="Times New Roman" w:hAnsi="Times New Roman"/>
                <w:sz w:val="24"/>
                <w:szCs w:val="24"/>
              </w:rPr>
              <w:t>3</w:t>
            </w:r>
            <w:r w:rsidR="001E3B77">
              <w:rPr>
                <w:rFonts w:ascii="Times New Roman" w:hAnsi="Times New Roman"/>
                <w:sz w:val="24"/>
                <w:szCs w:val="24"/>
              </w:rPr>
              <w:t> 303,</w:t>
            </w:r>
            <w:proofErr w:type="gramStart"/>
            <w:r w:rsidR="001E3B77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E54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5C">
              <w:rPr>
                <w:rFonts w:ascii="Times New Roman" w:hAnsi="Times New Roman"/>
                <w:sz w:val="24"/>
                <w:szCs w:val="24"/>
              </w:rPr>
              <w:t>тысяч</w:t>
            </w:r>
            <w:proofErr w:type="gramEnd"/>
            <w:r w:rsidRPr="00325D5C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14:paraId="0727A7D4" w14:textId="6A4C3D9A" w:rsidR="00F868C4" w:rsidRPr="00325D5C" w:rsidRDefault="00F868C4" w:rsidP="00F868C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5D5C">
              <w:rPr>
                <w:rFonts w:ascii="Times New Roman" w:hAnsi="Times New Roman"/>
                <w:sz w:val="24"/>
                <w:szCs w:val="24"/>
              </w:rPr>
              <w:t>2024 год-</w:t>
            </w:r>
            <w:r w:rsidR="001E3B77" w:rsidRPr="00325D5C">
              <w:rPr>
                <w:rFonts w:ascii="Times New Roman" w:hAnsi="Times New Roman"/>
                <w:sz w:val="24"/>
                <w:szCs w:val="24"/>
              </w:rPr>
              <w:t>3</w:t>
            </w:r>
            <w:r w:rsidR="001E3B77">
              <w:rPr>
                <w:rFonts w:ascii="Times New Roman" w:hAnsi="Times New Roman"/>
                <w:sz w:val="24"/>
                <w:szCs w:val="24"/>
              </w:rPr>
              <w:t> 303,</w:t>
            </w:r>
            <w:proofErr w:type="gramStart"/>
            <w:r w:rsidR="001E3B77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E54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5C">
              <w:rPr>
                <w:rFonts w:ascii="Times New Roman" w:hAnsi="Times New Roman"/>
                <w:sz w:val="24"/>
                <w:szCs w:val="24"/>
              </w:rPr>
              <w:t>тысяч</w:t>
            </w:r>
            <w:proofErr w:type="gramEnd"/>
            <w:r w:rsidRPr="00325D5C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175E1FE6" w14:textId="12B047C3" w:rsidR="00F868C4" w:rsidRPr="00325D5C" w:rsidRDefault="00F868C4" w:rsidP="00582619">
            <w:pPr>
              <w:pStyle w:val="ae"/>
              <w:rPr>
                <w:rFonts w:ascii="Times New Roman" w:eastAsia="Calibri" w:hAnsi="Times New Roman"/>
                <w:sz w:val="24"/>
                <w:szCs w:val="24"/>
              </w:rPr>
            </w:pPr>
            <w:r w:rsidRPr="00325D5C">
              <w:rPr>
                <w:rFonts w:ascii="Times New Roman" w:hAnsi="Times New Roman"/>
                <w:sz w:val="24"/>
                <w:szCs w:val="24"/>
              </w:rPr>
              <w:t>2025 год-</w:t>
            </w:r>
            <w:r w:rsidR="001E3B77" w:rsidRPr="00325D5C">
              <w:rPr>
                <w:rFonts w:ascii="Times New Roman" w:hAnsi="Times New Roman"/>
                <w:sz w:val="24"/>
                <w:szCs w:val="24"/>
              </w:rPr>
              <w:t>3</w:t>
            </w:r>
            <w:r w:rsidR="001E3B77">
              <w:rPr>
                <w:rFonts w:ascii="Times New Roman" w:hAnsi="Times New Roman"/>
                <w:sz w:val="24"/>
                <w:szCs w:val="24"/>
              </w:rPr>
              <w:t xml:space="preserve"> 303,8 </w:t>
            </w:r>
            <w:r w:rsidRPr="00325D5C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</w:tc>
      </w:tr>
      <w:tr w:rsidR="00EB3F9C" w:rsidRPr="004C503E" w14:paraId="2CDF510D" w14:textId="77777777" w:rsidTr="009A358F">
        <w:trPr>
          <w:trHeight w:val="63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E6FF" w14:textId="77777777" w:rsidR="00EB3F9C" w:rsidRPr="00EB3F9C" w:rsidRDefault="00EB3F9C" w:rsidP="00EB3F9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sz w:val="24"/>
                <w:szCs w:val="24"/>
              </w:rPr>
              <w:t>Объем налоговых расходов</w:t>
            </w:r>
          </w:p>
          <w:p w14:paraId="6F671D1A" w14:textId="29A47E1C" w:rsidR="00EB3F9C" w:rsidRPr="004C503E" w:rsidRDefault="00EB3F9C" w:rsidP="00EB3F9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697A" w14:textId="57E6A70B" w:rsidR="00EB3F9C" w:rsidRPr="004C503E" w:rsidRDefault="00B54260" w:rsidP="00450AF0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год – 2 630,2 тыс</w:t>
            </w:r>
            <w:r w:rsidR="00450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</w:t>
            </w:r>
            <w:r w:rsidR="0058261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лей.</w:t>
            </w:r>
          </w:p>
        </w:tc>
      </w:tr>
    </w:tbl>
    <w:p w14:paraId="633930DA" w14:textId="77777777" w:rsidR="00F868C4" w:rsidRDefault="00F868C4" w:rsidP="00696F98">
      <w:pPr>
        <w:jc w:val="right"/>
        <w:rPr>
          <w:rFonts w:cs="Arial"/>
        </w:rPr>
      </w:pPr>
    </w:p>
    <w:p w14:paraId="32503937" w14:textId="77777777" w:rsidR="00F868C4" w:rsidRDefault="00F868C4" w:rsidP="00696F98">
      <w:pPr>
        <w:jc w:val="right"/>
        <w:rPr>
          <w:rFonts w:cs="Arial"/>
        </w:rPr>
      </w:pPr>
    </w:p>
    <w:p w14:paraId="1967208A" w14:textId="77777777" w:rsidR="00AA212D" w:rsidRPr="00CE6251" w:rsidRDefault="00AA212D" w:rsidP="001C3EAA">
      <w:pPr>
        <w:rPr>
          <w:rFonts w:cs="Arial"/>
        </w:rPr>
      </w:pPr>
    </w:p>
    <w:p w14:paraId="5C17A329" w14:textId="44B90EF0" w:rsidR="003F389D" w:rsidRPr="00CE6251" w:rsidRDefault="003F389D" w:rsidP="001C3EAA">
      <w:pPr>
        <w:rPr>
          <w:rFonts w:cs="Arial"/>
        </w:rPr>
        <w:sectPr w:rsidR="003F389D" w:rsidRPr="00CE6251" w:rsidSect="00B33425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</w:tblGrid>
      <w:tr w:rsidR="00C83822" w:rsidRPr="00B13544" w14:paraId="4DA86DD7" w14:textId="77777777" w:rsidTr="00C83822">
        <w:trPr>
          <w:jc w:val="right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3FF7D" w14:textId="77777777" w:rsidR="00C83822" w:rsidRPr="00B13544" w:rsidRDefault="00C83822" w:rsidP="00C8382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B13544">
              <w:rPr>
                <w:rFonts w:ascii="Times New Roman" w:hAnsi="Times New Roman"/>
                <w:bCs/>
              </w:rPr>
              <w:lastRenderedPageBreak/>
              <w:t>Приложение</w:t>
            </w:r>
            <w:r>
              <w:rPr>
                <w:rFonts w:ascii="Times New Roman" w:hAnsi="Times New Roman"/>
                <w:bCs/>
              </w:rPr>
              <w:t xml:space="preserve"> 2</w:t>
            </w:r>
            <w:r w:rsidRPr="00B13544">
              <w:rPr>
                <w:rFonts w:ascii="Times New Roman" w:hAnsi="Times New Roman"/>
                <w:bCs/>
              </w:rPr>
              <w:t xml:space="preserve"> к постановлению </w:t>
            </w:r>
          </w:p>
          <w:p w14:paraId="692D30E7" w14:textId="77777777" w:rsidR="00C83822" w:rsidRPr="00B13544" w:rsidRDefault="00C83822" w:rsidP="00C8382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B13544">
              <w:rPr>
                <w:rFonts w:ascii="Times New Roman" w:hAnsi="Times New Roman"/>
                <w:bCs/>
              </w:rPr>
              <w:t xml:space="preserve">администрации города </w:t>
            </w:r>
          </w:p>
          <w:p w14:paraId="05BA0D9A" w14:textId="61531EE1" w:rsidR="00C83822" w:rsidRPr="00B13544" w:rsidRDefault="00C76E17" w:rsidP="00C8382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от_____________  2021</w:t>
            </w:r>
            <w:r w:rsidR="00C83822" w:rsidRPr="00B13544">
              <w:rPr>
                <w:rFonts w:ascii="Times New Roman" w:hAnsi="Times New Roman"/>
                <w:bCs/>
              </w:rPr>
              <w:t xml:space="preserve"> №______</w:t>
            </w:r>
          </w:p>
        </w:tc>
      </w:tr>
    </w:tbl>
    <w:p w14:paraId="636E28DA" w14:textId="77777777" w:rsidR="006C3A8B" w:rsidRDefault="006C3A8B" w:rsidP="006C3A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3303EC45" w14:textId="78EB6E5C" w:rsidR="00CF499D" w:rsidRDefault="00CF499D" w:rsidP="00CF499D">
      <w:pPr>
        <w:pStyle w:val="2"/>
        <w:jc w:val="left"/>
        <w:rPr>
          <w:rFonts w:ascii="Times New Roman" w:hAnsi="Times New Roman" w:cs="Times New Roman"/>
          <w:b w:val="0"/>
          <w:sz w:val="24"/>
        </w:rPr>
      </w:pPr>
      <w:proofErr w:type="gramStart"/>
      <w:r>
        <w:rPr>
          <w:rFonts w:ascii="Times New Roman" w:hAnsi="Times New Roman" w:cs="Times New Roman"/>
          <w:b w:val="0"/>
          <w:sz w:val="24"/>
        </w:rPr>
        <w:t xml:space="preserve">« </w:t>
      </w:r>
      <w:r>
        <w:rPr>
          <w:rFonts w:ascii="Times New Roman" w:hAnsi="Times New Roman" w:cs="Times New Roman"/>
          <w:b w:val="0"/>
          <w:sz w:val="24"/>
        </w:rPr>
        <w:tab/>
      </w:r>
      <w:proofErr w:type="gramEnd"/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63817">
        <w:rPr>
          <w:rFonts w:ascii="Times New Roman" w:hAnsi="Times New Roman" w:cs="Times New Roman"/>
          <w:b w:val="0"/>
          <w:sz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</w:rPr>
        <w:t>Таблица 2</w:t>
      </w:r>
    </w:p>
    <w:p w14:paraId="44F8CE2E" w14:textId="77777777" w:rsidR="00CF499D" w:rsidRDefault="00CF499D" w:rsidP="00CF499D">
      <w:pPr>
        <w:pStyle w:val="2"/>
        <w:rPr>
          <w:rFonts w:ascii="Times New Roman" w:hAnsi="Times New Roman" w:cs="Times New Roman"/>
          <w:b w:val="0"/>
          <w:sz w:val="24"/>
        </w:rPr>
      </w:pPr>
    </w:p>
    <w:p w14:paraId="7754A237" w14:textId="6D1AAA4B" w:rsidR="00CF499D" w:rsidRPr="00FC1837" w:rsidRDefault="00CF499D" w:rsidP="00CF499D">
      <w:pPr>
        <w:pStyle w:val="2"/>
        <w:rPr>
          <w:rFonts w:ascii="Times New Roman" w:hAnsi="Times New Roman" w:cs="Times New Roman"/>
          <w:b w:val="0"/>
          <w:sz w:val="24"/>
        </w:rPr>
      </w:pPr>
      <w:r w:rsidRPr="00FC1837">
        <w:rPr>
          <w:rFonts w:ascii="Times New Roman" w:hAnsi="Times New Roman" w:cs="Times New Roman"/>
          <w:b w:val="0"/>
          <w:sz w:val="24"/>
        </w:rPr>
        <w:t xml:space="preserve">Распределение финансовых ресурсов муниципальной программы </w:t>
      </w:r>
    </w:p>
    <w:p w14:paraId="1170F8C2" w14:textId="55D388FC" w:rsidR="003A131C" w:rsidRDefault="00C83822" w:rsidP="00C8382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W w:w="14630" w:type="dxa"/>
        <w:tblLook w:val="04A0" w:firstRow="1" w:lastRow="0" w:firstColumn="1" w:lastColumn="0" w:noHBand="0" w:noVBand="1"/>
      </w:tblPr>
      <w:tblGrid>
        <w:gridCol w:w="577"/>
        <w:gridCol w:w="2935"/>
        <w:gridCol w:w="1874"/>
        <w:gridCol w:w="25"/>
        <w:gridCol w:w="1528"/>
        <w:gridCol w:w="996"/>
        <w:gridCol w:w="982"/>
        <w:gridCol w:w="934"/>
        <w:gridCol w:w="989"/>
        <w:gridCol w:w="901"/>
        <w:gridCol w:w="952"/>
        <w:gridCol w:w="989"/>
        <w:gridCol w:w="936"/>
        <w:gridCol w:w="6"/>
        <w:gridCol w:w="6"/>
      </w:tblGrid>
      <w:tr w:rsidR="00263817" w:rsidRPr="00CF499D" w14:paraId="0597D665" w14:textId="77777777" w:rsidTr="00A3442F">
        <w:trPr>
          <w:trHeight w:val="622"/>
          <w:tblHeader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ED62" w14:textId="11A816BB" w:rsidR="00CF499D" w:rsidRPr="00CF499D" w:rsidRDefault="00CF499D" w:rsidP="002638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 xml:space="preserve">№ 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8B38" w14:textId="77777777" w:rsidR="00CF499D" w:rsidRPr="00CF499D" w:rsidRDefault="00CF499D" w:rsidP="002638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 xml:space="preserve">Основные мероприятия муниципальной программы (их связь с целевыми </w:t>
            </w:r>
            <w:r w:rsidRPr="00CF499D">
              <w:rPr>
                <w:rFonts w:ascii="Times New Roman" w:hAnsi="Times New Roman"/>
                <w:bCs/>
              </w:rPr>
              <w:t>показателями</w:t>
            </w:r>
            <w:r w:rsidRPr="00CF499D">
              <w:rPr>
                <w:rFonts w:ascii="Times New Roman" w:hAnsi="Times New Roman"/>
                <w:color w:val="000000"/>
              </w:rPr>
              <w:t xml:space="preserve"> муниципальной программы)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82D1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Ответственный исполнитель/ соисполнитель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4A7E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 xml:space="preserve">Источник </w:t>
            </w:r>
            <w:proofErr w:type="spellStart"/>
            <w:r w:rsidRPr="00CF499D">
              <w:rPr>
                <w:rFonts w:ascii="Times New Roman" w:hAnsi="Times New Roman"/>
                <w:color w:val="000000"/>
              </w:rPr>
              <w:t>финансиро-вания</w:t>
            </w:r>
            <w:proofErr w:type="spellEnd"/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A7F2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Финансовые затраты на реализацию (тыс. руб.)</w:t>
            </w:r>
          </w:p>
        </w:tc>
      </w:tr>
      <w:tr w:rsidR="00263817" w:rsidRPr="00CF499D" w14:paraId="4CFC2451" w14:textId="77777777" w:rsidTr="00A3442F">
        <w:trPr>
          <w:trHeight w:val="300"/>
          <w:tblHeader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8E40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F183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F445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F86D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1CA6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66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0F35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в том числе</w:t>
            </w:r>
          </w:p>
        </w:tc>
      </w:tr>
      <w:tr w:rsidR="00263817" w:rsidRPr="00CF499D" w14:paraId="684D4CBF" w14:textId="77777777" w:rsidTr="00A3442F">
        <w:trPr>
          <w:gridAfter w:val="1"/>
          <w:wAfter w:w="6" w:type="dxa"/>
          <w:trHeight w:val="300"/>
          <w:tblHeader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1CE2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BB55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6C52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4EFF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51DE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AB8F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2019 год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54BB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2020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6439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2021 год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B3D3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2022 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8CAE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2023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BFAF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798F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2025 год</w:t>
            </w:r>
          </w:p>
        </w:tc>
      </w:tr>
      <w:tr w:rsidR="00263817" w:rsidRPr="00CF499D" w14:paraId="29ACF5CA" w14:textId="77777777" w:rsidTr="00A3442F">
        <w:trPr>
          <w:gridAfter w:val="1"/>
          <w:wAfter w:w="6" w:type="dxa"/>
          <w:trHeight w:val="300"/>
          <w:tblHeader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2781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99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8430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99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F6E3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99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26F3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99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12DD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99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9948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99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0F55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99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2837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99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9507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99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1F96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99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82A8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99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0D3F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99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FE52FD" w:rsidRPr="00CF499D" w14:paraId="4CD071E7" w14:textId="77777777" w:rsidTr="00A3442F">
        <w:trPr>
          <w:gridAfter w:val="1"/>
          <w:wAfter w:w="6" w:type="dxa"/>
          <w:trHeight w:val="51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204B" w14:textId="77777777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DC41" w14:textId="77777777" w:rsidR="00FE52FD" w:rsidRPr="00CF499D" w:rsidRDefault="00FE52FD" w:rsidP="00FE52F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финансированию»(1,2,3,4)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5898" w14:textId="77777777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Департамент экономического развития и инвестиций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94CA" w14:textId="77777777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CD7F" w14:textId="0443C22C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25250,4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38E3" w14:textId="6E1FD579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4511,8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1556" w14:textId="74D3430D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4219,6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58EA" w14:textId="5750F5E0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3303,8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C63A" w14:textId="7E33E0EA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3303,8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61E8" w14:textId="21965182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3303,8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C05" w14:textId="04933929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3303,8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8462" w14:textId="0E0C178A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3303,8</w:t>
            </w:r>
          </w:p>
        </w:tc>
      </w:tr>
      <w:tr w:rsidR="00FE52FD" w:rsidRPr="00CF499D" w14:paraId="660F7A94" w14:textId="77777777" w:rsidTr="00A3442F">
        <w:trPr>
          <w:gridAfter w:val="1"/>
          <w:wAfter w:w="6" w:type="dxa"/>
          <w:trHeight w:val="64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7DA3" w14:textId="77777777" w:rsidR="00FE52FD" w:rsidRPr="00CF499D" w:rsidRDefault="00FE52FD" w:rsidP="00FE52F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6C470" w14:textId="77777777" w:rsidR="00FE52FD" w:rsidRPr="00CF499D" w:rsidRDefault="00FE52FD" w:rsidP="00FE52F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AB7A7" w14:textId="77777777" w:rsidR="00FE52FD" w:rsidRPr="00CF499D" w:rsidRDefault="00FE52FD" w:rsidP="00FE52F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7FFF" w14:textId="77777777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3D10" w14:textId="08151EFE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22472,9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9070" w14:textId="5A4C4522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4015,5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FFBD2" w14:textId="4D115113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3755,4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66AE" w14:textId="7DCE57C7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2940,4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EE4F" w14:textId="5D33DA92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2940,4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4961" w14:textId="39EDC6F6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2940,4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F1AC" w14:textId="1FC4E190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2940,4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0863" w14:textId="3C135A6E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2940,4</w:t>
            </w:r>
          </w:p>
        </w:tc>
      </w:tr>
      <w:tr w:rsidR="00FE52FD" w:rsidRPr="00CF499D" w14:paraId="1BB6BA17" w14:textId="77777777" w:rsidTr="00A3442F">
        <w:trPr>
          <w:gridAfter w:val="1"/>
          <w:wAfter w:w="6" w:type="dxa"/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7DF1" w14:textId="77777777" w:rsidR="00FE52FD" w:rsidRPr="00CF499D" w:rsidRDefault="00FE52FD" w:rsidP="00FE52F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28242" w14:textId="77777777" w:rsidR="00FE52FD" w:rsidRPr="00CF499D" w:rsidRDefault="00FE52FD" w:rsidP="00FE52F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BF39F" w14:textId="77777777" w:rsidR="00FE52FD" w:rsidRPr="00CF499D" w:rsidRDefault="00FE52FD" w:rsidP="00FE52F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E5D7" w14:textId="77777777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4318" w14:textId="67C4EFC9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2777,5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CF54" w14:textId="0A5900D6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496,3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9AAA" w14:textId="7796E30F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464,2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3ABC" w14:textId="5BD0EE23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363,4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0301" w14:textId="0ABA9B9B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363,4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2CDA" w14:textId="206A52F0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363,4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B230" w14:textId="57C090A6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363,4</w:t>
            </w:r>
          </w:p>
        </w:tc>
        <w:tc>
          <w:tcPr>
            <w:tcW w:w="9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B32F" w14:textId="1450E32F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363,4</w:t>
            </w:r>
          </w:p>
        </w:tc>
      </w:tr>
      <w:tr w:rsidR="00263817" w:rsidRPr="00CF499D" w14:paraId="2D1D81D2" w14:textId="77777777" w:rsidTr="00A3442F">
        <w:trPr>
          <w:gridAfter w:val="1"/>
          <w:wAfter w:w="6" w:type="dxa"/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B7AF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C85F2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B78CC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E274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6CC2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2288B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A1CB5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3F25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F3DCB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255EF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78CB7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E089E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63817" w:rsidRPr="00CF499D" w14:paraId="71951015" w14:textId="77777777" w:rsidTr="00A3442F">
        <w:trPr>
          <w:gridAfter w:val="1"/>
          <w:wAfter w:w="6" w:type="dxa"/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28D5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D6187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32BF7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9E36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701D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DAAA0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7AEC5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87723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F3CB3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887B4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AD4B7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F3F88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63817" w:rsidRPr="00CF499D" w14:paraId="7ECDA78B" w14:textId="77777777" w:rsidTr="00A3442F">
        <w:trPr>
          <w:gridAfter w:val="1"/>
          <w:wAfter w:w="6" w:type="dxa"/>
          <w:trHeight w:val="34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E0FF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A213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Региональный проект «Популяризация предпринимательства» (1,2,3,4)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B475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Департамент экономического развития и инвестиций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A23B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6DFB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1252,8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EF0D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611,9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C0C1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640,9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8FD8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223E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7705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D422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E39C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63817" w:rsidRPr="00CF499D" w14:paraId="7A04308F" w14:textId="77777777" w:rsidTr="00A3442F">
        <w:trPr>
          <w:gridAfter w:val="1"/>
          <w:wAfter w:w="6" w:type="dxa"/>
          <w:trHeight w:val="76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17177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AA058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4010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7577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0CEE" w14:textId="19FCB9B0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1115</w:t>
            </w:r>
            <w:r w:rsidR="00A95382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D0DD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544,6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9649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570,4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4CDB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3B55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1A8C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5190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DFF3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63817" w:rsidRPr="00CF499D" w14:paraId="5CCD43B4" w14:textId="77777777" w:rsidTr="00A3442F">
        <w:trPr>
          <w:gridAfter w:val="1"/>
          <w:wAfter w:w="6" w:type="dxa"/>
          <w:trHeight w:val="76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7E280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9086A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A206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A003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7924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137,8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430E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67,3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35EC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70,5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5D4C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2027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2F3E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2469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88AD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63817" w:rsidRPr="00CF499D" w14:paraId="57A572E6" w14:textId="77777777" w:rsidTr="00A3442F">
        <w:trPr>
          <w:gridAfter w:val="1"/>
          <w:wAfter w:w="6" w:type="dxa"/>
          <w:trHeight w:val="61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334C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BB75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 xml:space="preserve">Предоставление неотложных мер </w:t>
            </w:r>
            <w:r w:rsidRPr="00CF499D">
              <w:rPr>
                <w:rFonts w:ascii="Times New Roman" w:hAnsi="Times New Roman"/>
                <w:color w:val="000000"/>
              </w:rPr>
              <w:lastRenderedPageBreak/>
              <w:t>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50F8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lastRenderedPageBreak/>
              <w:t xml:space="preserve">Департамент экономического </w:t>
            </w:r>
            <w:r w:rsidRPr="00CF499D">
              <w:rPr>
                <w:rFonts w:ascii="Times New Roman" w:hAnsi="Times New Roman"/>
                <w:color w:val="000000"/>
              </w:rPr>
              <w:lastRenderedPageBreak/>
              <w:t>развития и инвестиций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0F4A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5184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4008,2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14F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EAB3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4008,2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94F1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B912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A102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FC7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4E44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63817" w:rsidRPr="00CF499D" w14:paraId="0020C574" w14:textId="77777777" w:rsidTr="00A3442F">
        <w:trPr>
          <w:gridAfter w:val="1"/>
          <w:wAfter w:w="6" w:type="dxa"/>
          <w:trHeight w:val="87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5C67D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C503A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77FE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3615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ADF4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3567,3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39E3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A7E8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3567,3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6597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4ACA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07D1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AE13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DDE0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63817" w:rsidRPr="00CF499D" w14:paraId="4EEB63F3" w14:textId="77777777" w:rsidTr="00A3442F">
        <w:trPr>
          <w:gridAfter w:val="1"/>
          <w:wAfter w:w="6" w:type="dxa"/>
          <w:trHeight w:val="99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395FC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DA9C9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3F92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BCDD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2CF9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440,9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1942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D9CA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440,9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C191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D7CE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D2ED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A6D1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55CC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63817" w:rsidRPr="00CF499D" w14:paraId="45007328" w14:textId="77777777" w:rsidTr="00A3442F">
        <w:trPr>
          <w:gridAfter w:val="1"/>
          <w:wAfter w:w="6" w:type="dxa"/>
          <w:trHeight w:val="78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5066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2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1AD7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аренду (субаренду) нежилых помещений, находящихся в коммерческой собственности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9660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Департамент экономического развития и инвестиций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CCDA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70DC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3157,1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5B19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AA3E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3157,1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F666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73C9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997F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ECE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D496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63817" w:rsidRPr="00CF499D" w14:paraId="312274C9" w14:textId="77777777" w:rsidTr="00A3442F">
        <w:trPr>
          <w:gridAfter w:val="1"/>
          <w:wAfter w:w="6" w:type="dxa"/>
          <w:trHeight w:val="109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E9841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3BD79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85D9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CD32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B833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2809,8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6FD7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79D9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2809,8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65A8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A01F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80AE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6EA0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BAAF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63817" w:rsidRPr="00CF499D" w14:paraId="627B8776" w14:textId="77777777" w:rsidTr="00A3442F">
        <w:trPr>
          <w:gridAfter w:val="1"/>
          <w:wAfter w:w="6" w:type="dxa"/>
          <w:trHeight w:val="82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7191E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B3C0F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F313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01C3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51DC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347,3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B5A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1201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347,3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A960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88D7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6616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4CDB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58EE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63817" w:rsidRPr="00CF499D" w14:paraId="0A63C3DF" w14:textId="77777777" w:rsidTr="00A3442F">
        <w:trPr>
          <w:gridAfter w:val="1"/>
          <w:wAfter w:w="6" w:type="dxa"/>
          <w:trHeight w:val="82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B460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3.2.</w:t>
            </w:r>
          </w:p>
        </w:tc>
        <w:tc>
          <w:tcPr>
            <w:tcW w:w="2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A00A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 xml:space="preserve">Финансовая поддержка субъектов малого и </w:t>
            </w:r>
            <w:r w:rsidRPr="00CF499D">
              <w:rPr>
                <w:rFonts w:ascii="Times New Roman" w:hAnsi="Times New Roman"/>
                <w:color w:val="000000"/>
              </w:rPr>
              <w:lastRenderedPageBreak/>
              <w:t>среднего предпринимательства в виде возмещения фактически понесенных и документально подтвержденных затрат в 2020 году на коммунальные услуги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7F51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lastRenderedPageBreak/>
              <w:t xml:space="preserve">Департамент экономического </w:t>
            </w:r>
            <w:r w:rsidRPr="00CF499D">
              <w:rPr>
                <w:rFonts w:ascii="Times New Roman" w:hAnsi="Times New Roman"/>
                <w:color w:val="000000"/>
              </w:rPr>
              <w:lastRenderedPageBreak/>
              <w:t>развития и инвестиций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1E8A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8559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813,8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92DB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A823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813,8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129E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1150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02B4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88A9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89FF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63817" w:rsidRPr="00CF499D" w14:paraId="2A15BC6C" w14:textId="77777777" w:rsidTr="00A3442F">
        <w:trPr>
          <w:gridAfter w:val="1"/>
          <w:wAfter w:w="6" w:type="dxa"/>
          <w:trHeight w:val="82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DF963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5075C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1756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F997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C3EF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724,3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9CDC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997C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724,3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3BC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2D66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5D53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06A0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2148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63817" w:rsidRPr="00CF499D" w14:paraId="3415ED47" w14:textId="77777777" w:rsidTr="00A3442F">
        <w:trPr>
          <w:gridAfter w:val="1"/>
          <w:wAfter w:w="6" w:type="dxa"/>
          <w:trHeight w:val="82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A390D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B7BF2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ACAF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9123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C434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89,5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EC95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0D56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89,5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63CD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74DB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D70B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8089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E2CF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63817" w:rsidRPr="00CF499D" w14:paraId="11C8E518" w14:textId="77777777" w:rsidTr="00A3442F">
        <w:trPr>
          <w:gridAfter w:val="1"/>
          <w:wAfter w:w="6" w:type="dxa"/>
          <w:trHeight w:val="52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7A9C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3.3.</w:t>
            </w:r>
          </w:p>
        </w:tc>
        <w:tc>
          <w:tcPr>
            <w:tcW w:w="2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86E4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жилищно-коммунальные услуги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B8F6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Департамент экономического развития и инвестиций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90EF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D2F4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37,3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A1F9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BB4C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37,3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5DE7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342C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39E0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2190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6D54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63817" w:rsidRPr="00CF499D" w14:paraId="41D5F298" w14:textId="77777777" w:rsidTr="00A3442F">
        <w:trPr>
          <w:gridAfter w:val="1"/>
          <w:wAfter w:w="6" w:type="dxa"/>
          <w:trHeight w:val="79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97853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9E13D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E03C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6065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F39D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33,2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773E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81FB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33,2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48C8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0F41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E7FD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914E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2040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63817" w:rsidRPr="00CF499D" w14:paraId="6159C6E2" w14:textId="77777777" w:rsidTr="00A3442F">
        <w:trPr>
          <w:gridAfter w:val="1"/>
          <w:wAfter w:w="6" w:type="dxa"/>
          <w:trHeight w:val="66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885AA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C996E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0686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1C5E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2C3F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4E84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11CB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4,1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6BB0" w14:textId="77777777" w:rsidR="00CF499D" w:rsidRPr="00CF499D" w:rsidRDefault="00CF499D" w:rsidP="00263817">
            <w:pPr>
              <w:ind w:left="-213"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420F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34DC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959E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A2FE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E52FD" w:rsidRPr="00CF499D" w14:paraId="3D56C630" w14:textId="77777777" w:rsidTr="00A3442F">
        <w:trPr>
          <w:gridAfter w:val="2"/>
          <w:wAfter w:w="12" w:type="dxa"/>
          <w:trHeight w:val="300"/>
        </w:trPr>
        <w:tc>
          <w:tcPr>
            <w:tcW w:w="54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B96C" w14:textId="77777777" w:rsidR="00FE52FD" w:rsidRPr="00CF499D" w:rsidRDefault="00FE52FD" w:rsidP="00FE52F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Всего по муниципальной программе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3E99" w14:textId="77777777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4FAB" w14:textId="2D259634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30511,4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3606" w14:textId="1BEB4C82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5123,7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7B65" w14:textId="156FD714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8868,7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84DE" w14:textId="18011397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3303,8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14D0" w14:textId="0673FB7C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3303,8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3314" w14:textId="121F8F40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3303,8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2CA1" w14:textId="794D1D9A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3303,8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F653" w14:textId="1FD89B0A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3303,8</w:t>
            </w:r>
          </w:p>
        </w:tc>
      </w:tr>
      <w:tr w:rsidR="00FE52FD" w:rsidRPr="00CF499D" w14:paraId="41183E3F" w14:textId="77777777" w:rsidTr="00A3442F">
        <w:trPr>
          <w:gridAfter w:val="2"/>
          <w:wAfter w:w="12" w:type="dxa"/>
          <w:trHeight w:val="765"/>
        </w:trPr>
        <w:tc>
          <w:tcPr>
            <w:tcW w:w="5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F8D4" w14:textId="77777777" w:rsidR="00FE52FD" w:rsidRPr="00CF499D" w:rsidRDefault="00FE52FD" w:rsidP="00FE52F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AB3D" w14:textId="77777777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3547" w14:textId="1C745087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27155,2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B0C5" w14:textId="3F5DEB08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4560,1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5672" w14:textId="724DE44A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7893,1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4E4D" w14:textId="5E3010C8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2940,4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8F40" w14:textId="3601C151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2940,4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7BB2" w14:textId="58744CF2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2940,4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265E" w14:textId="4C055867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2940,4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C1A9" w14:textId="71CA9932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2940,4</w:t>
            </w:r>
          </w:p>
        </w:tc>
      </w:tr>
      <w:tr w:rsidR="00FE52FD" w:rsidRPr="00CF499D" w14:paraId="3EF1D57C" w14:textId="77777777" w:rsidTr="00A3442F">
        <w:trPr>
          <w:gridAfter w:val="2"/>
          <w:wAfter w:w="12" w:type="dxa"/>
          <w:trHeight w:val="765"/>
        </w:trPr>
        <w:tc>
          <w:tcPr>
            <w:tcW w:w="5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C629" w14:textId="77777777" w:rsidR="00FE52FD" w:rsidRPr="00CF499D" w:rsidRDefault="00FE52FD" w:rsidP="00FE52F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F37B" w14:textId="77777777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6E55" w14:textId="0C8A42DF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3356,2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72A4" w14:textId="7A887D01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563,6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ED85" w14:textId="1E346888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975,6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EF8B" w14:textId="62A21309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363,4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7460" w14:textId="51F0CBE3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363,4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484A" w14:textId="7F639DA1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363,4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0851" w14:textId="2A642100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363,4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CCDC" w14:textId="2B39A595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363,4</w:t>
            </w:r>
          </w:p>
        </w:tc>
      </w:tr>
      <w:tr w:rsidR="00263817" w:rsidRPr="00CF499D" w14:paraId="07E7ABA1" w14:textId="77777777" w:rsidTr="00A3442F">
        <w:trPr>
          <w:gridAfter w:val="2"/>
          <w:wAfter w:w="12" w:type="dxa"/>
          <w:trHeight w:val="300"/>
        </w:trPr>
        <w:tc>
          <w:tcPr>
            <w:tcW w:w="54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CD69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2D69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B6B7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4C58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A458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A36E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762B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4D33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87D9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865E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63817" w:rsidRPr="00CF499D" w14:paraId="083DEFAA" w14:textId="77777777" w:rsidTr="00A3442F">
        <w:trPr>
          <w:gridAfter w:val="2"/>
          <w:wAfter w:w="12" w:type="dxa"/>
          <w:trHeight w:val="465"/>
        </w:trPr>
        <w:tc>
          <w:tcPr>
            <w:tcW w:w="5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ED0B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A99F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FE72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3267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9533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A210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262A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F7BE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0FBD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85B8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63817" w:rsidRPr="00CF499D" w14:paraId="01AB4813" w14:textId="77777777" w:rsidTr="00A3442F">
        <w:trPr>
          <w:gridAfter w:val="2"/>
          <w:wAfter w:w="12" w:type="dxa"/>
          <w:trHeight w:val="300"/>
        </w:trPr>
        <w:tc>
          <w:tcPr>
            <w:tcW w:w="5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FE23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5317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730C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5717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1559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EB3F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A9A6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365F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B818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6BE8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63817" w:rsidRPr="00CF499D" w14:paraId="25546970" w14:textId="77777777" w:rsidTr="00A3442F">
        <w:trPr>
          <w:gridAfter w:val="2"/>
          <w:wAfter w:w="12" w:type="dxa"/>
          <w:trHeight w:val="765"/>
        </w:trPr>
        <w:tc>
          <w:tcPr>
            <w:tcW w:w="5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BB80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E9A0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5FF0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5898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BA53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ECC7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540D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54AE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8EE0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DE00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63817" w:rsidRPr="00CF499D" w14:paraId="7C3268D6" w14:textId="77777777" w:rsidTr="00A3442F">
        <w:trPr>
          <w:gridAfter w:val="2"/>
          <w:wAfter w:w="12" w:type="dxa"/>
          <w:trHeight w:val="300"/>
        </w:trPr>
        <w:tc>
          <w:tcPr>
            <w:tcW w:w="54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B372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Прочие расходы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FA60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062C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A2E5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E05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C60E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0B09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2D2A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7660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414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63817" w:rsidRPr="00CF499D" w14:paraId="342C7E3C" w14:textId="77777777" w:rsidTr="00A3442F">
        <w:trPr>
          <w:gridAfter w:val="2"/>
          <w:wAfter w:w="12" w:type="dxa"/>
          <w:trHeight w:val="765"/>
        </w:trPr>
        <w:tc>
          <w:tcPr>
            <w:tcW w:w="5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D513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1323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32BC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0413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4C6E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F7A4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4D0F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034D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8C6C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D0FE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63817" w:rsidRPr="00CF499D" w14:paraId="0887A05E" w14:textId="77777777" w:rsidTr="00A3442F">
        <w:trPr>
          <w:gridAfter w:val="2"/>
          <w:wAfter w:w="12" w:type="dxa"/>
          <w:trHeight w:val="765"/>
        </w:trPr>
        <w:tc>
          <w:tcPr>
            <w:tcW w:w="5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9519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96A2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8151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F0AC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B92C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99C9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94D4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5690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D272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03E7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63817" w:rsidRPr="00CF499D" w14:paraId="200720F3" w14:textId="77777777" w:rsidTr="00A3442F">
        <w:trPr>
          <w:gridAfter w:val="2"/>
          <w:wAfter w:w="12" w:type="dxa"/>
          <w:trHeight w:val="309"/>
        </w:trPr>
        <w:tc>
          <w:tcPr>
            <w:tcW w:w="5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FBC1" w14:textId="77777777" w:rsidR="00CF499D" w:rsidRPr="00CF499D" w:rsidRDefault="00CF499D" w:rsidP="00CF499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1181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50A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9CCC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01A0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FD7D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7E40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2EEC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ED20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B2D9" w14:textId="77777777" w:rsidR="00CF499D" w:rsidRPr="00CF499D" w:rsidRDefault="00CF499D" w:rsidP="00CF499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E52FD" w:rsidRPr="00CF499D" w14:paraId="7842D44E" w14:textId="77777777" w:rsidTr="00A3442F">
        <w:trPr>
          <w:gridAfter w:val="2"/>
          <w:wAfter w:w="12" w:type="dxa"/>
          <w:trHeight w:val="427"/>
        </w:trPr>
        <w:tc>
          <w:tcPr>
            <w:tcW w:w="5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D654" w14:textId="77777777" w:rsidR="00FE52FD" w:rsidRPr="00CF499D" w:rsidRDefault="00FE52FD" w:rsidP="00FE52F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Координатор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3C5F" w14:textId="77777777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B28C" w14:textId="46C00D29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30511,4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7AE1" w14:textId="4A940B13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5123,7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D14B" w14:textId="53CCD5E2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8868,7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15FF" w14:textId="5D308726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3303,8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92C2" w14:textId="6B4E7255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3303,8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DC03" w14:textId="7C397964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3303,8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607F" w14:textId="5BD50CCF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3303,8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A6DB" w14:textId="5520E178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3303,8</w:t>
            </w:r>
          </w:p>
        </w:tc>
      </w:tr>
      <w:tr w:rsidR="00FE52FD" w:rsidRPr="00CF499D" w14:paraId="22127575" w14:textId="77777777" w:rsidTr="00A3442F">
        <w:trPr>
          <w:gridAfter w:val="2"/>
          <w:wAfter w:w="12" w:type="dxa"/>
          <w:trHeight w:val="765"/>
        </w:trPr>
        <w:tc>
          <w:tcPr>
            <w:tcW w:w="54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7AFBE" w14:textId="77777777" w:rsidR="00FE52FD" w:rsidRPr="00CF499D" w:rsidRDefault="00FE52FD" w:rsidP="00FE52F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(Департамент экономического развития и инвестиций)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EC29" w14:textId="77777777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9617" w14:textId="049A60F9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27155,2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EF35" w14:textId="21869B1B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4560,1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B206" w14:textId="48ED06EB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7893,1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6DFE" w14:textId="57F1E847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2940,4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6CA1" w14:textId="303B5DF1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2940,4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6802" w14:textId="549E1BF7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2940,4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D099" w14:textId="358A0766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2940,4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3614" w14:textId="4726E818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2940,4</w:t>
            </w:r>
          </w:p>
        </w:tc>
      </w:tr>
      <w:tr w:rsidR="00FE52FD" w:rsidRPr="00CF499D" w14:paraId="3B46DE46" w14:textId="77777777" w:rsidTr="00A3442F">
        <w:trPr>
          <w:gridAfter w:val="2"/>
          <w:wAfter w:w="12" w:type="dxa"/>
          <w:trHeight w:val="765"/>
        </w:trPr>
        <w:tc>
          <w:tcPr>
            <w:tcW w:w="5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0DB54" w14:textId="77777777" w:rsidR="00FE52FD" w:rsidRPr="00CF499D" w:rsidRDefault="00FE52FD" w:rsidP="00FE52F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E67B" w14:textId="77777777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F499D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C2AB" w14:textId="0E4963BB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3356,2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E69F" w14:textId="473BBC01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563,6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4D10" w14:textId="2B49187E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975,6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167C" w14:textId="02C90AE8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363,4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6B50" w14:textId="188981F3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363,4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B4DB" w14:textId="4CE756C5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363,4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F267" w14:textId="1884FE6C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363,4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1FC8" w14:textId="3387B8BC" w:rsidR="00FE52FD" w:rsidRPr="00CF499D" w:rsidRDefault="00FE52FD" w:rsidP="00FE52F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E52FD">
              <w:rPr>
                <w:rFonts w:ascii="Times New Roman" w:hAnsi="Times New Roman"/>
                <w:color w:val="000000"/>
              </w:rPr>
              <w:t>363,4</w:t>
            </w:r>
          </w:p>
        </w:tc>
      </w:tr>
    </w:tbl>
    <w:p w14:paraId="1282F49B" w14:textId="189EC7E8" w:rsidR="003A131C" w:rsidRDefault="003A131C" w:rsidP="00C83822">
      <w:pPr>
        <w:ind w:firstLine="0"/>
        <w:rPr>
          <w:rFonts w:ascii="Times New Roman" w:hAnsi="Times New Roman"/>
        </w:rPr>
      </w:pPr>
    </w:p>
    <w:p w14:paraId="1E67D976" w14:textId="77777777" w:rsidR="00CF499D" w:rsidRDefault="00CF499D" w:rsidP="00C83822">
      <w:pPr>
        <w:ind w:firstLine="0"/>
        <w:rPr>
          <w:rFonts w:ascii="Times New Roman" w:hAnsi="Times New Roman"/>
        </w:rPr>
      </w:pPr>
    </w:p>
    <w:p w14:paraId="2F83A3B4" w14:textId="64C108C5" w:rsidR="001C3EAA" w:rsidRPr="00CE6251" w:rsidRDefault="0007369E" w:rsidP="0007369E">
      <w:pPr>
        <w:ind w:firstLine="13750"/>
        <w:jc w:val="left"/>
        <w:rPr>
          <w:rFonts w:cs="Arial"/>
          <w:lang w:eastAsia="zh-CN"/>
        </w:rPr>
      </w:pPr>
      <w:r>
        <w:rPr>
          <w:rFonts w:cs="Arial"/>
          <w:lang w:eastAsia="zh-CN"/>
        </w:rPr>
        <w:t xml:space="preserve">         ».</w:t>
      </w:r>
    </w:p>
    <w:p w14:paraId="2934DD32" w14:textId="7A6EC4D0" w:rsidR="001C3EAA" w:rsidRDefault="006E6355" w:rsidP="006E6355">
      <w:pPr>
        <w:rPr>
          <w:rFonts w:cs="Arial"/>
        </w:rPr>
      </w:pPr>
      <w:r>
        <w:rPr>
          <w:rFonts w:cs="Arial"/>
        </w:rPr>
        <w:t xml:space="preserve">   </w:t>
      </w:r>
    </w:p>
    <w:p w14:paraId="06816071" w14:textId="1FC389F8" w:rsidR="003A131C" w:rsidRDefault="003A131C" w:rsidP="006E6355">
      <w:pPr>
        <w:rPr>
          <w:rFonts w:cs="Arial"/>
        </w:rPr>
      </w:pPr>
    </w:p>
    <w:p w14:paraId="2B90C56A" w14:textId="77777777" w:rsidR="003A131C" w:rsidRPr="00CE6251" w:rsidRDefault="003A131C" w:rsidP="006E6355">
      <w:pPr>
        <w:rPr>
          <w:rFonts w:cs="Arial"/>
        </w:rPr>
        <w:sectPr w:rsidR="003A131C" w:rsidRPr="00CE6251" w:rsidSect="00B33425">
          <w:pgSz w:w="16838" w:h="11906" w:orient="landscape"/>
          <w:pgMar w:top="1134" w:right="567" w:bottom="1134" w:left="1701" w:header="567" w:footer="709" w:gutter="0"/>
          <w:cols w:space="720"/>
        </w:sectPr>
      </w:pPr>
    </w:p>
    <w:p w14:paraId="1C952AFA" w14:textId="19FF4A33" w:rsidR="00C83822" w:rsidRPr="00B13544" w:rsidRDefault="00C83822" w:rsidP="00C83822">
      <w:pPr>
        <w:widowControl w:val="0"/>
        <w:tabs>
          <w:tab w:val="left" w:pos="6237"/>
          <w:tab w:val="left" w:pos="6379"/>
          <w:tab w:val="left" w:pos="6521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B13544">
        <w:rPr>
          <w:rFonts w:ascii="Times New Roman" w:hAnsi="Times New Roman"/>
          <w:bCs/>
        </w:rPr>
        <w:lastRenderedPageBreak/>
        <w:t>Приложение</w:t>
      </w:r>
      <w:r>
        <w:rPr>
          <w:rFonts w:ascii="Times New Roman" w:hAnsi="Times New Roman"/>
          <w:bCs/>
        </w:rPr>
        <w:t xml:space="preserve"> 3</w:t>
      </w:r>
      <w:r w:rsidRPr="00B13544">
        <w:rPr>
          <w:rFonts w:ascii="Times New Roman" w:hAnsi="Times New Roman"/>
          <w:bCs/>
        </w:rPr>
        <w:t xml:space="preserve"> к постановлению </w:t>
      </w:r>
    </w:p>
    <w:p w14:paraId="219E693A" w14:textId="362201E3" w:rsidR="00C83822" w:rsidRPr="00B13544" w:rsidRDefault="00C83822" w:rsidP="00C83822">
      <w:pPr>
        <w:widowControl w:val="0"/>
        <w:tabs>
          <w:tab w:val="left" w:pos="6237"/>
          <w:tab w:val="left" w:pos="6379"/>
          <w:tab w:val="left" w:pos="6521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а</w:t>
      </w:r>
      <w:r w:rsidRPr="00B13544">
        <w:rPr>
          <w:rFonts w:ascii="Times New Roman" w:hAnsi="Times New Roman"/>
          <w:bCs/>
        </w:rPr>
        <w:t xml:space="preserve">дминистрации города </w:t>
      </w:r>
    </w:p>
    <w:p w14:paraId="596077FF" w14:textId="47093979" w:rsidR="00C83822" w:rsidRDefault="00C83822" w:rsidP="00C83822">
      <w:pPr>
        <w:tabs>
          <w:tab w:val="left" w:pos="6237"/>
          <w:tab w:val="left" w:pos="6379"/>
          <w:tab w:val="left" w:pos="6521"/>
        </w:tabs>
        <w:jc w:val="center"/>
        <w:outlineLvl w:val="1"/>
        <w:rPr>
          <w:rFonts w:ascii="Times New Roman" w:hAnsi="Times New Roman"/>
          <w:bCs/>
          <w:spacing w:val="-9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</w:t>
      </w:r>
      <w:r w:rsidR="007B4A7D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>о</w:t>
      </w:r>
      <w:r w:rsidR="00C76E17">
        <w:rPr>
          <w:rFonts w:ascii="Times New Roman" w:hAnsi="Times New Roman"/>
          <w:bCs/>
        </w:rPr>
        <w:t>т __________</w:t>
      </w:r>
      <w:proofErr w:type="gramStart"/>
      <w:r w:rsidR="00C76E17">
        <w:rPr>
          <w:rFonts w:ascii="Times New Roman" w:hAnsi="Times New Roman"/>
          <w:bCs/>
        </w:rPr>
        <w:t>_  2021</w:t>
      </w:r>
      <w:proofErr w:type="gramEnd"/>
      <w:r w:rsidRPr="00B13544">
        <w:rPr>
          <w:rFonts w:ascii="Times New Roman" w:hAnsi="Times New Roman"/>
          <w:bCs/>
        </w:rPr>
        <w:t xml:space="preserve"> №______</w:t>
      </w:r>
    </w:p>
    <w:p w14:paraId="48EF60EF" w14:textId="77777777" w:rsidR="00C83822" w:rsidRDefault="00C83822" w:rsidP="009A1127">
      <w:pPr>
        <w:jc w:val="right"/>
        <w:outlineLvl w:val="1"/>
        <w:rPr>
          <w:rFonts w:ascii="Times New Roman" w:hAnsi="Times New Roman"/>
          <w:bCs/>
          <w:spacing w:val="-9"/>
        </w:rPr>
      </w:pPr>
    </w:p>
    <w:p w14:paraId="3FE8573B" w14:textId="02A90913" w:rsidR="009A1127" w:rsidRPr="009A1127" w:rsidRDefault="00325D5C" w:rsidP="00C83822">
      <w:pPr>
        <w:ind w:firstLine="0"/>
        <w:jc w:val="left"/>
        <w:outlineLvl w:val="1"/>
        <w:rPr>
          <w:rFonts w:ascii="Times New Roman" w:hAnsi="Times New Roman"/>
          <w:bCs/>
          <w:spacing w:val="-9"/>
        </w:rPr>
      </w:pPr>
      <w:proofErr w:type="gramStart"/>
      <w:r>
        <w:rPr>
          <w:rFonts w:ascii="Times New Roman" w:hAnsi="Times New Roman"/>
          <w:bCs/>
          <w:spacing w:val="-9"/>
        </w:rPr>
        <w:t>«</w:t>
      </w:r>
      <w:r w:rsidR="00C83822">
        <w:rPr>
          <w:rFonts w:ascii="Times New Roman" w:hAnsi="Times New Roman"/>
          <w:bCs/>
          <w:spacing w:val="-9"/>
        </w:rPr>
        <w:t xml:space="preserve">  </w:t>
      </w:r>
      <w:proofErr w:type="gramEnd"/>
      <w:r w:rsidR="00C83822">
        <w:rPr>
          <w:rFonts w:ascii="Times New Roman" w:hAnsi="Times New Roman"/>
          <w:bCs/>
          <w:spacing w:val="-9"/>
        </w:rPr>
        <w:t xml:space="preserve">                                                                                                                                                               </w:t>
      </w:r>
      <w:r w:rsidR="009A1127" w:rsidRPr="009A1127">
        <w:rPr>
          <w:rFonts w:ascii="Times New Roman" w:hAnsi="Times New Roman"/>
          <w:bCs/>
          <w:spacing w:val="-9"/>
        </w:rPr>
        <w:t xml:space="preserve">Таблица 3 </w:t>
      </w:r>
    </w:p>
    <w:p w14:paraId="4F6735CB" w14:textId="77777777" w:rsidR="009A1127" w:rsidRPr="00CE6251" w:rsidRDefault="009A1127" w:rsidP="009A1127">
      <w:pPr>
        <w:jc w:val="right"/>
        <w:outlineLvl w:val="1"/>
        <w:rPr>
          <w:rFonts w:cs="Arial"/>
          <w:bCs/>
          <w:spacing w:val="-9"/>
        </w:rPr>
      </w:pPr>
    </w:p>
    <w:p w14:paraId="458791E6" w14:textId="77777777" w:rsidR="009A1127" w:rsidRPr="007B4A7D" w:rsidRDefault="009A1127" w:rsidP="009A1127">
      <w:pPr>
        <w:pStyle w:val="2"/>
        <w:rPr>
          <w:rFonts w:ascii="Times New Roman" w:hAnsi="Times New Roman" w:cs="Times New Roman"/>
          <w:b w:val="0"/>
          <w:sz w:val="24"/>
        </w:rPr>
      </w:pPr>
      <w:r w:rsidRPr="007B4A7D">
        <w:rPr>
          <w:rFonts w:ascii="Times New Roman" w:hAnsi="Times New Roman" w:cs="Times New Roman"/>
          <w:b w:val="0"/>
          <w:sz w:val="24"/>
        </w:rPr>
        <w:t>Мероприятия, реализуемые на принципах проектного управления,</w:t>
      </w:r>
    </w:p>
    <w:p w14:paraId="7CF506A2" w14:textId="77777777" w:rsidR="009A1127" w:rsidRPr="007B4A7D" w:rsidRDefault="009A1127" w:rsidP="009A1127">
      <w:pPr>
        <w:pStyle w:val="2"/>
        <w:rPr>
          <w:rFonts w:ascii="Times New Roman" w:hAnsi="Times New Roman" w:cs="Times New Roman"/>
          <w:b w:val="0"/>
          <w:sz w:val="24"/>
        </w:rPr>
      </w:pPr>
      <w:r w:rsidRPr="007B4A7D">
        <w:rPr>
          <w:rFonts w:ascii="Times New Roman" w:hAnsi="Times New Roman" w:cs="Times New Roman"/>
          <w:b w:val="0"/>
          <w:sz w:val="24"/>
        </w:rPr>
        <w:t>направленные в том числе на исполнение национальных</w:t>
      </w:r>
    </w:p>
    <w:p w14:paraId="5F0C6C23" w14:textId="77777777" w:rsidR="009A1127" w:rsidRPr="007B4A7D" w:rsidRDefault="009A1127" w:rsidP="009A1127">
      <w:pPr>
        <w:pStyle w:val="2"/>
        <w:rPr>
          <w:rFonts w:ascii="Times New Roman" w:hAnsi="Times New Roman" w:cs="Times New Roman"/>
          <w:b w:val="0"/>
          <w:sz w:val="24"/>
        </w:rPr>
      </w:pPr>
      <w:r w:rsidRPr="007B4A7D">
        <w:rPr>
          <w:rFonts w:ascii="Times New Roman" w:hAnsi="Times New Roman" w:cs="Times New Roman"/>
          <w:b w:val="0"/>
          <w:sz w:val="24"/>
        </w:rPr>
        <w:t>и федеральных проектов (программ) Российской Федерации</w:t>
      </w:r>
    </w:p>
    <w:p w14:paraId="7B3CA57D" w14:textId="77777777" w:rsidR="00591F4F" w:rsidRDefault="00591F4F" w:rsidP="006C3A8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tbl>
      <w:tblPr>
        <w:tblStyle w:val="afc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1"/>
        <w:gridCol w:w="1564"/>
        <w:gridCol w:w="1134"/>
        <w:gridCol w:w="1134"/>
        <w:gridCol w:w="992"/>
        <w:gridCol w:w="993"/>
        <w:gridCol w:w="992"/>
        <w:gridCol w:w="992"/>
        <w:gridCol w:w="993"/>
        <w:gridCol w:w="991"/>
      </w:tblGrid>
      <w:tr w:rsidR="00380AEB" w14:paraId="5F1167A9" w14:textId="77777777" w:rsidTr="00532320">
        <w:tc>
          <w:tcPr>
            <w:tcW w:w="421" w:type="dxa"/>
            <w:vMerge w:val="restart"/>
          </w:tcPr>
          <w:p w14:paraId="59D48C46" w14:textId="77777777" w:rsidR="00591F4F" w:rsidRPr="007018C0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7018C0">
              <w:rPr>
                <w:rFonts w:ascii="Times New Roman" w:hAnsi="Times New Roman" w:cs="Times New Roman"/>
                <w:b w:val="0"/>
                <w:sz w:val="24"/>
              </w:rPr>
              <w:t>№п/п</w:t>
            </w:r>
          </w:p>
        </w:tc>
        <w:tc>
          <w:tcPr>
            <w:tcW w:w="1564" w:type="dxa"/>
            <w:vMerge w:val="restart"/>
          </w:tcPr>
          <w:p w14:paraId="4A164135" w14:textId="77777777" w:rsidR="00591F4F" w:rsidRPr="007018C0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Наименование проекта или мероприятия</w:t>
            </w:r>
          </w:p>
        </w:tc>
        <w:tc>
          <w:tcPr>
            <w:tcW w:w="1134" w:type="dxa"/>
            <w:vMerge w:val="restart"/>
          </w:tcPr>
          <w:p w14:paraId="52D057AF" w14:textId="77777777" w:rsidR="00591F4F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2ED56089" w14:textId="77777777" w:rsidR="00532320" w:rsidRDefault="00532320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1DC0AEB7" w14:textId="7827EDA9" w:rsidR="00591F4F" w:rsidRPr="007018C0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Всего</w:t>
            </w:r>
          </w:p>
        </w:tc>
        <w:tc>
          <w:tcPr>
            <w:tcW w:w="5953" w:type="dxa"/>
            <w:gridSpan w:val="6"/>
          </w:tcPr>
          <w:p w14:paraId="03FB69AB" w14:textId="77777777" w:rsidR="00591F4F" w:rsidRPr="007018C0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Параметры финансового обеспечения</w:t>
            </w:r>
          </w:p>
        </w:tc>
      </w:tr>
      <w:tr w:rsidR="00380AEB" w14:paraId="074962DA" w14:textId="77777777" w:rsidTr="00532320">
        <w:tc>
          <w:tcPr>
            <w:tcW w:w="421" w:type="dxa"/>
            <w:vMerge/>
          </w:tcPr>
          <w:p w14:paraId="39C2B47B" w14:textId="77777777" w:rsidR="00591F4F" w:rsidRPr="007018C0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564" w:type="dxa"/>
            <w:vMerge/>
          </w:tcPr>
          <w:p w14:paraId="7D92B6B6" w14:textId="77777777" w:rsidR="00591F4F" w:rsidRPr="007018C0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134" w:type="dxa"/>
            <w:vMerge/>
          </w:tcPr>
          <w:p w14:paraId="007850C4" w14:textId="77777777" w:rsidR="00591F4F" w:rsidRPr="007018C0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134" w:type="dxa"/>
            <w:vMerge/>
          </w:tcPr>
          <w:p w14:paraId="22BF315E" w14:textId="77777777" w:rsidR="00591F4F" w:rsidRPr="007018C0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992" w:type="dxa"/>
          </w:tcPr>
          <w:p w14:paraId="1BD5A58A" w14:textId="77777777" w:rsidR="00591F4F" w:rsidRPr="007018C0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2019 год</w:t>
            </w:r>
          </w:p>
        </w:tc>
        <w:tc>
          <w:tcPr>
            <w:tcW w:w="993" w:type="dxa"/>
          </w:tcPr>
          <w:p w14:paraId="6E3C5B8F" w14:textId="77777777" w:rsidR="00591F4F" w:rsidRPr="007018C0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2020 год</w:t>
            </w:r>
          </w:p>
        </w:tc>
        <w:tc>
          <w:tcPr>
            <w:tcW w:w="992" w:type="dxa"/>
          </w:tcPr>
          <w:p w14:paraId="1C917CE4" w14:textId="77777777" w:rsidR="00591F4F" w:rsidRPr="007018C0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2021 год</w:t>
            </w:r>
          </w:p>
        </w:tc>
        <w:tc>
          <w:tcPr>
            <w:tcW w:w="992" w:type="dxa"/>
          </w:tcPr>
          <w:p w14:paraId="14710355" w14:textId="77777777" w:rsidR="00591F4F" w:rsidRPr="007018C0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2022 год</w:t>
            </w:r>
          </w:p>
        </w:tc>
        <w:tc>
          <w:tcPr>
            <w:tcW w:w="993" w:type="dxa"/>
          </w:tcPr>
          <w:p w14:paraId="4E9998D0" w14:textId="77777777" w:rsidR="00591F4F" w:rsidRPr="007018C0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2023 год</w:t>
            </w:r>
          </w:p>
        </w:tc>
        <w:tc>
          <w:tcPr>
            <w:tcW w:w="991" w:type="dxa"/>
          </w:tcPr>
          <w:p w14:paraId="7D1A925F" w14:textId="77777777" w:rsidR="00380AEB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2024 </w:t>
            </w:r>
          </w:p>
          <w:p w14:paraId="75884198" w14:textId="2D039291" w:rsidR="00591F4F" w:rsidRPr="007018C0" w:rsidRDefault="00591F4F" w:rsidP="00380AEB">
            <w:pPr>
              <w:pStyle w:val="2"/>
              <w:ind w:left="-248" w:firstLine="141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год</w:t>
            </w:r>
          </w:p>
        </w:tc>
      </w:tr>
      <w:tr w:rsidR="00380AEB" w14:paraId="13C6E1F4" w14:textId="77777777" w:rsidTr="00532320">
        <w:tc>
          <w:tcPr>
            <w:tcW w:w="421" w:type="dxa"/>
          </w:tcPr>
          <w:p w14:paraId="6327404E" w14:textId="07113565" w:rsidR="00591F4F" w:rsidRPr="007018C0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</w:t>
            </w:r>
          </w:p>
        </w:tc>
        <w:tc>
          <w:tcPr>
            <w:tcW w:w="1564" w:type="dxa"/>
          </w:tcPr>
          <w:p w14:paraId="73DAD3B0" w14:textId="42761DCD" w:rsidR="00591F4F" w:rsidRPr="007018C0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</w:t>
            </w:r>
          </w:p>
        </w:tc>
        <w:tc>
          <w:tcPr>
            <w:tcW w:w="1134" w:type="dxa"/>
          </w:tcPr>
          <w:p w14:paraId="2CF80199" w14:textId="379B74A2" w:rsidR="00591F4F" w:rsidRPr="007018C0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3</w:t>
            </w:r>
          </w:p>
        </w:tc>
        <w:tc>
          <w:tcPr>
            <w:tcW w:w="1134" w:type="dxa"/>
          </w:tcPr>
          <w:p w14:paraId="41620B65" w14:textId="7CAB6976" w:rsidR="00591F4F" w:rsidRPr="007018C0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992" w:type="dxa"/>
          </w:tcPr>
          <w:p w14:paraId="695C0019" w14:textId="06E74A8F" w:rsidR="00591F4F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5</w:t>
            </w:r>
          </w:p>
        </w:tc>
        <w:tc>
          <w:tcPr>
            <w:tcW w:w="993" w:type="dxa"/>
          </w:tcPr>
          <w:p w14:paraId="097CBA31" w14:textId="55BD2157" w:rsidR="00591F4F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6</w:t>
            </w:r>
          </w:p>
        </w:tc>
        <w:tc>
          <w:tcPr>
            <w:tcW w:w="992" w:type="dxa"/>
          </w:tcPr>
          <w:p w14:paraId="10FFADFD" w14:textId="772B87D3" w:rsidR="00591F4F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7</w:t>
            </w:r>
          </w:p>
        </w:tc>
        <w:tc>
          <w:tcPr>
            <w:tcW w:w="992" w:type="dxa"/>
          </w:tcPr>
          <w:p w14:paraId="3BC281A0" w14:textId="6D6D60B5" w:rsidR="00591F4F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8</w:t>
            </w:r>
          </w:p>
        </w:tc>
        <w:tc>
          <w:tcPr>
            <w:tcW w:w="993" w:type="dxa"/>
          </w:tcPr>
          <w:p w14:paraId="2FF3B23D" w14:textId="5E231103" w:rsidR="00591F4F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9</w:t>
            </w:r>
          </w:p>
        </w:tc>
        <w:tc>
          <w:tcPr>
            <w:tcW w:w="991" w:type="dxa"/>
          </w:tcPr>
          <w:p w14:paraId="3309A334" w14:textId="133FD39E" w:rsidR="00591F4F" w:rsidRDefault="00591F4F" w:rsidP="001F7B0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10</w:t>
            </w:r>
          </w:p>
        </w:tc>
      </w:tr>
      <w:tr w:rsidR="00D91AA5" w14:paraId="7AC979DF" w14:textId="77777777" w:rsidTr="00532320">
        <w:tc>
          <w:tcPr>
            <w:tcW w:w="10206" w:type="dxa"/>
            <w:gridSpan w:val="10"/>
          </w:tcPr>
          <w:p w14:paraId="760D6430" w14:textId="56101FFF" w:rsidR="00D91AA5" w:rsidRDefault="0043503E" w:rsidP="0043503E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Раздел 1.Портфели проектов, основанные на национальных и федеральных проектах Российской Федерации </w:t>
            </w:r>
          </w:p>
        </w:tc>
      </w:tr>
      <w:tr w:rsidR="0043503E" w14:paraId="3C160CD6" w14:textId="77777777" w:rsidTr="00532320">
        <w:tc>
          <w:tcPr>
            <w:tcW w:w="10206" w:type="dxa"/>
            <w:gridSpan w:val="10"/>
          </w:tcPr>
          <w:p w14:paraId="6539A013" w14:textId="77777777" w:rsidR="0043503E" w:rsidRDefault="0043503E" w:rsidP="0043503E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D91AA5">
              <w:rPr>
                <w:rFonts w:ascii="Times New Roman" w:hAnsi="Times New Roman" w:cs="Times New Roman"/>
                <w:b w:val="0"/>
                <w:sz w:val="24"/>
              </w:rPr>
              <w:t>«Малое и среднее предпринимательство и поддержка индивидуальной</w:t>
            </w:r>
          </w:p>
          <w:p w14:paraId="2006B337" w14:textId="6EBEE9D1" w:rsidR="0043503E" w:rsidRDefault="0043503E" w:rsidP="0043503E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D91AA5">
              <w:rPr>
                <w:rFonts w:ascii="Times New Roman" w:hAnsi="Times New Roman" w:cs="Times New Roman"/>
                <w:b w:val="0"/>
                <w:sz w:val="24"/>
              </w:rPr>
              <w:t xml:space="preserve"> предпринимательской инициативы»</w:t>
            </w:r>
          </w:p>
        </w:tc>
      </w:tr>
      <w:tr w:rsidR="00B64E21" w:rsidRPr="00591F4F" w14:paraId="3CFBA437" w14:textId="77777777" w:rsidTr="00532320">
        <w:trPr>
          <w:trHeight w:val="467"/>
        </w:trPr>
        <w:tc>
          <w:tcPr>
            <w:tcW w:w="421" w:type="dxa"/>
            <w:vMerge w:val="restart"/>
          </w:tcPr>
          <w:p w14:paraId="55BEBC74" w14:textId="77777777" w:rsidR="00B64E21" w:rsidRPr="00591F4F" w:rsidRDefault="00B64E21" w:rsidP="00B64E21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591F4F">
              <w:rPr>
                <w:rFonts w:ascii="Times New Roman" w:hAnsi="Times New Roman" w:cs="Times New Roman"/>
                <w:b w:val="0"/>
                <w:sz w:val="24"/>
              </w:rPr>
              <w:t>1</w:t>
            </w:r>
          </w:p>
          <w:p w14:paraId="2561F7C6" w14:textId="1150A2F5" w:rsidR="00B64E21" w:rsidRPr="00591F4F" w:rsidRDefault="00B64E21" w:rsidP="00B64E21">
            <w:pPr>
              <w:pStyle w:val="2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</w:t>
            </w:r>
          </w:p>
        </w:tc>
        <w:tc>
          <w:tcPr>
            <w:tcW w:w="1564" w:type="dxa"/>
            <w:vMerge w:val="restart"/>
          </w:tcPr>
          <w:p w14:paraId="3A6B31B5" w14:textId="50BA3FAF" w:rsidR="00B64E21" w:rsidRPr="00591F4F" w:rsidRDefault="0043503E" w:rsidP="0043503E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2.Региональный проект </w:t>
            </w:r>
            <w:r w:rsidR="00B64E21"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r w:rsidR="00B64E21" w:rsidRPr="00591F4F">
              <w:rPr>
                <w:rFonts w:ascii="Times New Roman" w:hAnsi="Times New Roman" w:cs="Times New Roman"/>
                <w:b w:val="0"/>
                <w:sz w:val="24"/>
              </w:rPr>
              <w:t>Популяризация предпринимательства</w:t>
            </w:r>
            <w:r w:rsidR="00B64E21">
              <w:rPr>
                <w:rFonts w:ascii="Times New Roman" w:hAnsi="Times New Roman" w:cs="Times New Roman"/>
                <w:b w:val="0"/>
                <w:sz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(1,2,3,4)</w:t>
            </w:r>
          </w:p>
        </w:tc>
        <w:tc>
          <w:tcPr>
            <w:tcW w:w="1134" w:type="dxa"/>
            <w:vAlign w:val="center"/>
          </w:tcPr>
          <w:p w14:paraId="3D5ED13C" w14:textId="5BF6887F" w:rsidR="00B64E21" w:rsidRPr="00591F4F" w:rsidRDefault="00B64E21" w:rsidP="00B64E21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798DB486" w14:textId="150376C1" w:rsidR="00B64E21" w:rsidRPr="00591F4F" w:rsidRDefault="00B64E21" w:rsidP="00B64E21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380AEB">
              <w:rPr>
                <w:rFonts w:ascii="Times New Roman" w:hAnsi="Times New Roman" w:cs="Times New Roman"/>
                <w:b w:val="0"/>
                <w:sz w:val="24"/>
              </w:rPr>
              <w:t>1252,8</w:t>
            </w:r>
          </w:p>
        </w:tc>
        <w:tc>
          <w:tcPr>
            <w:tcW w:w="992" w:type="dxa"/>
            <w:vAlign w:val="center"/>
          </w:tcPr>
          <w:p w14:paraId="4C536EB1" w14:textId="429FEE43" w:rsidR="00B64E21" w:rsidRPr="00591F4F" w:rsidRDefault="00B64E21" w:rsidP="00B64E21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380AEB">
              <w:rPr>
                <w:rFonts w:ascii="Times New Roman" w:hAnsi="Times New Roman" w:cs="Times New Roman"/>
                <w:b w:val="0"/>
                <w:sz w:val="24"/>
              </w:rPr>
              <w:t>611,9</w:t>
            </w:r>
          </w:p>
        </w:tc>
        <w:tc>
          <w:tcPr>
            <w:tcW w:w="993" w:type="dxa"/>
            <w:vAlign w:val="center"/>
          </w:tcPr>
          <w:p w14:paraId="37CA5970" w14:textId="4EC34E84" w:rsidR="00B64E21" w:rsidRPr="00591F4F" w:rsidRDefault="00B64E21" w:rsidP="00B64E21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380AEB">
              <w:rPr>
                <w:rFonts w:ascii="Times New Roman" w:hAnsi="Times New Roman" w:cs="Times New Roman"/>
                <w:b w:val="0"/>
                <w:sz w:val="24"/>
              </w:rPr>
              <w:t>640,9</w:t>
            </w:r>
          </w:p>
        </w:tc>
        <w:tc>
          <w:tcPr>
            <w:tcW w:w="992" w:type="dxa"/>
            <w:vAlign w:val="center"/>
          </w:tcPr>
          <w:p w14:paraId="68D5EF0F" w14:textId="0ABF970E" w:rsidR="00B64E21" w:rsidRPr="00591F4F" w:rsidRDefault="00B64E21" w:rsidP="00B64E21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380AEB">
              <w:rPr>
                <w:rFonts w:ascii="Times New Roman" w:hAnsi="Times New Roman" w:cs="Times New Roman"/>
                <w:b w:val="0"/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240F653" w14:textId="2F457EE1" w:rsidR="00B64E21" w:rsidRPr="00591F4F" w:rsidRDefault="00B64E21" w:rsidP="00B64E21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380AEB">
              <w:rPr>
                <w:rFonts w:ascii="Times New Roman" w:hAnsi="Times New Roman" w:cs="Times New Roman"/>
                <w:b w:val="0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4136D33A" w14:textId="51E49D8A" w:rsidR="00B64E21" w:rsidRPr="00591F4F" w:rsidRDefault="00B64E21" w:rsidP="00B64E21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380AEB">
              <w:rPr>
                <w:rFonts w:ascii="Times New Roman" w:hAnsi="Times New Roman" w:cs="Times New Roman"/>
                <w:b w:val="0"/>
                <w:sz w:val="24"/>
              </w:rPr>
              <w:t>0,0</w:t>
            </w:r>
          </w:p>
        </w:tc>
        <w:tc>
          <w:tcPr>
            <w:tcW w:w="991" w:type="dxa"/>
            <w:vAlign w:val="center"/>
          </w:tcPr>
          <w:p w14:paraId="6F522252" w14:textId="2B140CA0" w:rsidR="00B64E21" w:rsidRPr="00591F4F" w:rsidRDefault="00B64E21" w:rsidP="00B64E21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380AEB">
              <w:rPr>
                <w:rFonts w:ascii="Times New Roman" w:hAnsi="Times New Roman" w:cs="Times New Roman"/>
                <w:b w:val="0"/>
                <w:sz w:val="24"/>
              </w:rPr>
              <w:t>0,0</w:t>
            </w:r>
          </w:p>
        </w:tc>
      </w:tr>
      <w:tr w:rsidR="00B64E21" w:rsidRPr="00591F4F" w14:paraId="6FA295C3" w14:textId="77777777" w:rsidTr="00532320">
        <w:tc>
          <w:tcPr>
            <w:tcW w:w="421" w:type="dxa"/>
            <w:vMerge/>
          </w:tcPr>
          <w:p w14:paraId="1CD7B8B6" w14:textId="755EED33" w:rsidR="00B64E21" w:rsidRPr="00591F4F" w:rsidRDefault="00B64E21" w:rsidP="00B64E21">
            <w:pPr>
              <w:pStyle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564" w:type="dxa"/>
            <w:vMerge/>
          </w:tcPr>
          <w:p w14:paraId="1AD5D2B8" w14:textId="77777777" w:rsidR="00B64E21" w:rsidRPr="00591F4F" w:rsidRDefault="00B64E21" w:rsidP="00B64E21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801A3F4" w14:textId="1B4017ED" w:rsidR="00B64E21" w:rsidRPr="00591F4F" w:rsidRDefault="00B64E21" w:rsidP="00B64E21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бюджет автономного округа</w:t>
            </w:r>
          </w:p>
        </w:tc>
        <w:tc>
          <w:tcPr>
            <w:tcW w:w="1134" w:type="dxa"/>
            <w:vAlign w:val="center"/>
          </w:tcPr>
          <w:p w14:paraId="11FB8995" w14:textId="018C7345" w:rsidR="00B64E21" w:rsidRPr="00591F4F" w:rsidRDefault="00B64E21" w:rsidP="00B64E21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380AEB">
              <w:rPr>
                <w:rFonts w:ascii="Times New Roman" w:hAnsi="Times New Roman" w:cs="Times New Roman"/>
                <w:b w:val="0"/>
                <w:sz w:val="24"/>
              </w:rPr>
              <w:t>1115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79D9C69B" w14:textId="133AD265" w:rsidR="00B64E21" w:rsidRPr="00591F4F" w:rsidRDefault="00B64E21" w:rsidP="00B64E21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380AEB">
              <w:rPr>
                <w:rFonts w:ascii="Times New Roman" w:hAnsi="Times New Roman" w:cs="Times New Roman"/>
                <w:b w:val="0"/>
                <w:sz w:val="24"/>
              </w:rPr>
              <w:t>544,6</w:t>
            </w:r>
          </w:p>
        </w:tc>
        <w:tc>
          <w:tcPr>
            <w:tcW w:w="993" w:type="dxa"/>
            <w:vAlign w:val="center"/>
          </w:tcPr>
          <w:p w14:paraId="32A53254" w14:textId="4DDFDAB1" w:rsidR="00B64E21" w:rsidRPr="00591F4F" w:rsidRDefault="00B64E21" w:rsidP="00B64E21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380AEB">
              <w:rPr>
                <w:rFonts w:ascii="Times New Roman" w:hAnsi="Times New Roman" w:cs="Times New Roman"/>
                <w:b w:val="0"/>
                <w:sz w:val="24"/>
              </w:rPr>
              <w:t>570,4</w:t>
            </w:r>
          </w:p>
        </w:tc>
        <w:tc>
          <w:tcPr>
            <w:tcW w:w="992" w:type="dxa"/>
            <w:vAlign w:val="center"/>
          </w:tcPr>
          <w:p w14:paraId="06888A79" w14:textId="616808D3" w:rsidR="00B64E21" w:rsidRPr="00591F4F" w:rsidRDefault="00B64E21" w:rsidP="00B64E21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380AEB">
              <w:rPr>
                <w:rFonts w:ascii="Times New Roman" w:hAnsi="Times New Roman" w:cs="Times New Roman"/>
                <w:b w:val="0"/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F350226" w14:textId="55572BD0" w:rsidR="00B64E21" w:rsidRPr="00591F4F" w:rsidRDefault="00B64E21" w:rsidP="00B64E21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380AEB">
              <w:rPr>
                <w:rFonts w:ascii="Times New Roman" w:hAnsi="Times New Roman" w:cs="Times New Roman"/>
                <w:b w:val="0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6FA03C80" w14:textId="77C7E9E4" w:rsidR="00B64E21" w:rsidRPr="00591F4F" w:rsidRDefault="00B64E21" w:rsidP="00B64E21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380AEB">
              <w:rPr>
                <w:rFonts w:ascii="Times New Roman" w:hAnsi="Times New Roman" w:cs="Times New Roman"/>
                <w:b w:val="0"/>
                <w:sz w:val="24"/>
              </w:rPr>
              <w:t>0,0</w:t>
            </w:r>
          </w:p>
        </w:tc>
        <w:tc>
          <w:tcPr>
            <w:tcW w:w="991" w:type="dxa"/>
            <w:vAlign w:val="center"/>
          </w:tcPr>
          <w:p w14:paraId="713DEC63" w14:textId="762E8D68" w:rsidR="00B64E21" w:rsidRPr="00591F4F" w:rsidRDefault="00B64E21" w:rsidP="00B64E21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380AEB">
              <w:rPr>
                <w:rFonts w:ascii="Times New Roman" w:hAnsi="Times New Roman" w:cs="Times New Roman"/>
                <w:b w:val="0"/>
                <w:sz w:val="24"/>
              </w:rPr>
              <w:t>0,0</w:t>
            </w:r>
          </w:p>
        </w:tc>
      </w:tr>
      <w:tr w:rsidR="00B64E21" w:rsidRPr="00591F4F" w14:paraId="655E846D" w14:textId="77777777" w:rsidTr="00532320">
        <w:tc>
          <w:tcPr>
            <w:tcW w:w="421" w:type="dxa"/>
            <w:vMerge/>
          </w:tcPr>
          <w:p w14:paraId="4B584729" w14:textId="382AFC90" w:rsidR="00B64E21" w:rsidRPr="00591F4F" w:rsidRDefault="00B64E21" w:rsidP="00B64E21">
            <w:pPr>
              <w:pStyle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564" w:type="dxa"/>
            <w:vMerge/>
          </w:tcPr>
          <w:p w14:paraId="14AECA56" w14:textId="77777777" w:rsidR="00B64E21" w:rsidRPr="00591F4F" w:rsidRDefault="00B64E21" w:rsidP="00B64E21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09501F0" w14:textId="18C218D6" w:rsidR="00B64E21" w:rsidRPr="00591F4F" w:rsidRDefault="00B64E21" w:rsidP="00B64E21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бюджет городского округа</w:t>
            </w:r>
          </w:p>
        </w:tc>
        <w:tc>
          <w:tcPr>
            <w:tcW w:w="1134" w:type="dxa"/>
            <w:vAlign w:val="center"/>
          </w:tcPr>
          <w:p w14:paraId="3F780C9C" w14:textId="0F3B8128" w:rsidR="00B64E21" w:rsidRPr="00591F4F" w:rsidRDefault="00B64E21" w:rsidP="00B64E21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380AEB">
              <w:rPr>
                <w:rFonts w:ascii="Times New Roman" w:hAnsi="Times New Roman" w:cs="Times New Roman"/>
                <w:b w:val="0"/>
                <w:sz w:val="24"/>
              </w:rPr>
              <w:t>137,8</w:t>
            </w:r>
          </w:p>
        </w:tc>
        <w:tc>
          <w:tcPr>
            <w:tcW w:w="992" w:type="dxa"/>
            <w:vAlign w:val="center"/>
          </w:tcPr>
          <w:p w14:paraId="7B888DE4" w14:textId="59759A31" w:rsidR="00B64E21" w:rsidRPr="00591F4F" w:rsidRDefault="00B64E21" w:rsidP="00B64E21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380AEB">
              <w:rPr>
                <w:rFonts w:ascii="Times New Roman" w:hAnsi="Times New Roman" w:cs="Times New Roman"/>
                <w:b w:val="0"/>
                <w:sz w:val="24"/>
              </w:rPr>
              <w:t>67,3</w:t>
            </w:r>
          </w:p>
        </w:tc>
        <w:tc>
          <w:tcPr>
            <w:tcW w:w="993" w:type="dxa"/>
            <w:vAlign w:val="center"/>
          </w:tcPr>
          <w:p w14:paraId="40B86022" w14:textId="687E0897" w:rsidR="00B64E21" w:rsidRPr="00591F4F" w:rsidRDefault="00B64E21" w:rsidP="00B64E21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380AEB">
              <w:rPr>
                <w:rFonts w:ascii="Times New Roman" w:hAnsi="Times New Roman" w:cs="Times New Roman"/>
                <w:b w:val="0"/>
                <w:sz w:val="24"/>
              </w:rPr>
              <w:t>70,5</w:t>
            </w:r>
          </w:p>
        </w:tc>
        <w:tc>
          <w:tcPr>
            <w:tcW w:w="992" w:type="dxa"/>
            <w:vAlign w:val="center"/>
          </w:tcPr>
          <w:p w14:paraId="7C4CDF60" w14:textId="4DCEACA0" w:rsidR="00B64E21" w:rsidRPr="00591F4F" w:rsidRDefault="00B64E21" w:rsidP="00B64E21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380AEB">
              <w:rPr>
                <w:rFonts w:ascii="Times New Roman" w:hAnsi="Times New Roman" w:cs="Times New Roman"/>
                <w:b w:val="0"/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2C225CB6" w14:textId="6D4E1D9C" w:rsidR="00B64E21" w:rsidRPr="00591F4F" w:rsidRDefault="00B64E21" w:rsidP="00B64E21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380AEB">
              <w:rPr>
                <w:rFonts w:ascii="Times New Roman" w:hAnsi="Times New Roman" w:cs="Times New Roman"/>
                <w:b w:val="0"/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3D4B8F41" w14:textId="7C1E623E" w:rsidR="00B64E21" w:rsidRPr="00591F4F" w:rsidRDefault="00B64E21" w:rsidP="00B64E21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380AEB">
              <w:rPr>
                <w:rFonts w:ascii="Times New Roman" w:hAnsi="Times New Roman" w:cs="Times New Roman"/>
                <w:b w:val="0"/>
                <w:sz w:val="24"/>
              </w:rPr>
              <w:t>0,0</w:t>
            </w:r>
          </w:p>
        </w:tc>
        <w:tc>
          <w:tcPr>
            <w:tcW w:w="991" w:type="dxa"/>
            <w:vAlign w:val="center"/>
          </w:tcPr>
          <w:p w14:paraId="16C381FD" w14:textId="40B1EDE8" w:rsidR="00B64E21" w:rsidRPr="00591F4F" w:rsidRDefault="00B64E21" w:rsidP="00B64E21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380AEB">
              <w:rPr>
                <w:rFonts w:ascii="Times New Roman" w:hAnsi="Times New Roman" w:cs="Times New Roman"/>
                <w:b w:val="0"/>
                <w:sz w:val="24"/>
              </w:rPr>
              <w:t>0,0</w:t>
            </w:r>
          </w:p>
        </w:tc>
      </w:tr>
      <w:tr w:rsidR="00FE52FD" w:rsidRPr="00591F4F" w14:paraId="35CEF9C0" w14:textId="77777777" w:rsidTr="00532320">
        <w:trPr>
          <w:trHeight w:val="946"/>
        </w:trPr>
        <w:tc>
          <w:tcPr>
            <w:tcW w:w="421" w:type="dxa"/>
            <w:vMerge/>
          </w:tcPr>
          <w:p w14:paraId="6F44467A" w14:textId="491F9DDF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564" w:type="dxa"/>
            <w:vMerge w:val="restart"/>
          </w:tcPr>
          <w:p w14:paraId="2950A238" w14:textId="1D93BB6A" w:rsidR="00FE52FD" w:rsidRPr="00591F4F" w:rsidRDefault="00FE52FD" w:rsidP="00FE52FD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1.Региональный проект</w:t>
            </w:r>
            <w:r w:rsidRPr="00380AEB">
              <w:rPr>
                <w:rFonts w:ascii="Times New Roman" w:hAnsi="Times New Roman" w:cs="Times New Roman"/>
                <w:b w:val="0"/>
                <w:sz w:val="24"/>
              </w:rPr>
              <w:t xml:space="preserve"> «Расширение доступа субъектов малого и среднего предпринимательства к финансовой поддержке, в том числе к льготному финансированию»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(1,2,3,4)</w:t>
            </w:r>
          </w:p>
        </w:tc>
        <w:tc>
          <w:tcPr>
            <w:tcW w:w="1134" w:type="dxa"/>
            <w:vAlign w:val="center"/>
          </w:tcPr>
          <w:p w14:paraId="156C0767" w14:textId="51073B25" w:rsidR="00FE52FD" w:rsidRPr="00591F4F" w:rsidRDefault="00FE52FD" w:rsidP="00FE52FD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6C64B1B6" w14:textId="2D4E66BC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21946,6</w:t>
            </w:r>
          </w:p>
        </w:tc>
        <w:tc>
          <w:tcPr>
            <w:tcW w:w="992" w:type="dxa"/>
            <w:vAlign w:val="center"/>
          </w:tcPr>
          <w:p w14:paraId="6E029544" w14:textId="1D20FB3E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4511,8</w:t>
            </w:r>
          </w:p>
        </w:tc>
        <w:tc>
          <w:tcPr>
            <w:tcW w:w="993" w:type="dxa"/>
            <w:vAlign w:val="center"/>
          </w:tcPr>
          <w:p w14:paraId="74253F2C" w14:textId="36DD5D8A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4219,6</w:t>
            </w:r>
          </w:p>
        </w:tc>
        <w:tc>
          <w:tcPr>
            <w:tcW w:w="992" w:type="dxa"/>
            <w:vAlign w:val="center"/>
          </w:tcPr>
          <w:p w14:paraId="53F5635C" w14:textId="51FE735D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3303,8</w:t>
            </w:r>
          </w:p>
        </w:tc>
        <w:tc>
          <w:tcPr>
            <w:tcW w:w="992" w:type="dxa"/>
            <w:vAlign w:val="center"/>
          </w:tcPr>
          <w:p w14:paraId="07F19B50" w14:textId="79D1D459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3303,8</w:t>
            </w:r>
          </w:p>
        </w:tc>
        <w:tc>
          <w:tcPr>
            <w:tcW w:w="993" w:type="dxa"/>
            <w:vAlign w:val="center"/>
          </w:tcPr>
          <w:p w14:paraId="5AE00C33" w14:textId="19049CB9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3303,8</w:t>
            </w:r>
          </w:p>
        </w:tc>
        <w:tc>
          <w:tcPr>
            <w:tcW w:w="991" w:type="dxa"/>
            <w:vAlign w:val="center"/>
          </w:tcPr>
          <w:p w14:paraId="6040ECF2" w14:textId="68A5FA60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3303,8</w:t>
            </w:r>
          </w:p>
        </w:tc>
      </w:tr>
      <w:tr w:rsidR="00FE52FD" w:rsidRPr="00591F4F" w14:paraId="5799AC76" w14:textId="77777777" w:rsidTr="00532320">
        <w:trPr>
          <w:trHeight w:val="1496"/>
        </w:trPr>
        <w:tc>
          <w:tcPr>
            <w:tcW w:w="421" w:type="dxa"/>
            <w:vMerge/>
          </w:tcPr>
          <w:p w14:paraId="29F62008" w14:textId="77777777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564" w:type="dxa"/>
            <w:vMerge/>
          </w:tcPr>
          <w:p w14:paraId="623795D1" w14:textId="77777777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7B54A3" w14:textId="04E294AD" w:rsidR="00FE52FD" w:rsidRPr="00591F4F" w:rsidRDefault="00FE52FD" w:rsidP="00FE52FD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бюджет автономного округа</w:t>
            </w:r>
          </w:p>
        </w:tc>
        <w:tc>
          <w:tcPr>
            <w:tcW w:w="1134" w:type="dxa"/>
            <w:vAlign w:val="center"/>
          </w:tcPr>
          <w:p w14:paraId="5B6A9F4B" w14:textId="3DC91B40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19532,5</w:t>
            </w:r>
          </w:p>
        </w:tc>
        <w:tc>
          <w:tcPr>
            <w:tcW w:w="992" w:type="dxa"/>
            <w:vAlign w:val="center"/>
          </w:tcPr>
          <w:p w14:paraId="246DF549" w14:textId="663A5664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4015,5</w:t>
            </w:r>
          </w:p>
        </w:tc>
        <w:tc>
          <w:tcPr>
            <w:tcW w:w="993" w:type="dxa"/>
            <w:vAlign w:val="center"/>
          </w:tcPr>
          <w:p w14:paraId="2967C0B8" w14:textId="16A3F742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3755,4</w:t>
            </w:r>
          </w:p>
        </w:tc>
        <w:tc>
          <w:tcPr>
            <w:tcW w:w="992" w:type="dxa"/>
            <w:vAlign w:val="center"/>
          </w:tcPr>
          <w:p w14:paraId="0C592C76" w14:textId="6DAC1195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2940,4</w:t>
            </w:r>
          </w:p>
        </w:tc>
        <w:tc>
          <w:tcPr>
            <w:tcW w:w="992" w:type="dxa"/>
            <w:vAlign w:val="center"/>
          </w:tcPr>
          <w:p w14:paraId="540B67A2" w14:textId="04BD9D4A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2940,4</w:t>
            </w:r>
          </w:p>
        </w:tc>
        <w:tc>
          <w:tcPr>
            <w:tcW w:w="993" w:type="dxa"/>
            <w:vAlign w:val="center"/>
          </w:tcPr>
          <w:p w14:paraId="5493979A" w14:textId="55F12629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2940,4</w:t>
            </w:r>
          </w:p>
        </w:tc>
        <w:tc>
          <w:tcPr>
            <w:tcW w:w="991" w:type="dxa"/>
            <w:vAlign w:val="center"/>
          </w:tcPr>
          <w:p w14:paraId="3D2BE269" w14:textId="1EF1A7F0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2940,4</w:t>
            </w:r>
          </w:p>
        </w:tc>
      </w:tr>
      <w:tr w:rsidR="00FE52FD" w:rsidRPr="00591F4F" w14:paraId="66CA2C2C" w14:textId="77777777" w:rsidTr="00532320">
        <w:tc>
          <w:tcPr>
            <w:tcW w:w="421" w:type="dxa"/>
            <w:vMerge/>
          </w:tcPr>
          <w:p w14:paraId="072B57BA" w14:textId="77777777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564" w:type="dxa"/>
            <w:vMerge/>
          </w:tcPr>
          <w:p w14:paraId="24D12C1A" w14:textId="77777777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7959766" w14:textId="02AF1D26" w:rsidR="00FE52FD" w:rsidRPr="00591F4F" w:rsidRDefault="00FE52FD" w:rsidP="00FE52FD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бюджет городского округа</w:t>
            </w:r>
          </w:p>
        </w:tc>
        <w:tc>
          <w:tcPr>
            <w:tcW w:w="1134" w:type="dxa"/>
            <w:vAlign w:val="center"/>
          </w:tcPr>
          <w:p w14:paraId="10DDCF24" w14:textId="057B4561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2414,1</w:t>
            </w:r>
          </w:p>
        </w:tc>
        <w:tc>
          <w:tcPr>
            <w:tcW w:w="992" w:type="dxa"/>
            <w:vAlign w:val="center"/>
          </w:tcPr>
          <w:p w14:paraId="28605C90" w14:textId="47145528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496,3</w:t>
            </w:r>
          </w:p>
        </w:tc>
        <w:tc>
          <w:tcPr>
            <w:tcW w:w="993" w:type="dxa"/>
            <w:vAlign w:val="center"/>
          </w:tcPr>
          <w:p w14:paraId="13CBDAE7" w14:textId="79370921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464,2</w:t>
            </w:r>
          </w:p>
        </w:tc>
        <w:tc>
          <w:tcPr>
            <w:tcW w:w="992" w:type="dxa"/>
            <w:vAlign w:val="center"/>
          </w:tcPr>
          <w:p w14:paraId="0E999A8D" w14:textId="1EF8A935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363,4</w:t>
            </w:r>
          </w:p>
        </w:tc>
        <w:tc>
          <w:tcPr>
            <w:tcW w:w="992" w:type="dxa"/>
            <w:vAlign w:val="center"/>
          </w:tcPr>
          <w:p w14:paraId="35CAC367" w14:textId="7F38BA25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363,4</w:t>
            </w:r>
          </w:p>
        </w:tc>
        <w:tc>
          <w:tcPr>
            <w:tcW w:w="993" w:type="dxa"/>
            <w:vAlign w:val="center"/>
          </w:tcPr>
          <w:p w14:paraId="3EB71864" w14:textId="3C12781B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363,4</w:t>
            </w:r>
          </w:p>
        </w:tc>
        <w:tc>
          <w:tcPr>
            <w:tcW w:w="991" w:type="dxa"/>
            <w:vAlign w:val="center"/>
          </w:tcPr>
          <w:p w14:paraId="112F833B" w14:textId="46BB4259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363,4</w:t>
            </w:r>
          </w:p>
        </w:tc>
      </w:tr>
      <w:tr w:rsidR="00FE52FD" w:rsidRPr="00591F4F" w14:paraId="0507286E" w14:textId="77777777" w:rsidTr="00532320">
        <w:tc>
          <w:tcPr>
            <w:tcW w:w="421" w:type="dxa"/>
            <w:vMerge/>
          </w:tcPr>
          <w:p w14:paraId="0A9A7B67" w14:textId="77777777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37CD39D" w14:textId="462FE79A" w:rsidR="00FE52FD" w:rsidRPr="00591F4F" w:rsidRDefault="00FE52FD" w:rsidP="00FE52FD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Итого по портфелю проектов</w:t>
            </w:r>
          </w:p>
        </w:tc>
        <w:tc>
          <w:tcPr>
            <w:tcW w:w="1134" w:type="dxa"/>
            <w:vAlign w:val="center"/>
          </w:tcPr>
          <w:p w14:paraId="11B94C46" w14:textId="77777777" w:rsidR="00FE52FD" w:rsidRDefault="00FE52FD" w:rsidP="00FE52FD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6972E96C" w14:textId="43E210E0" w:rsidR="00FE52FD" w:rsidRDefault="00FE52FD" w:rsidP="00FE52FD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всего</w:t>
            </w:r>
          </w:p>
          <w:p w14:paraId="46CF2CE3" w14:textId="59248799" w:rsidR="00FE52FD" w:rsidRPr="00591F4F" w:rsidRDefault="00FE52FD" w:rsidP="00FE52FD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4F9EE2A" w14:textId="7766BC63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23199,4</w:t>
            </w:r>
          </w:p>
        </w:tc>
        <w:tc>
          <w:tcPr>
            <w:tcW w:w="992" w:type="dxa"/>
            <w:vAlign w:val="center"/>
          </w:tcPr>
          <w:p w14:paraId="533271BC" w14:textId="6E870A1D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5123,7</w:t>
            </w:r>
          </w:p>
        </w:tc>
        <w:tc>
          <w:tcPr>
            <w:tcW w:w="993" w:type="dxa"/>
            <w:vAlign w:val="center"/>
          </w:tcPr>
          <w:p w14:paraId="51422724" w14:textId="7020822C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4860,5</w:t>
            </w:r>
          </w:p>
        </w:tc>
        <w:tc>
          <w:tcPr>
            <w:tcW w:w="992" w:type="dxa"/>
            <w:vAlign w:val="center"/>
          </w:tcPr>
          <w:p w14:paraId="71E474DB" w14:textId="5DD594B4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3303,8</w:t>
            </w:r>
          </w:p>
        </w:tc>
        <w:tc>
          <w:tcPr>
            <w:tcW w:w="992" w:type="dxa"/>
            <w:vAlign w:val="center"/>
          </w:tcPr>
          <w:p w14:paraId="6463DB29" w14:textId="297E1C7A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3303,8</w:t>
            </w:r>
          </w:p>
        </w:tc>
        <w:tc>
          <w:tcPr>
            <w:tcW w:w="993" w:type="dxa"/>
            <w:vAlign w:val="center"/>
          </w:tcPr>
          <w:p w14:paraId="65DB996C" w14:textId="251BC3B8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3303,8</w:t>
            </w:r>
          </w:p>
        </w:tc>
        <w:tc>
          <w:tcPr>
            <w:tcW w:w="991" w:type="dxa"/>
            <w:vAlign w:val="center"/>
          </w:tcPr>
          <w:p w14:paraId="3499A2CB" w14:textId="1320B61C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3303,8</w:t>
            </w:r>
          </w:p>
        </w:tc>
      </w:tr>
      <w:tr w:rsidR="00FE52FD" w:rsidRPr="00591F4F" w14:paraId="1C745667" w14:textId="77777777" w:rsidTr="009A1127">
        <w:trPr>
          <w:trHeight w:val="1163"/>
        </w:trPr>
        <w:tc>
          <w:tcPr>
            <w:tcW w:w="421" w:type="dxa"/>
            <w:vMerge/>
          </w:tcPr>
          <w:p w14:paraId="33B88183" w14:textId="77777777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564" w:type="dxa"/>
            <w:vMerge/>
          </w:tcPr>
          <w:p w14:paraId="484D4758" w14:textId="77777777" w:rsidR="00FE52FD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7B6E31E" w14:textId="526E0E42" w:rsidR="00FE52FD" w:rsidRPr="00591F4F" w:rsidRDefault="00FE52FD" w:rsidP="00FE52FD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бюджет автономного округа</w:t>
            </w:r>
          </w:p>
        </w:tc>
        <w:tc>
          <w:tcPr>
            <w:tcW w:w="1134" w:type="dxa"/>
            <w:vAlign w:val="center"/>
          </w:tcPr>
          <w:p w14:paraId="1E33E22C" w14:textId="67B2A4B5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20647,5</w:t>
            </w:r>
          </w:p>
        </w:tc>
        <w:tc>
          <w:tcPr>
            <w:tcW w:w="992" w:type="dxa"/>
            <w:vAlign w:val="center"/>
          </w:tcPr>
          <w:p w14:paraId="47787785" w14:textId="14825489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4560,1</w:t>
            </w:r>
          </w:p>
        </w:tc>
        <w:tc>
          <w:tcPr>
            <w:tcW w:w="993" w:type="dxa"/>
            <w:vAlign w:val="center"/>
          </w:tcPr>
          <w:p w14:paraId="738DF25E" w14:textId="66BADD98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4325,8</w:t>
            </w:r>
          </w:p>
        </w:tc>
        <w:tc>
          <w:tcPr>
            <w:tcW w:w="992" w:type="dxa"/>
            <w:vAlign w:val="center"/>
          </w:tcPr>
          <w:p w14:paraId="2798042D" w14:textId="4658FE7C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2940,4</w:t>
            </w:r>
          </w:p>
        </w:tc>
        <w:tc>
          <w:tcPr>
            <w:tcW w:w="992" w:type="dxa"/>
            <w:vAlign w:val="center"/>
          </w:tcPr>
          <w:p w14:paraId="0DE4E7ED" w14:textId="12DD086C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2940,4</w:t>
            </w:r>
          </w:p>
        </w:tc>
        <w:tc>
          <w:tcPr>
            <w:tcW w:w="993" w:type="dxa"/>
            <w:vAlign w:val="center"/>
          </w:tcPr>
          <w:p w14:paraId="21A21DB5" w14:textId="363507D0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2940,4</w:t>
            </w:r>
          </w:p>
        </w:tc>
        <w:tc>
          <w:tcPr>
            <w:tcW w:w="991" w:type="dxa"/>
            <w:vAlign w:val="center"/>
          </w:tcPr>
          <w:p w14:paraId="635A5B7B" w14:textId="71F8ED56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2940,4</w:t>
            </w:r>
          </w:p>
        </w:tc>
      </w:tr>
      <w:tr w:rsidR="00FE52FD" w:rsidRPr="00591F4F" w14:paraId="461F0782" w14:textId="77777777" w:rsidTr="00532320">
        <w:tc>
          <w:tcPr>
            <w:tcW w:w="421" w:type="dxa"/>
            <w:vMerge/>
          </w:tcPr>
          <w:p w14:paraId="2D1ECE75" w14:textId="77777777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564" w:type="dxa"/>
            <w:vMerge/>
          </w:tcPr>
          <w:p w14:paraId="11E334F0" w14:textId="77777777" w:rsidR="00FE52FD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4728F86" w14:textId="6325E0DA" w:rsidR="00FE52FD" w:rsidRPr="00591F4F" w:rsidRDefault="00FE52FD" w:rsidP="00FE52FD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бюджет городского округа</w:t>
            </w:r>
          </w:p>
        </w:tc>
        <w:tc>
          <w:tcPr>
            <w:tcW w:w="1134" w:type="dxa"/>
            <w:vAlign w:val="center"/>
          </w:tcPr>
          <w:p w14:paraId="49F8EFF1" w14:textId="60E79BA4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2551,9</w:t>
            </w:r>
          </w:p>
        </w:tc>
        <w:tc>
          <w:tcPr>
            <w:tcW w:w="992" w:type="dxa"/>
            <w:vAlign w:val="center"/>
          </w:tcPr>
          <w:p w14:paraId="6E19D40E" w14:textId="4019904D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563,6</w:t>
            </w:r>
          </w:p>
        </w:tc>
        <w:tc>
          <w:tcPr>
            <w:tcW w:w="993" w:type="dxa"/>
            <w:vAlign w:val="center"/>
          </w:tcPr>
          <w:p w14:paraId="6FE8FF50" w14:textId="324D6491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534,7</w:t>
            </w:r>
          </w:p>
        </w:tc>
        <w:tc>
          <w:tcPr>
            <w:tcW w:w="992" w:type="dxa"/>
            <w:vAlign w:val="center"/>
          </w:tcPr>
          <w:p w14:paraId="5897A55C" w14:textId="5559EBF8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363,4</w:t>
            </w:r>
          </w:p>
        </w:tc>
        <w:tc>
          <w:tcPr>
            <w:tcW w:w="992" w:type="dxa"/>
            <w:vAlign w:val="center"/>
          </w:tcPr>
          <w:p w14:paraId="4CAF99A8" w14:textId="273ED5F5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363,4</w:t>
            </w:r>
          </w:p>
        </w:tc>
        <w:tc>
          <w:tcPr>
            <w:tcW w:w="993" w:type="dxa"/>
            <w:vAlign w:val="center"/>
          </w:tcPr>
          <w:p w14:paraId="07A696B4" w14:textId="76023EB1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363,4</w:t>
            </w:r>
          </w:p>
        </w:tc>
        <w:tc>
          <w:tcPr>
            <w:tcW w:w="991" w:type="dxa"/>
            <w:vAlign w:val="center"/>
          </w:tcPr>
          <w:p w14:paraId="1CF0349C" w14:textId="63C0F275" w:rsidR="00FE52FD" w:rsidRPr="00591F4F" w:rsidRDefault="00FE52FD" w:rsidP="00FE52FD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FE52FD">
              <w:rPr>
                <w:rFonts w:ascii="Times New Roman" w:hAnsi="Times New Roman" w:cs="Times New Roman"/>
                <w:b w:val="0"/>
                <w:sz w:val="24"/>
              </w:rPr>
              <w:t>363,4</w:t>
            </w:r>
          </w:p>
        </w:tc>
      </w:tr>
    </w:tbl>
    <w:p w14:paraId="760B284E" w14:textId="175C47E2" w:rsidR="00591F4F" w:rsidRPr="00591F4F" w:rsidRDefault="00325D5C" w:rsidP="00591F4F">
      <w:pPr>
        <w:pStyle w:val="2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                                                                           ».</w:t>
      </w:r>
    </w:p>
    <w:p w14:paraId="3CC473BE" w14:textId="77777777" w:rsidR="009A1127" w:rsidRDefault="009A1127" w:rsidP="006C3A8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408BE8E5" w14:textId="77777777" w:rsidR="003F5C7D" w:rsidRDefault="003F5C7D" w:rsidP="009A1127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Cs/>
        </w:rPr>
        <w:sectPr w:rsidR="003F5C7D" w:rsidSect="00AE0887">
          <w:pgSz w:w="11906" w:h="16838"/>
          <w:pgMar w:top="993" w:right="567" w:bottom="1134" w:left="1701" w:header="1134" w:footer="1134" w:gutter="0"/>
          <w:cols w:space="720"/>
        </w:sectPr>
      </w:pPr>
    </w:p>
    <w:p w14:paraId="19753EAA" w14:textId="415B2353" w:rsidR="00C83822" w:rsidRPr="00C83822" w:rsidRDefault="003A32DC" w:rsidP="003A32DC">
      <w:pPr>
        <w:widowControl w:val="0"/>
        <w:tabs>
          <w:tab w:val="left" w:pos="6237"/>
          <w:tab w:val="left" w:pos="6379"/>
          <w:tab w:val="left" w:pos="6521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                                                                                                      </w:t>
      </w:r>
      <w:r w:rsidR="00C83822" w:rsidRPr="00C83822">
        <w:rPr>
          <w:rFonts w:ascii="Times New Roman" w:hAnsi="Times New Roman"/>
          <w:bCs/>
        </w:rPr>
        <w:t xml:space="preserve">Приложение </w:t>
      </w:r>
      <w:r w:rsidR="00C83822">
        <w:rPr>
          <w:rFonts w:ascii="Times New Roman" w:hAnsi="Times New Roman"/>
          <w:bCs/>
        </w:rPr>
        <w:t>4</w:t>
      </w:r>
      <w:r w:rsidR="00C83822" w:rsidRPr="00C83822">
        <w:rPr>
          <w:rFonts w:ascii="Times New Roman" w:hAnsi="Times New Roman"/>
          <w:bCs/>
        </w:rPr>
        <w:t xml:space="preserve"> к постановлению </w:t>
      </w:r>
    </w:p>
    <w:p w14:paraId="41F1C824" w14:textId="6AF41E10" w:rsidR="00C83822" w:rsidRPr="00C83822" w:rsidRDefault="003A32DC" w:rsidP="003A32DC">
      <w:pPr>
        <w:widowControl w:val="0"/>
        <w:tabs>
          <w:tab w:val="left" w:pos="6237"/>
          <w:tab w:val="left" w:pos="6379"/>
          <w:tab w:val="left" w:pos="6521"/>
          <w:tab w:val="left" w:pos="6804"/>
        </w:tabs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</w:t>
      </w:r>
      <w:r w:rsidR="00C83822" w:rsidRPr="00C83822">
        <w:rPr>
          <w:rFonts w:ascii="Times New Roman" w:hAnsi="Times New Roman"/>
          <w:bCs/>
        </w:rPr>
        <w:t xml:space="preserve">администрации города </w:t>
      </w:r>
    </w:p>
    <w:p w14:paraId="1B59D782" w14:textId="7AE46820" w:rsidR="00C83822" w:rsidRDefault="003A32DC" w:rsidP="003A32DC">
      <w:pPr>
        <w:widowControl w:val="0"/>
        <w:tabs>
          <w:tab w:val="left" w:pos="6237"/>
          <w:tab w:val="left" w:pos="6379"/>
          <w:tab w:val="left" w:pos="6521"/>
        </w:tabs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</w:t>
      </w:r>
      <w:r w:rsidR="00C76E17">
        <w:rPr>
          <w:rFonts w:ascii="Times New Roman" w:hAnsi="Times New Roman"/>
          <w:bCs/>
        </w:rPr>
        <w:t>от ___________2021</w:t>
      </w:r>
      <w:r w:rsidR="00C83822" w:rsidRPr="00C83822">
        <w:rPr>
          <w:rFonts w:ascii="Times New Roman" w:hAnsi="Times New Roman"/>
          <w:bCs/>
        </w:rPr>
        <w:t xml:space="preserve"> №______</w:t>
      </w:r>
    </w:p>
    <w:p w14:paraId="17FA26E2" w14:textId="77777777" w:rsidR="003A32DC" w:rsidRDefault="003A32DC" w:rsidP="009A112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14:paraId="1C078AAF" w14:textId="23192DAE" w:rsidR="00C83822" w:rsidRDefault="003A32DC" w:rsidP="009A112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Таблица 4</w:t>
      </w:r>
    </w:p>
    <w:p w14:paraId="489EDA6B" w14:textId="1CDC15CC" w:rsidR="003A32DC" w:rsidRDefault="00325D5C" w:rsidP="00C83822">
      <w:pPr>
        <w:widowControl w:val="0"/>
        <w:autoSpaceDE w:val="0"/>
        <w:autoSpaceDN w:val="0"/>
        <w:adjustRightInd w:val="0"/>
        <w:ind w:left="567" w:firstLine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</w:rPr>
        <w:t>«</w:t>
      </w:r>
      <w:r w:rsidR="00C83822">
        <w:rPr>
          <w:rFonts w:ascii="Times New Roman" w:hAnsi="Times New Roman"/>
          <w:bCs/>
        </w:rPr>
        <w:tab/>
        <w:t xml:space="preserve">                                                         </w:t>
      </w:r>
      <w:r w:rsidR="00C83822">
        <w:rPr>
          <w:rFonts w:ascii="Times New Roman" w:hAnsi="Times New Roman"/>
          <w:bCs/>
        </w:rPr>
        <w:tab/>
      </w:r>
      <w:r w:rsidR="00C83822">
        <w:rPr>
          <w:rFonts w:ascii="Times New Roman" w:hAnsi="Times New Roman"/>
          <w:bCs/>
        </w:rPr>
        <w:tab/>
      </w:r>
      <w:r w:rsidR="00C83822">
        <w:rPr>
          <w:rFonts w:ascii="Times New Roman" w:hAnsi="Times New Roman"/>
          <w:bCs/>
        </w:rPr>
        <w:tab/>
      </w:r>
      <w:r w:rsidR="00C83822">
        <w:rPr>
          <w:rFonts w:ascii="Times New Roman" w:hAnsi="Times New Roman"/>
          <w:bCs/>
        </w:rPr>
        <w:tab/>
      </w:r>
      <w:r w:rsidR="00C83822">
        <w:rPr>
          <w:rFonts w:ascii="Times New Roman" w:hAnsi="Times New Roman"/>
          <w:bCs/>
        </w:rPr>
        <w:tab/>
      </w:r>
      <w:r w:rsidR="00C83822">
        <w:rPr>
          <w:rFonts w:ascii="Times New Roman" w:hAnsi="Times New Roman"/>
          <w:bCs/>
        </w:rPr>
        <w:tab/>
      </w:r>
      <w:r w:rsidR="00C83822">
        <w:rPr>
          <w:rFonts w:ascii="Times New Roman" w:hAnsi="Times New Roman"/>
          <w:bCs/>
        </w:rPr>
        <w:tab/>
      </w:r>
      <w:r w:rsidR="00C83822">
        <w:rPr>
          <w:rFonts w:ascii="Times New Roman" w:hAnsi="Times New Roman"/>
          <w:bCs/>
        </w:rPr>
        <w:tab/>
      </w:r>
    </w:p>
    <w:p w14:paraId="423CF5A5" w14:textId="77777777" w:rsidR="003A32DC" w:rsidRPr="003A32DC" w:rsidRDefault="003A32DC" w:rsidP="00C83822">
      <w:pPr>
        <w:widowControl w:val="0"/>
        <w:autoSpaceDE w:val="0"/>
        <w:autoSpaceDN w:val="0"/>
        <w:adjustRightInd w:val="0"/>
        <w:ind w:left="567" w:firstLine="0"/>
        <w:rPr>
          <w:rFonts w:ascii="Times New Roman" w:hAnsi="Times New Roman"/>
          <w:bCs/>
          <w:sz w:val="18"/>
          <w:szCs w:val="18"/>
        </w:rPr>
      </w:pPr>
    </w:p>
    <w:tbl>
      <w:tblPr>
        <w:tblW w:w="99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864"/>
        <w:gridCol w:w="2835"/>
        <w:gridCol w:w="1701"/>
        <w:gridCol w:w="2126"/>
      </w:tblGrid>
      <w:tr w:rsidR="003A32DC" w:rsidRPr="00312E04" w14:paraId="02806F2A" w14:textId="77777777" w:rsidTr="00C76E17">
        <w:trPr>
          <w:trHeight w:val="9928"/>
          <w:tblHeader/>
        </w:trPr>
        <w:tc>
          <w:tcPr>
            <w:tcW w:w="421" w:type="dxa"/>
            <w:hideMark/>
          </w:tcPr>
          <w:p w14:paraId="46D40AEB" w14:textId="77777777" w:rsidR="003A32DC" w:rsidRPr="00312E04" w:rsidRDefault="003A32DC" w:rsidP="00C76E17">
            <w:pPr>
              <w:jc w:val="left"/>
              <w:rPr>
                <w:rFonts w:ascii="Times New Roman" w:hAnsi="Times New Roman"/>
              </w:rPr>
            </w:pPr>
            <w:r w:rsidRPr="00312E04">
              <w:rPr>
                <w:rFonts w:ascii="Times New Roman" w:hAnsi="Times New Roman"/>
              </w:rPr>
              <w:t>66</w:t>
            </w:r>
          </w:p>
        </w:tc>
        <w:tc>
          <w:tcPr>
            <w:tcW w:w="2864" w:type="dxa"/>
            <w:hideMark/>
          </w:tcPr>
          <w:p w14:paraId="4FB3C485" w14:textId="77777777" w:rsidR="003A32DC" w:rsidRPr="00312E04" w:rsidRDefault="003A32DC" w:rsidP="00C76E17">
            <w:pPr>
              <w:ind w:firstLine="0"/>
              <w:jc w:val="left"/>
              <w:rPr>
                <w:rFonts w:ascii="Times New Roman" w:hAnsi="Times New Roman"/>
              </w:rPr>
            </w:pPr>
            <w:r w:rsidRPr="00312E04">
              <w:rPr>
                <w:rFonts w:ascii="Times New Roman" w:hAnsi="Times New Roman"/>
                <w:color w:val="000000"/>
              </w:rPr>
              <w:t>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 (5, 6,7)</w:t>
            </w:r>
          </w:p>
        </w:tc>
        <w:tc>
          <w:tcPr>
            <w:tcW w:w="2835" w:type="dxa"/>
          </w:tcPr>
          <w:p w14:paraId="3E86F26A" w14:textId="77777777" w:rsidR="003A32DC" w:rsidRPr="00312E04" w:rsidRDefault="003A32DC" w:rsidP="00C76E1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12E04">
              <w:rPr>
                <w:rFonts w:ascii="Times New Roman" w:hAnsi="Times New Roman"/>
                <w:color w:val="000000"/>
              </w:rPr>
              <w:t>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аренду (субаренду) нежилых помещений, находящихся в коммерческой собственности;</w:t>
            </w:r>
            <w:r w:rsidRPr="00312E04">
              <w:t xml:space="preserve"> </w:t>
            </w:r>
            <w:r w:rsidRPr="00312E04">
              <w:rPr>
                <w:rFonts w:ascii="Times New Roman" w:hAnsi="Times New Roman"/>
                <w:color w:val="000000"/>
              </w:rPr>
              <w:t>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коммунальные услуги;</w:t>
            </w:r>
            <w:r w:rsidRPr="00312E04">
              <w:rPr>
                <w:rFonts w:ascii="Times New Roman" w:hAnsi="Times New Roman"/>
              </w:rPr>
              <w:t xml:space="preserve"> 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жилищно-коммунальные услуги</w:t>
            </w:r>
          </w:p>
          <w:p w14:paraId="5A0EAD04" w14:textId="77777777" w:rsidR="003A32DC" w:rsidRPr="00312E04" w:rsidRDefault="003A32DC" w:rsidP="00C76E1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12E04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0104A80" w14:textId="77777777" w:rsidR="003A32DC" w:rsidRPr="00312E04" w:rsidRDefault="003A32DC" w:rsidP="00C76E1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  <w:p w14:paraId="0C06AE06" w14:textId="77777777" w:rsidR="003A32DC" w:rsidRPr="00312E04" w:rsidRDefault="003A32DC" w:rsidP="00C76E1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74EE562" w14:textId="77777777" w:rsidR="003A32DC" w:rsidRPr="00312E04" w:rsidRDefault="003A32DC" w:rsidP="00C76E17">
            <w:pPr>
              <w:ind w:firstLine="0"/>
              <w:jc w:val="left"/>
              <w:rPr>
                <w:rFonts w:ascii="Times New Roman" w:hAnsi="Times New Roman"/>
              </w:rPr>
            </w:pPr>
            <w:r w:rsidRPr="00312E04">
              <w:rPr>
                <w:rFonts w:ascii="Times New Roman" w:hAnsi="Times New Roman"/>
                <w:lang w:eastAsia="zh-CN"/>
              </w:rPr>
              <w:t>Приложение 3 к муниципальной программе</w:t>
            </w:r>
          </w:p>
        </w:tc>
        <w:tc>
          <w:tcPr>
            <w:tcW w:w="2126" w:type="dxa"/>
          </w:tcPr>
          <w:p w14:paraId="28C2D9DB" w14:textId="77777777" w:rsidR="003A32DC" w:rsidRPr="00312E04" w:rsidRDefault="003A32DC" w:rsidP="00C76E17">
            <w:pPr>
              <w:ind w:firstLine="0"/>
              <w:jc w:val="left"/>
              <w:rPr>
                <w:rFonts w:ascii="Times New Roman" w:hAnsi="Times New Roman"/>
              </w:rPr>
            </w:pPr>
            <w:r w:rsidRPr="00312E04">
              <w:rPr>
                <w:rFonts w:ascii="Times New Roman" w:hAnsi="Times New Roman"/>
              </w:rPr>
              <w:t xml:space="preserve">Количество субъектов малого и среднего предпринимательства, получивших финансовую поддержку в виде возмещения фактически понесенных и документально подтвержденных затрат в 2020 году на аренду (субаренду) нежилых помещений, находящихся в коммерческой собственности, </w:t>
            </w:r>
            <w:r w:rsidRPr="00312E04">
              <w:rPr>
                <w:rFonts w:ascii="Times New Roman" w:hAnsi="Times New Roman"/>
                <w:color w:val="000000"/>
              </w:rPr>
              <w:t xml:space="preserve">на коммунальные услуги, </w:t>
            </w:r>
            <w:r w:rsidRPr="00312E04">
              <w:rPr>
                <w:rFonts w:ascii="Times New Roman" w:hAnsi="Times New Roman"/>
              </w:rPr>
              <w:t>на жилищно-коммунальные услуги.</w:t>
            </w:r>
          </w:p>
          <w:p w14:paraId="562C748F" w14:textId="77777777" w:rsidR="003A32DC" w:rsidRPr="00312E04" w:rsidRDefault="003A32DC" w:rsidP="00C76E17">
            <w:pPr>
              <w:ind w:firstLine="0"/>
              <w:jc w:val="left"/>
              <w:rPr>
                <w:rFonts w:ascii="Times New Roman" w:hAnsi="Times New Roman"/>
              </w:rPr>
            </w:pPr>
            <w:r w:rsidRPr="00312E04">
              <w:rPr>
                <w:rFonts w:ascii="Times New Roman" w:hAnsi="Times New Roman"/>
              </w:rPr>
              <w:t xml:space="preserve">Рассчитывается как количество принятых положительных решений о предоставлении субсидии субъектам малого и среднего предпринимательства </w:t>
            </w:r>
          </w:p>
        </w:tc>
      </w:tr>
    </w:tbl>
    <w:p w14:paraId="2D483989" w14:textId="77777777" w:rsidR="003A32DC" w:rsidRDefault="003A32DC" w:rsidP="00C83822">
      <w:pPr>
        <w:widowControl w:val="0"/>
        <w:autoSpaceDE w:val="0"/>
        <w:autoSpaceDN w:val="0"/>
        <w:adjustRightInd w:val="0"/>
        <w:ind w:left="567" w:firstLine="0"/>
        <w:rPr>
          <w:rFonts w:ascii="Times New Roman" w:hAnsi="Times New Roman"/>
          <w:bCs/>
        </w:rPr>
      </w:pPr>
    </w:p>
    <w:p w14:paraId="6F8D5D25" w14:textId="64616F10" w:rsidR="003A32DC" w:rsidRDefault="007B4A7D" w:rsidP="007B4A7D">
      <w:pPr>
        <w:widowControl w:val="0"/>
        <w:autoSpaceDE w:val="0"/>
        <w:autoSpaceDN w:val="0"/>
        <w:adjustRightInd w:val="0"/>
        <w:ind w:left="567" w:firstLine="0"/>
        <w:rPr>
          <w:rFonts w:ascii="Times New Roman" w:hAnsi="Times New Roman"/>
          <w:bCs/>
        </w:rPr>
        <w:sectPr w:rsidR="003A32DC" w:rsidSect="003A32DC">
          <w:pgSz w:w="11906" w:h="16838"/>
          <w:pgMar w:top="1418" w:right="567" w:bottom="1134" w:left="1701" w:header="1134" w:footer="1134" w:gutter="0"/>
          <w:cols w:space="720"/>
        </w:sect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».</w:t>
      </w:r>
    </w:p>
    <w:p w14:paraId="4622AF74" w14:textId="40E89E8F" w:rsidR="007B4A7D" w:rsidRPr="00C83822" w:rsidRDefault="007B4A7D" w:rsidP="007B4A7D">
      <w:pPr>
        <w:widowControl w:val="0"/>
        <w:tabs>
          <w:tab w:val="left" w:pos="6237"/>
          <w:tab w:val="left" w:pos="6379"/>
          <w:tab w:val="left" w:pos="6521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C83822">
        <w:rPr>
          <w:rFonts w:ascii="Times New Roman" w:hAnsi="Times New Roman"/>
          <w:bCs/>
        </w:rPr>
        <w:t xml:space="preserve">Приложение </w:t>
      </w:r>
      <w:r w:rsidR="00A22E1C">
        <w:rPr>
          <w:rFonts w:ascii="Times New Roman" w:hAnsi="Times New Roman"/>
          <w:bCs/>
        </w:rPr>
        <w:t>5</w:t>
      </w:r>
      <w:r w:rsidRPr="00C83822">
        <w:rPr>
          <w:rFonts w:ascii="Times New Roman" w:hAnsi="Times New Roman"/>
          <w:bCs/>
        </w:rPr>
        <w:t xml:space="preserve"> к постановлению </w:t>
      </w:r>
    </w:p>
    <w:p w14:paraId="3BB1C34B" w14:textId="60328B0C" w:rsidR="007B4A7D" w:rsidRPr="00C83822" w:rsidRDefault="007B4A7D" w:rsidP="007B4A7D">
      <w:pPr>
        <w:widowControl w:val="0"/>
        <w:tabs>
          <w:tab w:val="left" w:pos="6237"/>
          <w:tab w:val="left" w:pos="6379"/>
          <w:tab w:val="left" w:pos="6521"/>
          <w:tab w:val="left" w:pos="6804"/>
        </w:tabs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</w:t>
      </w:r>
      <w:r w:rsidRPr="00C83822">
        <w:rPr>
          <w:rFonts w:ascii="Times New Roman" w:hAnsi="Times New Roman"/>
          <w:bCs/>
        </w:rPr>
        <w:t xml:space="preserve">администрации города </w:t>
      </w:r>
    </w:p>
    <w:p w14:paraId="2D9DD908" w14:textId="1613F3F7" w:rsidR="007B4A7D" w:rsidRDefault="007B4A7D" w:rsidP="007B4A7D">
      <w:pPr>
        <w:widowControl w:val="0"/>
        <w:tabs>
          <w:tab w:val="left" w:pos="6237"/>
          <w:tab w:val="left" w:pos="6379"/>
          <w:tab w:val="left" w:pos="6521"/>
        </w:tabs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от ___________2021</w:t>
      </w:r>
      <w:r w:rsidRPr="00C83822">
        <w:rPr>
          <w:rFonts w:ascii="Times New Roman" w:hAnsi="Times New Roman"/>
          <w:bCs/>
        </w:rPr>
        <w:t xml:space="preserve"> №______</w:t>
      </w:r>
    </w:p>
    <w:p w14:paraId="4697BC61" w14:textId="77777777" w:rsidR="007B4A7D" w:rsidRDefault="007B4A7D" w:rsidP="007B4A7D">
      <w:pPr>
        <w:widowControl w:val="0"/>
        <w:autoSpaceDE w:val="0"/>
        <w:autoSpaceDN w:val="0"/>
        <w:adjustRightInd w:val="0"/>
        <w:ind w:left="567" w:firstLine="0"/>
        <w:jc w:val="right"/>
        <w:rPr>
          <w:rFonts w:ascii="Times New Roman" w:hAnsi="Times New Roman"/>
          <w:bCs/>
        </w:rPr>
      </w:pPr>
    </w:p>
    <w:p w14:paraId="26C10348" w14:textId="13733A7E" w:rsidR="009A1127" w:rsidRPr="003F5C7D" w:rsidRDefault="009A1127" w:rsidP="007B4A7D">
      <w:pPr>
        <w:widowControl w:val="0"/>
        <w:autoSpaceDE w:val="0"/>
        <w:autoSpaceDN w:val="0"/>
        <w:adjustRightInd w:val="0"/>
        <w:ind w:left="12603" w:firstLine="141"/>
        <w:rPr>
          <w:rFonts w:ascii="Times New Roman" w:hAnsi="Times New Roman"/>
          <w:bCs/>
        </w:rPr>
      </w:pPr>
      <w:r w:rsidRPr="003F5C7D">
        <w:rPr>
          <w:rFonts w:ascii="Times New Roman" w:hAnsi="Times New Roman"/>
          <w:bCs/>
        </w:rPr>
        <w:t>Таблица 6</w:t>
      </w:r>
    </w:p>
    <w:p w14:paraId="55A7BAB2" w14:textId="77777777" w:rsidR="009A1127" w:rsidRPr="003F5C7D" w:rsidRDefault="009A1127" w:rsidP="009A1127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</w:rPr>
      </w:pPr>
    </w:p>
    <w:p w14:paraId="2FA184EC" w14:textId="4B02A72F" w:rsidR="003A32DC" w:rsidRDefault="007B4A7D" w:rsidP="007B4A7D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14:paraId="1EB21AD4" w14:textId="0F1B914A" w:rsidR="009A1127" w:rsidRPr="007B4A7D" w:rsidRDefault="009A1127" w:rsidP="009A1127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7B4A7D">
        <w:rPr>
          <w:rFonts w:ascii="Times New Roman" w:hAnsi="Times New Roman" w:cs="Times New Roman"/>
          <w:b w:val="0"/>
          <w:sz w:val="24"/>
          <w:szCs w:val="24"/>
        </w:rPr>
        <w:t>План мероприятий, направленных на достижение значений (уровней) отдельных</w:t>
      </w:r>
    </w:p>
    <w:p w14:paraId="31BBFA87" w14:textId="77777777" w:rsidR="009A1127" w:rsidRPr="007B4A7D" w:rsidRDefault="009A1127" w:rsidP="009A1127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7B4A7D">
        <w:rPr>
          <w:rFonts w:ascii="Times New Roman" w:hAnsi="Times New Roman" w:cs="Times New Roman"/>
          <w:b w:val="0"/>
          <w:sz w:val="24"/>
          <w:szCs w:val="24"/>
        </w:rPr>
        <w:t xml:space="preserve">показателей оценки эффективности деятельности исполнительных органов государственной </w:t>
      </w:r>
    </w:p>
    <w:p w14:paraId="1386D9C6" w14:textId="77777777" w:rsidR="009A1127" w:rsidRPr="007B4A7D" w:rsidRDefault="009A1127" w:rsidP="009A1127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7B4A7D">
        <w:rPr>
          <w:rFonts w:ascii="Times New Roman" w:hAnsi="Times New Roman" w:cs="Times New Roman"/>
          <w:b w:val="0"/>
          <w:sz w:val="24"/>
          <w:szCs w:val="24"/>
        </w:rPr>
        <w:t>власти Ханты-Мансийского автономного округа-Югры в городском округе город Мегион на 2019-2024 годы</w:t>
      </w:r>
    </w:p>
    <w:p w14:paraId="375D3468" w14:textId="77777777" w:rsidR="009A1127" w:rsidRPr="003F5C7D" w:rsidRDefault="009A1127" w:rsidP="009A1127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841"/>
        <w:gridCol w:w="2722"/>
        <w:gridCol w:w="2208"/>
        <w:gridCol w:w="2015"/>
        <w:gridCol w:w="3338"/>
      </w:tblGrid>
      <w:tr w:rsidR="009A1127" w:rsidRPr="003F5C7D" w14:paraId="340879D5" w14:textId="77777777" w:rsidTr="00AE0887">
        <w:tc>
          <w:tcPr>
            <w:tcW w:w="662" w:type="dxa"/>
            <w:shd w:val="clear" w:color="auto" w:fill="auto"/>
          </w:tcPr>
          <w:p w14:paraId="0DB04B75" w14:textId="77777777" w:rsidR="009A1127" w:rsidRPr="003F5C7D" w:rsidRDefault="009A1127" w:rsidP="001F7B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 xml:space="preserve"> № п/п</w:t>
            </w:r>
          </w:p>
        </w:tc>
        <w:tc>
          <w:tcPr>
            <w:tcW w:w="3841" w:type="dxa"/>
            <w:shd w:val="clear" w:color="auto" w:fill="auto"/>
          </w:tcPr>
          <w:p w14:paraId="3F4B7A88" w14:textId="77777777" w:rsidR="009A1127" w:rsidRPr="003F5C7D" w:rsidRDefault="009A1127" w:rsidP="001F7B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 xml:space="preserve">Номер, наименование мероприятия </w:t>
            </w:r>
          </w:p>
          <w:p w14:paraId="4DA881A2" w14:textId="77777777" w:rsidR="009A1127" w:rsidRPr="003F5C7D" w:rsidRDefault="009A1127" w:rsidP="001F7B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(таблица 2)</w:t>
            </w:r>
          </w:p>
        </w:tc>
        <w:tc>
          <w:tcPr>
            <w:tcW w:w="2722" w:type="dxa"/>
            <w:shd w:val="clear" w:color="auto" w:fill="auto"/>
          </w:tcPr>
          <w:p w14:paraId="5481EF9A" w14:textId="77777777" w:rsidR="009A1127" w:rsidRPr="003F5C7D" w:rsidRDefault="009A1127" w:rsidP="001F7B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208" w:type="dxa"/>
            <w:shd w:val="clear" w:color="auto" w:fill="auto"/>
          </w:tcPr>
          <w:p w14:paraId="17D1D94A" w14:textId="77777777" w:rsidR="009A1127" w:rsidRPr="003F5C7D" w:rsidRDefault="009A1127" w:rsidP="001F7B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Наименование портфеля проектов, основанного на национальных и федеральных проектах Российской Федерации, региональных проектах Ханты-Мансийского автономного округа-Югры</w:t>
            </w:r>
          </w:p>
        </w:tc>
        <w:tc>
          <w:tcPr>
            <w:tcW w:w="2015" w:type="dxa"/>
            <w:shd w:val="clear" w:color="auto" w:fill="auto"/>
          </w:tcPr>
          <w:p w14:paraId="6889A666" w14:textId="77777777" w:rsidR="009A1127" w:rsidRPr="003F5C7D" w:rsidRDefault="009A1127" w:rsidP="001F7B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Ответственный исполнитель/соисполнитель</w:t>
            </w:r>
          </w:p>
        </w:tc>
        <w:tc>
          <w:tcPr>
            <w:tcW w:w="3338" w:type="dxa"/>
            <w:shd w:val="clear" w:color="auto" w:fill="auto"/>
          </w:tcPr>
          <w:p w14:paraId="03C191F1" w14:textId="77777777" w:rsidR="009A1127" w:rsidRPr="003F5C7D" w:rsidRDefault="009A1127" w:rsidP="001F7B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Контрольное событие (промежуточный результат)</w:t>
            </w:r>
          </w:p>
        </w:tc>
      </w:tr>
      <w:tr w:rsidR="009A1127" w:rsidRPr="003F5C7D" w14:paraId="17B18E0F" w14:textId="77777777" w:rsidTr="00AE0887">
        <w:tc>
          <w:tcPr>
            <w:tcW w:w="662" w:type="dxa"/>
            <w:shd w:val="clear" w:color="auto" w:fill="auto"/>
          </w:tcPr>
          <w:p w14:paraId="4436AB75" w14:textId="77777777" w:rsidR="009A1127" w:rsidRPr="003F5C7D" w:rsidRDefault="009A1127" w:rsidP="001F7B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841" w:type="dxa"/>
            <w:shd w:val="clear" w:color="auto" w:fill="auto"/>
          </w:tcPr>
          <w:p w14:paraId="005C817F" w14:textId="77777777" w:rsidR="009A1127" w:rsidRPr="003F5C7D" w:rsidRDefault="009A1127" w:rsidP="001F7B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14:paraId="77E09E61" w14:textId="77777777" w:rsidR="009A1127" w:rsidRPr="003F5C7D" w:rsidRDefault="009A1127" w:rsidP="001F7B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208" w:type="dxa"/>
            <w:shd w:val="clear" w:color="auto" w:fill="auto"/>
          </w:tcPr>
          <w:p w14:paraId="7F28E6BF" w14:textId="77777777" w:rsidR="009A1127" w:rsidRPr="003F5C7D" w:rsidRDefault="009A1127" w:rsidP="001F7B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015" w:type="dxa"/>
            <w:shd w:val="clear" w:color="auto" w:fill="auto"/>
          </w:tcPr>
          <w:p w14:paraId="5F29312F" w14:textId="77777777" w:rsidR="009A1127" w:rsidRPr="003F5C7D" w:rsidRDefault="009A1127" w:rsidP="001F7B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338" w:type="dxa"/>
            <w:shd w:val="clear" w:color="auto" w:fill="auto"/>
          </w:tcPr>
          <w:p w14:paraId="4A50C565" w14:textId="77777777" w:rsidR="009A1127" w:rsidRPr="003F5C7D" w:rsidRDefault="009A1127" w:rsidP="001F7B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6</w:t>
            </w:r>
          </w:p>
        </w:tc>
      </w:tr>
      <w:tr w:rsidR="009A1127" w:rsidRPr="003F5C7D" w14:paraId="4A1EF9E4" w14:textId="77777777" w:rsidTr="00AE0887">
        <w:tc>
          <w:tcPr>
            <w:tcW w:w="14786" w:type="dxa"/>
            <w:gridSpan w:val="6"/>
            <w:shd w:val="clear" w:color="auto" w:fill="auto"/>
          </w:tcPr>
          <w:p w14:paraId="11A38B2D" w14:textId="77777777" w:rsidR="009A1127" w:rsidRPr="003F5C7D" w:rsidRDefault="009A1127" w:rsidP="001F7B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eastAsia="Calibri" w:hAnsi="Times New Roman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</w:tr>
      <w:tr w:rsidR="009A1127" w:rsidRPr="003F5C7D" w14:paraId="41231C18" w14:textId="77777777" w:rsidTr="00AE0887">
        <w:tc>
          <w:tcPr>
            <w:tcW w:w="662" w:type="dxa"/>
            <w:shd w:val="clear" w:color="auto" w:fill="auto"/>
          </w:tcPr>
          <w:p w14:paraId="216570AE" w14:textId="77777777" w:rsidR="009A1127" w:rsidRPr="003F5C7D" w:rsidRDefault="009A1127" w:rsidP="001F7B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841" w:type="dxa"/>
            <w:shd w:val="clear" w:color="auto" w:fill="auto"/>
          </w:tcPr>
          <w:p w14:paraId="4BA07650" w14:textId="77777777" w:rsidR="009A1127" w:rsidRPr="003F5C7D" w:rsidRDefault="009A1127" w:rsidP="001F7B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1. Региональный проект «Расширение доступа субъектов МСП к финансовой поддержке, в том числе к льготному финансированию»</w:t>
            </w:r>
          </w:p>
          <w:p w14:paraId="65E7B041" w14:textId="77777777" w:rsidR="009A1127" w:rsidRPr="003F5C7D" w:rsidRDefault="009A1127" w:rsidP="001F7B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2722" w:type="dxa"/>
            <w:shd w:val="clear" w:color="auto" w:fill="auto"/>
          </w:tcPr>
          <w:p w14:paraId="04619B9D" w14:textId="77777777" w:rsidR="009A1127" w:rsidRPr="003F5C7D" w:rsidRDefault="009A1127" w:rsidP="001F7B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 xml:space="preserve">Предоставление мер финансовой поддержки субъектам малого и среднего предпринимательства </w:t>
            </w:r>
          </w:p>
        </w:tc>
        <w:tc>
          <w:tcPr>
            <w:tcW w:w="2208" w:type="dxa"/>
            <w:shd w:val="clear" w:color="auto" w:fill="auto"/>
          </w:tcPr>
          <w:p w14:paraId="2F9B7C06" w14:textId="77777777" w:rsidR="009A1127" w:rsidRPr="003F5C7D" w:rsidRDefault="009A1127" w:rsidP="001F7B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2015" w:type="dxa"/>
            <w:shd w:val="clear" w:color="auto" w:fill="auto"/>
          </w:tcPr>
          <w:p w14:paraId="7AF1CF89" w14:textId="77777777" w:rsidR="009A1127" w:rsidRPr="003F5C7D" w:rsidRDefault="009A1127" w:rsidP="001F7B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8" w:type="dxa"/>
            <w:shd w:val="clear" w:color="auto" w:fill="auto"/>
          </w:tcPr>
          <w:p w14:paraId="29B3C769" w14:textId="2F13F6FF" w:rsidR="009A1127" w:rsidRPr="003F5C7D" w:rsidRDefault="009A1127" w:rsidP="001F7B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Объем финансовой поддержки, предоставленной субъектам малого и среднего предпринимательства города Мегиона к 31.12.2024 составляет</w:t>
            </w:r>
            <w:r w:rsidR="00B64E21">
              <w:rPr>
                <w:rFonts w:ascii="Times New Roman" w:eastAsia="Calibri" w:hAnsi="Times New Roman"/>
              </w:rPr>
              <w:t xml:space="preserve"> 21</w:t>
            </w:r>
            <w:r w:rsidR="00FE52FD">
              <w:rPr>
                <w:rFonts w:ascii="Times New Roman" w:eastAsia="Calibri" w:hAnsi="Times New Roman"/>
              </w:rPr>
              <w:t> 946,6</w:t>
            </w:r>
            <w:r w:rsidRPr="003F5C7D">
              <w:rPr>
                <w:rFonts w:ascii="Times New Roman" w:eastAsia="Calibri" w:hAnsi="Times New Roman"/>
              </w:rPr>
              <w:t xml:space="preserve"> тыс. руб. (нарастающим итогом с </w:t>
            </w:r>
            <w:r w:rsidRPr="003F5C7D">
              <w:rPr>
                <w:rFonts w:ascii="Times New Roman" w:eastAsia="Calibri" w:hAnsi="Times New Roman"/>
              </w:rPr>
              <w:lastRenderedPageBreak/>
              <w:t>01.01.2019), в том числе объем поддержки по годам:</w:t>
            </w:r>
          </w:p>
          <w:p w14:paraId="70F5DEBC" w14:textId="24F4FE95" w:rsidR="009A1127" w:rsidRPr="003F5C7D" w:rsidRDefault="009A1127" w:rsidP="001F7B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в 2019 году-</w:t>
            </w:r>
            <w:r w:rsidR="00DB2937">
              <w:rPr>
                <w:rFonts w:ascii="Times New Roman" w:eastAsia="Calibri" w:hAnsi="Times New Roman"/>
              </w:rPr>
              <w:t>4 511,8</w:t>
            </w:r>
            <w:r w:rsidRPr="003F5C7D">
              <w:rPr>
                <w:rFonts w:ascii="Times New Roman" w:eastAsia="Calibri" w:hAnsi="Times New Roman"/>
              </w:rPr>
              <w:t xml:space="preserve"> тыс. рублей;</w:t>
            </w:r>
          </w:p>
          <w:p w14:paraId="236EB91A" w14:textId="0C82F8AA" w:rsidR="009A1127" w:rsidRPr="003F5C7D" w:rsidRDefault="009A1127" w:rsidP="001F7B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в 2020 году-4</w:t>
            </w:r>
            <w:r w:rsidR="00DB2937">
              <w:rPr>
                <w:rFonts w:ascii="Times New Roman" w:eastAsia="Calibri" w:hAnsi="Times New Roman"/>
              </w:rPr>
              <w:t> 219,6</w:t>
            </w:r>
            <w:r w:rsidRPr="003F5C7D">
              <w:rPr>
                <w:rFonts w:ascii="Times New Roman" w:eastAsia="Calibri" w:hAnsi="Times New Roman"/>
              </w:rPr>
              <w:t xml:space="preserve"> тыс. рублей;</w:t>
            </w:r>
          </w:p>
          <w:p w14:paraId="69BFD603" w14:textId="6F26E27A" w:rsidR="009A1127" w:rsidRPr="003F5C7D" w:rsidRDefault="009A1127" w:rsidP="001F7B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в 2021 году-</w:t>
            </w:r>
            <w:r w:rsidR="00FE52FD">
              <w:rPr>
                <w:rFonts w:ascii="Times New Roman" w:eastAsia="Calibri" w:hAnsi="Times New Roman"/>
              </w:rPr>
              <w:t>3 303,8</w:t>
            </w:r>
            <w:r w:rsidR="00A3442F">
              <w:rPr>
                <w:rFonts w:ascii="Times New Roman" w:eastAsia="Calibri" w:hAnsi="Times New Roman"/>
              </w:rPr>
              <w:t xml:space="preserve"> </w:t>
            </w:r>
            <w:r w:rsidRPr="003F5C7D">
              <w:rPr>
                <w:rFonts w:ascii="Times New Roman" w:eastAsia="Calibri" w:hAnsi="Times New Roman"/>
              </w:rPr>
              <w:t>тыс. рублей;</w:t>
            </w:r>
          </w:p>
          <w:p w14:paraId="7F821A6F" w14:textId="72A1C896" w:rsidR="009A1127" w:rsidRPr="003F5C7D" w:rsidRDefault="009A1127" w:rsidP="001F7B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в 2022 году-</w:t>
            </w:r>
            <w:r w:rsidR="00A3442F">
              <w:rPr>
                <w:rFonts w:ascii="Times New Roman" w:eastAsia="Calibri" w:hAnsi="Times New Roman"/>
              </w:rPr>
              <w:t>3</w:t>
            </w:r>
            <w:r w:rsidR="00FE52FD">
              <w:rPr>
                <w:rFonts w:ascii="Times New Roman" w:eastAsia="Calibri" w:hAnsi="Times New Roman"/>
              </w:rPr>
              <w:t> 303,8</w:t>
            </w:r>
            <w:r w:rsidR="00A3442F">
              <w:rPr>
                <w:rFonts w:ascii="Times New Roman" w:eastAsia="Calibri" w:hAnsi="Times New Roman"/>
              </w:rPr>
              <w:t xml:space="preserve"> </w:t>
            </w:r>
            <w:r w:rsidRPr="003F5C7D">
              <w:rPr>
                <w:rFonts w:ascii="Times New Roman" w:eastAsia="Calibri" w:hAnsi="Times New Roman"/>
              </w:rPr>
              <w:t>тыс. рублей;</w:t>
            </w:r>
          </w:p>
          <w:p w14:paraId="3D3D235D" w14:textId="7BCB985E" w:rsidR="009A1127" w:rsidRPr="003F5C7D" w:rsidRDefault="009A1127" w:rsidP="001F7B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в 2023 году-</w:t>
            </w:r>
            <w:r w:rsidR="00A3442F">
              <w:rPr>
                <w:rFonts w:ascii="Times New Roman" w:eastAsia="Calibri" w:hAnsi="Times New Roman"/>
              </w:rPr>
              <w:t>3</w:t>
            </w:r>
            <w:r w:rsidR="00FE52FD">
              <w:rPr>
                <w:rFonts w:ascii="Times New Roman" w:eastAsia="Calibri" w:hAnsi="Times New Roman"/>
              </w:rPr>
              <w:t> 303,8</w:t>
            </w:r>
            <w:r w:rsidR="00A3442F">
              <w:rPr>
                <w:rFonts w:ascii="Times New Roman" w:eastAsia="Calibri" w:hAnsi="Times New Roman"/>
              </w:rPr>
              <w:t xml:space="preserve"> </w:t>
            </w:r>
            <w:r w:rsidRPr="003F5C7D">
              <w:rPr>
                <w:rFonts w:ascii="Times New Roman" w:eastAsia="Calibri" w:hAnsi="Times New Roman"/>
              </w:rPr>
              <w:t>тыс. рублей;</w:t>
            </w:r>
          </w:p>
          <w:p w14:paraId="6D82772E" w14:textId="21711960" w:rsidR="009A1127" w:rsidRPr="003F5C7D" w:rsidRDefault="009A1127" w:rsidP="00FE52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в 2024 году-</w:t>
            </w:r>
            <w:r w:rsidR="00A3442F">
              <w:rPr>
                <w:rFonts w:ascii="Times New Roman" w:eastAsia="Calibri" w:hAnsi="Times New Roman"/>
              </w:rPr>
              <w:t>3</w:t>
            </w:r>
            <w:r w:rsidR="00FE52FD">
              <w:rPr>
                <w:rFonts w:ascii="Times New Roman" w:eastAsia="Calibri" w:hAnsi="Times New Roman"/>
              </w:rPr>
              <w:t> 303,8</w:t>
            </w:r>
            <w:r w:rsidR="00A3442F">
              <w:rPr>
                <w:rFonts w:ascii="Times New Roman" w:eastAsia="Calibri" w:hAnsi="Times New Roman"/>
              </w:rPr>
              <w:t xml:space="preserve"> </w:t>
            </w:r>
            <w:r w:rsidRPr="003F5C7D">
              <w:rPr>
                <w:rFonts w:ascii="Times New Roman" w:eastAsia="Calibri" w:hAnsi="Times New Roman"/>
              </w:rPr>
              <w:t>тыс. рублей</w:t>
            </w:r>
          </w:p>
        </w:tc>
      </w:tr>
      <w:tr w:rsidR="009A1127" w:rsidRPr="003F5C7D" w14:paraId="30DB740F" w14:textId="77777777" w:rsidTr="00AE0887">
        <w:tc>
          <w:tcPr>
            <w:tcW w:w="662" w:type="dxa"/>
            <w:shd w:val="clear" w:color="auto" w:fill="auto"/>
          </w:tcPr>
          <w:p w14:paraId="7AF98C46" w14:textId="77777777" w:rsidR="009A1127" w:rsidRPr="003F5C7D" w:rsidRDefault="009A1127" w:rsidP="001F7B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lastRenderedPageBreak/>
              <w:t>2</w:t>
            </w:r>
          </w:p>
        </w:tc>
        <w:tc>
          <w:tcPr>
            <w:tcW w:w="3841" w:type="dxa"/>
            <w:shd w:val="clear" w:color="auto" w:fill="auto"/>
          </w:tcPr>
          <w:p w14:paraId="5287452D" w14:textId="77777777" w:rsidR="009A1127" w:rsidRPr="003F5C7D" w:rsidRDefault="009A1127" w:rsidP="001F7B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2. Региональный проект «Популяризация предпринимательства»</w:t>
            </w:r>
          </w:p>
        </w:tc>
        <w:tc>
          <w:tcPr>
            <w:tcW w:w="2722" w:type="dxa"/>
            <w:shd w:val="clear" w:color="auto" w:fill="auto"/>
          </w:tcPr>
          <w:p w14:paraId="2A75B0FB" w14:textId="77777777" w:rsidR="009A1127" w:rsidRPr="003F5C7D" w:rsidRDefault="009A1127" w:rsidP="001F7B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Мероприятия, направленные на вовлечение молодежи в предпринимательскую деятельность, информационно-консультационную поддержку, популяризацию и пропаганду предпринимательской деятельности в городе Мегионе</w:t>
            </w:r>
          </w:p>
        </w:tc>
        <w:tc>
          <w:tcPr>
            <w:tcW w:w="2208" w:type="dxa"/>
            <w:shd w:val="clear" w:color="auto" w:fill="auto"/>
          </w:tcPr>
          <w:p w14:paraId="00135AAA" w14:textId="77777777" w:rsidR="009A1127" w:rsidRPr="003F5C7D" w:rsidRDefault="009A1127" w:rsidP="001F7B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«Малое и среднее предпринимательство и поддержка индивидуальной предпринимательской инициативы»</w:t>
            </w:r>
          </w:p>
          <w:p w14:paraId="0189D832" w14:textId="77777777" w:rsidR="009A1127" w:rsidRPr="003F5C7D" w:rsidRDefault="009A1127" w:rsidP="001F7B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5" w:type="dxa"/>
            <w:shd w:val="clear" w:color="auto" w:fill="auto"/>
          </w:tcPr>
          <w:p w14:paraId="20379EA1" w14:textId="77777777" w:rsidR="009A1127" w:rsidRPr="003F5C7D" w:rsidRDefault="009A1127" w:rsidP="001F7B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F5C7D">
              <w:rPr>
                <w:rFonts w:ascii="Times New Roman" w:hAnsi="Times New Roman"/>
                <w:bCs/>
              </w:rPr>
              <w:t>Департамент экономического развития и инвестиций</w:t>
            </w:r>
          </w:p>
        </w:tc>
        <w:tc>
          <w:tcPr>
            <w:tcW w:w="3338" w:type="dxa"/>
            <w:shd w:val="clear" w:color="auto" w:fill="auto"/>
          </w:tcPr>
          <w:p w14:paraId="10CD4AEB" w14:textId="10371D61" w:rsidR="009A1127" w:rsidRPr="003F5C7D" w:rsidRDefault="009A1127" w:rsidP="001F7B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 xml:space="preserve">Количество вновь созданных участниками проекта субъектов малого и среднего предпринимательства составляет </w:t>
            </w:r>
            <w:r w:rsidR="00644D45">
              <w:rPr>
                <w:rFonts w:ascii="Times New Roman" w:eastAsia="Calibri" w:hAnsi="Times New Roman"/>
              </w:rPr>
              <w:t>3</w:t>
            </w:r>
            <w:r w:rsidRPr="003F5C7D">
              <w:rPr>
                <w:rFonts w:ascii="Times New Roman" w:eastAsia="Calibri" w:hAnsi="Times New Roman"/>
              </w:rPr>
              <w:t xml:space="preserve"> единиц (нарастающим итогом) к 202</w:t>
            </w:r>
            <w:r w:rsidR="00644D45">
              <w:rPr>
                <w:rFonts w:ascii="Times New Roman" w:eastAsia="Calibri" w:hAnsi="Times New Roman"/>
              </w:rPr>
              <w:t>0</w:t>
            </w:r>
            <w:r w:rsidRPr="003F5C7D">
              <w:rPr>
                <w:rFonts w:ascii="Times New Roman" w:eastAsia="Calibri" w:hAnsi="Times New Roman"/>
              </w:rPr>
              <w:t xml:space="preserve"> году, в том числе:</w:t>
            </w:r>
          </w:p>
          <w:p w14:paraId="2EBFD9A9" w14:textId="77777777" w:rsidR="009A1127" w:rsidRPr="003F5C7D" w:rsidRDefault="009A1127" w:rsidP="001F7B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к 20.12.2019-2 единицы;</w:t>
            </w:r>
          </w:p>
          <w:p w14:paraId="110DFC64" w14:textId="0B534A56" w:rsidR="009A1127" w:rsidRPr="003F5C7D" w:rsidRDefault="009A1127" w:rsidP="001F7B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3F5C7D">
              <w:rPr>
                <w:rFonts w:ascii="Times New Roman" w:eastAsia="Calibri" w:hAnsi="Times New Roman"/>
              </w:rPr>
              <w:t>к 20.12.2020-3 единицы</w:t>
            </w:r>
            <w:r w:rsidR="00644D45">
              <w:rPr>
                <w:rFonts w:ascii="Times New Roman" w:eastAsia="Calibri" w:hAnsi="Times New Roman"/>
              </w:rPr>
              <w:t>.</w:t>
            </w:r>
          </w:p>
          <w:p w14:paraId="3028A6E7" w14:textId="528AD7D1" w:rsidR="009A1127" w:rsidRPr="003F5C7D" w:rsidRDefault="009A1127" w:rsidP="001F7B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  <w:p w14:paraId="2297B3DA" w14:textId="77777777" w:rsidR="009A1127" w:rsidRPr="003F5C7D" w:rsidRDefault="009A1127" w:rsidP="001F7B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6E003053" w14:textId="77777777" w:rsidR="009A1127" w:rsidRPr="003F5C7D" w:rsidRDefault="009A1127" w:rsidP="009A112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14:paraId="6108C79C" w14:textId="3C53B5B8" w:rsidR="009A1127" w:rsidRPr="003F5C7D" w:rsidRDefault="00C83822" w:rsidP="006C3A8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».</w:t>
      </w:r>
    </w:p>
    <w:p w14:paraId="3137C73F" w14:textId="77777777" w:rsidR="00C83822" w:rsidRDefault="00C83822" w:rsidP="00C838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  <w:sectPr w:rsidR="00C83822" w:rsidSect="00C83822">
          <w:pgSz w:w="16838" w:h="11906" w:orient="landscape"/>
          <w:pgMar w:top="1701" w:right="1418" w:bottom="567" w:left="1134" w:header="1134" w:footer="1134" w:gutter="0"/>
          <w:cols w:space="720"/>
        </w:sectPr>
      </w:pPr>
    </w:p>
    <w:p w14:paraId="08A5EA99" w14:textId="4B562E45" w:rsidR="00A149D3" w:rsidRDefault="00A149D3" w:rsidP="000A7AD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sectPr w:rsidR="00A149D3" w:rsidSect="00A149D3">
      <w:pgSz w:w="11906" w:h="16838"/>
      <w:pgMar w:top="567" w:right="567" w:bottom="1134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DF8A8" w14:textId="77777777" w:rsidR="00F437A9" w:rsidRDefault="00F437A9" w:rsidP="00DC3DD0">
      <w:r>
        <w:separator/>
      </w:r>
    </w:p>
  </w:endnote>
  <w:endnote w:type="continuationSeparator" w:id="0">
    <w:p w14:paraId="4059681E" w14:textId="77777777" w:rsidR="00F437A9" w:rsidRDefault="00F437A9" w:rsidP="00D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77A13" w14:textId="77777777" w:rsidR="00F437A9" w:rsidRDefault="00F437A9" w:rsidP="00DC3DD0">
      <w:r>
        <w:separator/>
      </w:r>
    </w:p>
  </w:footnote>
  <w:footnote w:type="continuationSeparator" w:id="0">
    <w:p w14:paraId="5DA1C2B8" w14:textId="77777777" w:rsidR="00F437A9" w:rsidRDefault="00F437A9" w:rsidP="00DC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414735"/>
      <w:docPartObj>
        <w:docPartGallery w:val="Page Numbers (Top of Page)"/>
        <w:docPartUnique/>
      </w:docPartObj>
    </w:sdtPr>
    <w:sdtEndPr/>
    <w:sdtContent>
      <w:p w14:paraId="2E0CC659" w14:textId="1B51E8CD" w:rsidR="00FE52FD" w:rsidRDefault="00FE52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D4E">
          <w:rPr>
            <w:noProof/>
          </w:rPr>
          <w:t>2</w:t>
        </w:r>
        <w:r>
          <w:fldChar w:fldCharType="end"/>
        </w:r>
      </w:p>
    </w:sdtContent>
  </w:sdt>
  <w:p w14:paraId="3D1C719A" w14:textId="77777777" w:rsidR="00FE52FD" w:rsidRDefault="00FE52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FE8"/>
    <w:multiLevelType w:val="hybridMultilevel"/>
    <w:tmpl w:val="8F28599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879FA"/>
    <w:multiLevelType w:val="multilevel"/>
    <w:tmpl w:val="80523C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 w15:restartNumberingAfterBreak="0">
    <w:nsid w:val="07B12F13"/>
    <w:multiLevelType w:val="multilevel"/>
    <w:tmpl w:val="5A1A07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14"/>
        </w:tabs>
        <w:ind w:left="1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28"/>
        </w:tabs>
        <w:ind w:left="3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82"/>
        </w:tabs>
        <w:ind w:left="5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96"/>
        </w:tabs>
        <w:ind w:left="6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350"/>
        </w:tabs>
        <w:ind w:left="8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164"/>
        </w:tabs>
        <w:ind w:left="10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18"/>
        </w:tabs>
        <w:ind w:left="11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32"/>
        </w:tabs>
        <w:ind w:left="13432" w:hanging="1800"/>
      </w:pPr>
      <w:rPr>
        <w:rFonts w:hint="default"/>
      </w:rPr>
    </w:lvl>
  </w:abstractNum>
  <w:abstractNum w:abstractNumId="3" w15:restartNumberingAfterBreak="0">
    <w:nsid w:val="08351B6F"/>
    <w:multiLevelType w:val="multilevel"/>
    <w:tmpl w:val="335A70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090B1004"/>
    <w:multiLevelType w:val="hybridMultilevel"/>
    <w:tmpl w:val="EDB4BFE0"/>
    <w:lvl w:ilvl="0" w:tplc="5480240A">
      <w:start w:val="2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5" w15:restartNumberingAfterBreak="0">
    <w:nsid w:val="0ABC0854"/>
    <w:multiLevelType w:val="multilevel"/>
    <w:tmpl w:val="6616E4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E56263"/>
    <w:multiLevelType w:val="multilevel"/>
    <w:tmpl w:val="6EFC5B0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2723BD"/>
    <w:multiLevelType w:val="hybridMultilevel"/>
    <w:tmpl w:val="70C237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0F990257"/>
    <w:multiLevelType w:val="hybridMultilevel"/>
    <w:tmpl w:val="B9B2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30D3B"/>
    <w:multiLevelType w:val="multilevel"/>
    <w:tmpl w:val="E4A8B3C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1F497D"/>
        <w:sz w:val="24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  <w:color w:val="1F497D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1F497D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1F497D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1F497D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1F497D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1F497D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1F497D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1F497D"/>
        <w:sz w:val="24"/>
      </w:rPr>
    </w:lvl>
  </w:abstractNum>
  <w:abstractNum w:abstractNumId="10" w15:restartNumberingAfterBreak="0">
    <w:nsid w:val="0FD628FC"/>
    <w:multiLevelType w:val="hybridMultilevel"/>
    <w:tmpl w:val="EBD293B8"/>
    <w:lvl w:ilvl="0" w:tplc="A6905F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04F8F"/>
    <w:multiLevelType w:val="multilevel"/>
    <w:tmpl w:val="E2DC9C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16480A95"/>
    <w:multiLevelType w:val="hybridMultilevel"/>
    <w:tmpl w:val="721AC1DA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16AD239B"/>
    <w:multiLevelType w:val="hybridMultilevel"/>
    <w:tmpl w:val="DA0CA7DC"/>
    <w:lvl w:ilvl="0" w:tplc="75A49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B06650D"/>
    <w:multiLevelType w:val="hybridMultilevel"/>
    <w:tmpl w:val="89CE0D4C"/>
    <w:lvl w:ilvl="0" w:tplc="BE5EC6E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EF43704"/>
    <w:multiLevelType w:val="multilevel"/>
    <w:tmpl w:val="C108DE0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2073041E"/>
    <w:multiLevelType w:val="hybridMultilevel"/>
    <w:tmpl w:val="29367D24"/>
    <w:lvl w:ilvl="0" w:tplc="DEB2CD2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6CC2A22"/>
    <w:multiLevelType w:val="hybridMultilevel"/>
    <w:tmpl w:val="4AD66224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276A4E5F"/>
    <w:multiLevelType w:val="multilevel"/>
    <w:tmpl w:val="13F01A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28D359CB"/>
    <w:multiLevelType w:val="hybridMultilevel"/>
    <w:tmpl w:val="F2567C6A"/>
    <w:lvl w:ilvl="0" w:tplc="04190011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0" w15:restartNumberingAfterBreak="0">
    <w:nsid w:val="2DAC5588"/>
    <w:multiLevelType w:val="hybridMultilevel"/>
    <w:tmpl w:val="294214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6E233B"/>
    <w:multiLevelType w:val="hybridMultilevel"/>
    <w:tmpl w:val="1E121C1C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36D308D9"/>
    <w:multiLevelType w:val="hybridMultilevel"/>
    <w:tmpl w:val="79285EB4"/>
    <w:lvl w:ilvl="0" w:tplc="F920C5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50A01"/>
    <w:multiLevelType w:val="multilevel"/>
    <w:tmpl w:val="EA7C1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5326C9"/>
    <w:multiLevelType w:val="hybridMultilevel"/>
    <w:tmpl w:val="36142A76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40CA3A2F"/>
    <w:multiLevelType w:val="multilevel"/>
    <w:tmpl w:val="AD1A5C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6163AB"/>
    <w:multiLevelType w:val="hybridMultilevel"/>
    <w:tmpl w:val="968AA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817080"/>
    <w:multiLevelType w:val="multilevel"/>
    <w:tmpl w:val="7908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863E0A"/>
    <w:multiLevelType w:val="singleLevel"/>
    <w:tmpl w:val="7004DCD4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1526DAE"/>
    <w:multiLevelType w:val="hybridMultilevel"/>
    <w:tmpl w:val="00BC9258"/>
    <w:lvl w:ilvl="0" w:tplc="A6905F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E41E0"/>
    <w:multiLevelType w:val="hybridMultilevel"/>
    <w:tmpl w:val="F064C1D0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556D7FAA"/>
    <w:multiLevelType w:val="hybridMultilevel"/>
    <w:tmpl w:val="15D8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B4AE1"/>
    <w:multiLevelType w:val="multilevel"/>
    <w:tmpl w:val="B3BE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4C45E4"/>
    <w:multiLevelType w:val="hybridMultilevel"/>
    <w:tmpl w:val="C9A435E6"/>
    <w:lvl w:ilvl="0" w:tplc="009E26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B7E486A"/>
    <w:multiLevelType w:val="hybridMultilevel"/>
    <w:tmpl w:val="98CE8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35A7E"/>
    <w:multiLevelType w:val="multilevel"/>
    <w:tmpl w:val="C75ED94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 w15:restartNumberingAfterBreak="0">
    <w:nsid w:val="5DB7120E"/>
    <w:multiLevelType w:val="hybridMultilevel"/>
    <w:tmpl w:val="66367C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0717A"/>
    <w:multiLevelType w:val="multilevel"/>
    <w:tmpl w:val="5F4EBDF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65B17AAE"/>
    <w:multiLevelType w:val="hybridMultilevel"/>
    <w:tmpl w:val="E0A48734"/>
    <w:lvl w:ilvl="0" w:tplc="6D7EECB2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43B91"/>
    <w:multiLevelType w:val="hybridMultilevel"/>
    <w:tmpl w:val="B15E1080"/>
    <w:lvl w:ilvl="0" w:tplc="7C646D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6B03347"/>
    <w:multiLevelType w:val="hybridMultilevel"/>
    <w:tmpl w:val="C020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6748E"/>
    <w:multiLevelType w:val="multilevel"/>
    <w:tmpl w:val="8C669F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9173FB4"/>
    <w:multiLevelType w:val="multilevel"/>
    <w:tmpl w:val="5DCA9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C65054C"/>
    <w:multiLevelType w:val="hybridMultilevel"/>
    <w:tmpl w:val="AC78EA8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8"/>
  </w:num>
  <w:num w:numId="2">
    <w:abstractNumId w:val="41"/>
  </w:num>
  <w:num w:numId="3">
    <w:abstractNumId w:val="23"/>
  </w:num>
  <w:num w:numId="4">
    <w:abstractNumId w:val="0"/>
  </w:num>
  <w:num w:numId="5">
    <w:abstractNumId w:val="3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43"/>
  </w:num>
  <w:num w:numId="15">
    <w:abstractNumId w:val="11"/>
  </w:num>
  <w:num w:numId="16">
    <w:abstractNumId w:val="38"/>
  </w:num>
  <w:num w:numId="17">
    <w:abstractNumId w:val="37"/>
  </w:num>
  <w:num w:numId="18">
    <w:abstractNumId w:val="42"/>
  </w:num>
  <w:num w:numId="19">
    <w:abstractNumId w:val="8"/>
  </w:num>
  <w:num w:numId="20">
    <w:abstractNumId w:val="30"/>
  </w:num>
  <w:num w:numId="21">
    <w:abstractNumId w:val="21"/>
  </w:num>
  <w:num w:numId="22">
    <w:abstractNumId w:val="17"/>
  </w:num>
  <w:num w:numId="23">
    <w:abstractNumId w:val="19"/>
  </w:num>
  <w:num w:numId="24">
    <w:abstractNumId w:val="20"/>
  </w:num>
  <w:num w:numId="25">
    <w:abstractNumId w:val="44"/>
  </w:num>
  <w:num w:numId="26">
    <w:abstractNumId w:val="12"/>
  </w:num>
  <w:num w:numId="27">
    <w:abstractNumId w:val="24"/>
  </w:num>
  <w:num w:numId="28">
    <w:abstractNumId w:val="26"/>
  </w:num>
  <w:num w:numId="29">
    <w:abstractNumId w:val="10"/>
  </w:num>
  <w:num w:numId="30">
    <w:abstractNumId w:val="29"/>
  </w:num>
  <w:num w:numId="31">
    <w:abstractNumId w:val="7"/>
  </w:num>
  <w:num w:numId="32">
    <w:abstractNumId w:val="33"/>
  </w:num>
  <w:num w:numId="33">
    <w:abstractNumId w:val="28"/>
  </w:num>
  <w:num w:numId="34">
    <w:abstractNumId w:val="9"/>
  </w:num>
  <w:num w:numId="35">
    <w:abstractNumId w:val="36"/>
  </w:num>
  <w:num w:numId="36">
    <w:abstractNumId w:val="31"/>
  </w:num>
  <w:num w:numId="37">
    <w:abstractNumId w:val="5"/>
  </w:num>
  <w:num w:numId="38">
    <w:abstractNumId w:val="25"/>
  </w:num>
  <w:num w:numId="39">
    <w:abstractNumId w:val="2"/>
  </w:num>
  <w:num w:numId="40">
    <w:abstractNumId w:val="6"/>
  </w:num>
  <w:num w:numId="41">
    <w:abstractNumId w:val="4"/>
  </w:num>
  <w:num w:numId="42">
    <w:abstractNumId w:val="22"/>
  </w:num>
  <w:num w:numId="43">
    <w:abstractNumId w:val="40"/>
  </w:num>
  <w:num w:numId="44">
    <w:abstractNumId w:val="13"/>
  </w:num>
  <w:num w:numId="45">
    <w:abstractNumId w:val="27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C5"/>
    <w:rsid w:val="000015D6"/>
    <w:rsid w:val="000018FD"/>
    <w:rsid w:val="00003680"/>
    <w:rsid w:val="00005C2E"/>
    <w:rsid w:val="00015A9C"/>
    <w:rsid w:val="00030E3D"/>
    <w:rsid w:val="00037988"/>
    <w:rsid w:val="00040017"/>
    <w:rsid w:val="000404A0"/>
    <w:rsid w:val="0004347B"/>
    <w:rsid w:val="00043A6F"/>
    <w:rsid w:val="00045785"/>
    <w:rsid w:val="0005450D"/>
    <w:rsid w:val="0005608B"/>
    <w:rsid w:val="000603CD"/>
    <w:rsid w:val="00064384"/>
    <w:rsid w:val="00070072"/>
    <w:rsid w:val="00072105"/>
    <w:rsid w:val="0007369E"/>
    <w:rsid w:val="00080AF5"/>
    <w:rsid w:val="00082266"/>
    <w:rsid w:val="000823C6"/>
    <w:rsid w:val="000916BB"/>
    <w:rsid w:val="000A7AD3"/>
    <w:rsid w:val="000A7CB9"/>
    <w:rsid w:val="000B23A2"/>
    <w:rsid w:val="000B62D2"/>
    <w:rsid w:val="000C53EC"/>
    <w:rsid w:val="000D30E6"/>
    <w:rsid w:val="000D34BA"/>
    <w:rsid w:val="000D42DA"/>
    <w:rsid w:val="000E3EA9"/>
    <w:rsid w:val="000E7448"/>
    <w:rsid w:val="00101B7A"/>
    <w:rsid w:val="001020AC"/>
    <w:rsid w:val="0010317B"/>
    <w:rsid w:val="00131C2A"/>
    <w:rsid w:val="001345BF"/>
    <w:rsid w:val="00136D87"/>
    <w:rsid w:val="00140107"/>
    <w:rsid w:val="001443FE"/>
    <w:rsid w:val="001476C0"/>
    <w:rsid w:val="00160000"/>
    <w:rsid w:val="00161BBF"/>
    <w:rsid w:val="0016500D"/>
    <w:rsid w:val="001653F9"/>
    <w:rsid w:val="001704DD"/>
    <w:rsid w:val="00175ABD"/>
    <w:rsid w:val="001A08B7"/>
    <w:rsid w:val="001B1B43"/>
    <w:rsid w:val="001C3EAA"/>
    <w:rsid w:val="001D1A3C"/>
    <w:rsid w:val="001D37ED"/>
    <w:rsid w:val="001D4935"/>
    <w:rsid w:val="001E2060"/>
    <w:rsid w:val="001E3B77"/>
    <w:rsid w:val="001F7B05"/>
    <w:rsid w:val="002006FA"/>
    <w:rsid w:val="00203C45"/>
    <w:rsid w:val="00206E73"/>
    <w:rsid w:val="00217976"/>
    <w:rsid w:val="002202E9"/>
    <w:rsid w:val="00237ACD"/>
    <w:rsid w:val="0024539B"/>
    <w:rsid w:val="00251E10"/>
    <w:rsid w:val="00252BA8"/>
    <w:rsid w:val="00256BCB"/>
    <w:rsid w:val="00263817"/>
    <w:rsid w:val="0026614B"/>
    <w:rsid w:val="00286F6D"/>
    <w:rsid w:val="0029107B"/>
    <w:rsid w:val="002942AC"/>
    <w:rsid w:val="00294C18"/>
    <w:rsid w:val="00296C70"/>
    <w:rsid w:val="002972F0"/>
    <w:rsid w:val="002A467B"/>
    <w:rsid w:val="002C1035"/>
    <w:rsid w:val="002C19F9"/>
    <w:rsid w:val="002C4C44"/>
    <w:rsid w:val="002D02D7"/>
    <w:rsid w:val="002D0C5C"/>
    <w:rsid w:val="002E348D"/>
    <w:rsid w:val="002E462A"/>
    <w:rsid w:val="002F3B53"/>
    <w:rsid w:val="002F465D"/>
    <w:rsid w:val="00312E04"/>
    <w:rsid w:val="00316D6D"/>
    <w:rsid w:val="00325D5C"/>
    <w:rsid w:val="003449EB"/>
    <w:rsid w:val="00351E49"/>
    <w:rsid w:val="003520C5"/>
    <w:rsid w:val="00367380"/>
    <w:rsid w:val="00372D62"/>
    <w:rsid w:val="00380AEB"/>
    <w:rsid w:val="003873A9"/>
    <w:rsid w:val="00391404"/>
    <w:rsid w:val="003A131C"/>
    <w:rsid w:val="003A22BB"/>
    <w:rsid w:val="003A2323"/>
    <w:rsid w:val="003A32DC"/>
    <w:rsid w:val="003B2C72"/>
    <w:rsid w:val="003D0A88"/>
    <w:rsid w:val="003D5A51"/>
    <w:rsid w:val="003E17DC"/>
    <w:rsid w:val="003E1F23"/>
    <w:rsid w:val="003E25BB"/>
    <w:rsid w:val="003E4415"/>
    <w:rsid w:val="003E77D4"/>
    <w:rsid w:val="003F0916"/>
    <w:rsid w:val="003F0C90"/>
    <w:rsid w:val="003F21F1"/>
    <w:rsid w:val="003F2C5B"/>
    <w:rsid w:val="003F389D"/>
    <w:rsid w:val="003F4998"/>
    <w:rsid w:val="003F5C7D"/>
    <w:rsid w:val="003F6D85"/>
    <w:rsid w:val="004101BA"/>
    <w:rsid w:val="00426D85"/>
    <w:rsid w:val="0043476B"/>
    <w:rsid w:val="0043503E"/>
    <w:rsid w:val="004367C3"/>
    <w:rsid w:val="00443F12"/>
    <w:rsid w:val="00450AF0"/>
    <w:rsid w:val="00462D3D"/>
    <w:rsid w:val="004719E5"/>
    <w:rsid w:val="00481085"/>
    <w:rsid w:val="0049533A"/>
    <w:rsid w:val="004973E1"/>
    <w:rsid w:val="004A229B"/>
    <w:rsid w:val="004A39D6"/>
    <w:rsid w:val="004B0797"/>
    <w:rsid w:val="004B23C2"/>
    <w:rsid w:val="004C374E"/>
    <w:rsid w:val="004C585D"/>
    <w:rsid w:val="004D3A09"/>
    <w:rsid w:val="004E5EA4"/>
    <w:rsid w:val="004F531F"/>
    <w:rsid w:val="004F68F6"/>
    <w:rsid w:val="00502A53"/>
    <w:rsid w:val="00512668"/>
    <w:rsid w:val="005126D7"/>
    <w:rsid w:val="00515EE1"/>
    <w:rsid w:val="00517C70"/>
    <w:rsid w:val="00532320"/>
    <w:rsid w:val="005328BC"/>
    <w:rsid w:val="00533108"/>
    <w:rsid w:val="005376E1"/>
    <w:rsid w:val="005417AE"/>
    <w:rsid w:val="00542D87"/>
    <w:rsid w:val="00553E31"/>
    <w:rsid w:val="00553F80"/>
    <w:rsid w:val="00557EC6"/>
    <w:rsid w:val="005678ED"/>
    <w:rsid w:val="00582619"/>
    <w:rsid w:val="0058543C"/>
    <w:rsid w:val="005878CD"/>
    <w:rsid w:val="0058792E"/>
    <w:rsid w:val="00591F4F"/>
    <w:rsid w:val="005934A7"/>
    <w:rsid w:val="005B03BE"/>
    <w:rsid w:val="005B13D7"/>
    <w:rsid w:val="005B41B4"/>
    <w:rsid w:val="005B58D3"/>
    <w:rsid w:val="005C183D"/>
    <w:rsid w:val="005C27A4"/>
    <w:rsid w:val="005C5174"/>
    <w:rsid w:val="005C78E5"/>
    <w:rsid w:val="005D57C0"/>
    <w:rsid w:val="005E53B3"/>
    <w:rsid w:val="005F7D15"/>
    <w:rsid w:val="006272B7"/>
    <w:rsid w:val="00644D45"/>
    <w:rsid w:val="00660461"/>
    <w:rsid w:val="00670470"/>
    <w:rsid w:val="00671D6C"/>
    <w:rsid w:val="0067759D"/>
    <w:rsid w:val="00681A90"/>
    <w:rsid w:val="006864CF"/>
    <w:rsid w:val="0068678F"/>
    <w:rsid w:val="00687BE7"/>
    <w:rsid w:val="0069356B"/>
    <w:rsid w:val="006962BF"/>
    <w:rsid w:val="00696F98"/>
    <w:rsid w:val="006A1E8C"/>
    <w:rsid w:val="006C2D12"/>
    <w:rsid w:val="006C389F"/>
    <w:rsid w:val="006C3A8B"/>
    <w:rsid w:val="006C4450"/>
    <w:rsid w:val="006D2D5C"/>
    <w:rsid w:val="006E152C"/>
    <w:rsid w:val="006E6355"/>
    <w:rsid w:val="0070135D"/>
    <w:rsid w:val="007018C0"/>
    <w:rsid w:val="00711155"/>
    <w:rsid w:val="0071444F"/>
    <w:rsid w:val="00720D5B"/>
    <w:rsid w:val="007227EA"/>
    <w:rsid w:val="007404E1"/>
    <w:rsid w:val="007429B2"/>
    <w:rsid w:val="00742E05"/>
    <w:rsid w:val="00744132"/>
    <w:rsid w:val="00744849"/>
    <w:rsid w:val="00777F8D"/>
    <w:rsid w:val="007B23DC"/>
    <w:rsid w:val="007B4A7D"/>
    <w:rsid w:val="007B7E6F"/>
    <w:rsid w:val="007C072A"/>
    <w:rsid w:val="007D274F"/>
    <w:rsid w:val="007D2B94"/>
    <w:rsid w:val="007D4AEB"/>
    <w:rsid w:val="007E4EFF"/>
    <w:rsid w:val="007F4B65"/>
    <w:rsid w:val="00801209"/>
    <w:rsid w:val="00804D4E"/>
    <w:rsid w:val="00807970"/>
    <w:rsid w:val="00824FBF"/>
    <w:rsid w:val="0083117E"/>
    <w:rsid w:val="008331F8"/>
    <w:rsid w:val="00844281"/>
    <w:rsid w:val="008614E2"/>
    <w:rsid w:val="008748E6"/>
    <w:rsid w:val="00881294"/>
    <w:rsid w:val="00882C16"/>
    <w:rsid w:val="00892809"/>
    <w:rsid w:val="008A05FD"/>
    <w:rsid w:val="008B01EE"/>
    <w:rsid w:val="008B405C"/>
    <w:rsid w:val="008B49E2"/>
    <w:rsid w:val="008B6B09"/>
    <w:rsid w:val="008B7516"/>
    <w:rsid w:val="008C1426"/>
    <w:rsid w:val="008C1AB9"/>
    <w:rsid w:val="008C2AC7"/>
    <w:rsid w:val="008C6382"/>
    <w:rsid w:val="008D5280"/>
    <w:rsid w:val="008D6E0D"/>
    <w:rsid w:val="008D76A4"/>
    <w:rsid w:val="008E2D97"/>
    <w:rsid w:val="008E2DE1"/>
    <w:rsid w:val="008E67E9"/>
    <w:rsid w:val="008E7C62"/>
    <w:rsid w:val="008F397E"/>
    <w:rsid w:val="00910689"/>
    <w:rsid w:val="00912FC2"/>
    <w:rsid w:val="009143F7"/>
    <w:rsid w:val="00914494"/>
    <w:rsid w:val="0091449C"/>
    <w:rsid w:val="009166FF"/>
    <w:rsid w:val="00924FD7"/>
    <w:rsid w:val="009414B0"/>
    <w:rsid w:val="00945BDC"/>
    <w:rsid w:val="00946640"/>
    <w:rsid w:val="00955A31"/>
    <w:rsid w:val="00957572"/>
    <w:rsid w:val="009673EC"/>
    <w:rsid w:val="00971737"/>
    <w:rsid w:val="00983976"/>
    <w:rsid w:val="009904F3"/>
    <w:rsid w:val="00995C36"/>
    <w:rsid w:val="009A1127"/>
    <w:rsid w:val="009A358F"/>
    <w:rsid w:val="009B010B"/>
    <w:rsid w:val="009B36BC"/>
    <w:rsid w:val="009D0DC3"/>
    <w:rsid w:val="009D24E5"/>
    <w:rsid w:val="009D5B43"/>
    <w:rsid w:val="009E2D79"/>
    <w:rsid w:val="009E44C9"/>
    <w:rsid w:val="00A04293"/>
    <w:rsid w:val="00A071BF"/>
    <w:rsid w:val="00A13036"/>
    <w:rsid w:val="00A13B74"/>
    <w:rsid w:val="00A14262"/>
    <w:rsid w:val="00A149D3"/>
    <w:rsid w:val="00A22194"/>
    <w:rsid w:val="00A22E1C"/>
    <w:rsid w:val="00A27E1F"/>
    <w:rsid w:val="00A3442F"/>
    <w:rsid w:val="00A346C3"/>
    <w:rsid w:val="00A41217"/>
    <w:rsid w:val="00A4459A"/>
    <w:rsid w:val="00A514B3"/>
    <w:rsid w:val="00A54A49"/>
    <w:rsid w:val="00A61997"/>
    <w:rsid w:val="00A639DB"/>
    <w:rsid w:val="00A758AA"/>
    <w:rsid w:val="00A8606A"/>
    <w:rsid w:val="00A87DE9"/>
    <w:rsid w:val="00A938C1"/>
    <w:rsid w:val="00A95382"/>
    <w:rsid w:val="00AA212D"/>
    <w:rsid w:val="00AB0D36"/>
    <w:rsid w:val="00AB26AB"/>
    <w:rsid w:val="00AC4A9E"/>
    <w:rsid w:val="00AC68D5"/>
    <w:rsid w:val="00AE0887"/>
    <w:rsid w:val="00AE1E14"/>
    <w:rsid w:val="00AF38A6"/>
    <w:rsid w:val="00B04459"/>
    <w:rsid w:val="00B11D05"/>
    <w:rsid w:val="00B325E2"/>
    <w:rsid w:val="00B33425"/>
    <w:rsid w:val="00B4057B"/>
    <w:rsid w:val="00B427D7"/>
    <w:rsid w:val="00B43217"/>
    <w:rsid w:val="00B4556B"/>
    <w:rsid w:val="00B54260"/>
    <w:rsid w:val="00B54A79"/>
    <w:rsid w:val="00B60A00"/>
    <w:rsid w:val="00B61322"/>
    <w:rsid w:val="00B63ABB"/>
    <w:rsid w:val="00B63F1E"/>
    <w:rsid w:val="00B64E21"/>
    <w:rsid w:val="00B65038"/>
    <w:rsid w:val="00B702A8"/>
    <w:rsid w:val="00B725FC"/>
    <w:rsid w:val="00B736A0"/>
    <w:rsid w:val="00B73961"/>
    <w:rsid w:val="00B804B8"/>
    <w:rsid w:val="00B81229"/>
    <w:rsid w:val="00B844C5"/>
    <w:rsid w:val="00BA427E"/>
    <w:rsid w:val="00BB0875"/>
    <w:rsid w:val="00BB23B1"/>
    <w:rsid w:val="00BD59DC"/>
    <w:rsid w:val="00C00978"/>
    <w:rsid w:val="00C020EE"/>
    <w:rsid w:val="00C15474"/>
    <w:rsid w:val="00C23870"/>
    <w:rsid w:val="00C3424D"/>
    <w:rsid w:val="00C35171"/>
    <w:rsid w:val="00C35414"/>
    <w:rsid w:val="00C37C40"/>
    <w:rsid w:val="00C409C7"/>
    <w:rsid w:val="00C42E7F"/>
    <w:rsid w:val="00C53EA8"/>
    <w:rsid w:val="00C55761"/>
    <w:rsid w:val="00C55F65"/>
    <w:rsid w:val="00C6148A"/>
    <w:rsid w:val="00C64278"/>
    <w:rsid w:val="00C7299D"/>
    <w:rsid w:val="00C74A05"/>
    <w:rsid w:val="00C76E17"/>
    <w:rsid w:val="00C806CC"/>
    <w:rsid w:val="00C81AB6"/>
    <w:rsid w:val="00C83822"/>
    <w:rsid w:val="00C8478B"/>
    <w:rsid w:val="00CA5877"/>
    <w:rsid w:val="00CA7CB9"/>
    <w:rsid w:val="00CB178C"/>
    <w:rsid w:val="00CB7077"/>
    <w:rsid w:val="00CC04B1"/>
    <w:rsid w:val="00CD0ABB"/>
    <w:rsid w:val="00CE6251"/>
    <w:rsid w:val="00CE7076"/>
    <w:rsid w:val="00CF1920"/>
    <w:rsid w:val="00CF2E94"/>
    <w:rsid w:val="00CF499D"/>
    <w:rsid w:val="00D014DD"/>
    <w:rsid w:val="00D02A57"/>
    <w:rsid w:val="00D02B58"/>
    <w:rsid w:val="00D102E6"/>
    <w:rsid w:val="00D20010"/>
    <w:rsid w:val="00D34A23"/>
    <w:rsid w:val="00D444DC"/>
    <w:rsid w:val="00D577B4"/>
    <w:rsid w:val="00D73A4B"/>
    <w:rsid w:val="00D76B2B"/>
    <w:rsid w:val="00D82C5F"/>
    <w:rsid w:val="00D91AA5"/>
    <w:rsid w:val="00DA0DD5"/>
    <w:rsid w:val="00DA10B5"/>
    <w:rsid w:val="00DA2EC3"/>
    <w:rsid w:val="00DA3C1C"/>
    <w:rsid w:val="00DA3CFF"/>
    <w:rsid w:val="00DA4A78"/>
    <w:rsid w:val="00DB2937"/>
    <w:rsid w:val="00DC0F61"/>
    <w:rsid w:val="00DC3DD0"/>
    <w:rsid w:val="00DD521F"/>
    <w:rsid w:val="00DD546C"/>
    <w:rsid w:val="00DD6253"/>
    <w:rsid w:val="00DF0E45"/>
    <w:rsid w:val="00E03AE5"/>
    <w:rsid w:val="00E30C03"/>
    <w:rsid w:val="00E342C3"/>
    <w:rsid w:val="00E378DE"/>
    <w:rsid w:val="00E37F32"/>
    <w:rsid w:val="00E45E3D"/>
    <w:rsid w:val="00E473EE"/>
    <w:rsid w:val="00E518CB"/>
    <w:rsid w:val="00E51EE9"/>
    <w:rsid w:val="00E54024"/>
    <w:rsid w:val="00E601B9"/>
    <w:rsid w:val="00E73A89"/>
    <w:rsid w:val="00E75E91"/>
    <w:rsid w:val="00EA0936"/>
    <w:rsid w:val="00EA2193"/>
    <w:rsid w:val="00EA431A"/>
    <w:rsid w:val="00EA769C"/>
    <w:rsid w:val="00EB0293"/>
    <w:rsid w:val="00EB3F9C"/>
    <w:rsid w:val="00EB4086"/>
    <w:rsid w:val="00EC577F"/>
    <w:rsid w:val="00EC7055"/>
    <w:rsid w:val="00EC71B0"/>
    <w:rsid w:val="00EE0DC4"/>
    <w:rsid w:val="00EE5A7D"/>
    <w:rsid w:val="00EF3009"/>
    <w:rsid w:val="00EF4C84"/>
    <w:rsid w:val="00F05336"/>
    <w:rsid w:val="00F05BFB"/>
    <w:rsid w:val="00F1669C"/>
    <w:rsid w:val="00F22F6A"/>
    <w:rsid w:val="00F240B3"/>
    <w:rsid w:val="00F26B62"/>
    <w:rsid w:val="00F2729D"/>
    <w:rsid w:val="00F36735"/>
    <w:rsid w:val="00F42741"/>
    <w:rsid w:val="00F437A9"/>
    <w:rsid w:val="00F63365"/>
    <w:rsid w:val="00F64EA8"/>
    <w:rsid w:val="00F72478"/>
    <w:rsid w:val="00F73E20"/>
    <w:rsid w:val="00F7495C"/>
    <w:rsid w:val="00F776BD"/>
    <w:rsid w:val="00F80750"/>
    <w:rsid w:val="00F868C4"/>
    <w:rsid w:val="00F8750C"/>
    <w:rsid w:val="00F9340D"/>
    <w:rsid w:val="00FA44A1"/>
    <w:rsid w:val="00FB2B1A"/>
    <w:rsid w:val="00FB7DBD"/>
    <w:rsid w:val="00FC1837"/>
    <w:rsid w:val="00FD41E2"/>
    <w:rsid w:val="00FD4F28"/>
    <w:rsid w:val="00FD57FA"/>
    <w:rsid w:val="00FE311B"/>
    <w:rsid w:val="00FE464C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C078"/>
  <w15:docId w15:val="{95EFE25C-4259-489B-A568-3BD5DCE4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E625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,Head 1,????????? 1"/>
    <w:basedOn w:val="a"/>
    <w:next w:val="a"/>
    <w:link w:val="10"/>
    <w:qFormat/>
    <w:rsid w:val="00CE625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E625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E625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E625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05BFB"/>
    <w:pPr>
      <w:keepNext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B736A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,Head 1 Знак,????????? 1 Знак"/>
    <w:link w:val="1"/>
    <w:rsid w:val="00B736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B736A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736A0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rsid w:val="00B736A0"/>
  </w:style>
  <w:style w:type="numbering" w:customStyle="1" w:styleId="110">
    <w:name w:val="Нет списка11"/>
    <w:next w:val="a2"/>
    <w:uiPriority w:val="99"/>
    <w:semiHidden/>
    <w:unhideWhenUsed/>
    <w:rsid w:val="00B736A0"/>
  </w:style>
  <w:style w:type="paragraph" w:customStyle="1" w:styleId="ConsPlusNormal">
    <w:name w:val="ConsPlusNormal"/>
    <w:link w:val="ConsPlusNormal0"/>
    <w:qFormat/>
    <w:rsid w:val="00B736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бычный1"/>
    <w:qFormat/>
    <w:rsid w:val="00B736A0"/>
    <w:pPr>
      <w:widowControl w:val="0"/>
    </w:pPr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uiPriority w:val="99"/>
    <w:rsid w:val="00B736A0"/>
    <w:rPr>
      <w:rFonts w:ascii="Times New Roman" w:hAnsi="Times New Roman"/>
      <w:color w:val="000000"/>
    </w:rPr>
  </w:style>
  <w:style w:type="character" w:customStyle="1" w:styleId="32">
    <w:name w:val="Основной текст 3 Знак"/>
    <w:link w:val="31"/>
    <w:uiPriority w:val="99"/>
    <w:rsid w:val="00B736A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rsid w:val="00B736A0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link w:val="a3"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qFormat/>
    <w:rsid w:val="00B736A0"/>
    <w:pPr>
      <w:jc w:val="center"/>
    </w:pPr>
    <w:rPr>
      <w:rFonts w:ascii="Times New Roman" w:hAnsi="Times New Roman"/>
      <w:b/>
      <w:sz w:val="28"/>
      <w:szCs w:val="20"/>
    </w:rPr>
  </w:style>
  <w:style w:type="paragraph" w:styleId="33">
    <w:name w:val="Body Text Indent 3"/>
    <w:basedOn w:val="a"/>
    <w:link w:val="34"/>
    <w:rsid w:val="00B736A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rsid w:val="00B736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736A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6">
    <w:name w:val="Верхний колонтитул Знак"/>
    <w:link w:val="a5"/>
    <w:uiPriority w:val="99"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736A0"/>
  </w:style>
  <w:style w:type="paragraph" w:styleId="a8">
    <w:name w:val="Normal (Web)"/>
    <w:aliases w:val="Знак,Обычный (Web)"/>
    <w:basedOn w:val="a"/>
    <w:link w:val="a9"/>
    <w:uiPriority w:val="99"/>
    <w:unhideWhenUsed/>
    <w:qFormat/>
    <w:rsid w:val="00B736A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R1">
    <w:name w:val="FR1"/>
    <w:qFormat/>
    <w:rsid w:val="00B736A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21">
    <w:name w:val="Обычный2"/>
    <w:qFormat/>
    <w:rsid w:val="00B736A0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22">
    <w:name w:val="Название2"/>
    <w:basedOn w:val="a"/>
    <w:qFormat/>
    <w:rsid w:val="00B736A0"/>
    <w:pPr>
      <w:jc w:val="center"/>
    </w:pPr>
    <w:rPr>
      <w:rFonts w:ascii="Times New Roman" w:hAnsi="Times New Roman"/>
      <w:b/>
      <w:sz w:val="28"/>
      <w:szCs w:val="20"/>
    </w:rPr>
  </w:style>
  <w:style w:type="paragraph" w:styleId="aa">
    <w:name w:val="footer"/>
    <w:basedOn w:val="a"/>
    <w:link w:val="ab"/>
    <w:uiPriority w:val="99"/>
    <w:unhideWhenUsed/>
    <w:rsid w:val="00B736A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b">
    <w:name w:val="Нижний колонтитул Знак"/>
    <w:link w:val="aa"/>
    <w:uiPriority w:val="99"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B736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736A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B736A0"/>
    <w:rPr>
      <w:rFonts w:eastAsia="Times New Roman"/>
      <w:sz w:val="22"/>
      <w:szCs w:val="22"/>
    </w:rPr>
  </w:style>
  <w:style w:type="paragraph" w:styleId="af0">
    <w:name w:val="footnote text"/>
    <w:basedOn w:val="a"/>
    <w:link w:val="af1"/>
    <w:uiPriority w:val="99"/>
    <w:semiHidden/>
    <w:unhideWhenUsed/>
    <w:rsid w:val="00B736A0"/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B736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Знак сноски 1,Знак сноски-FN,Ciae niinee-FN,Referencia nota al pie"/>
    <w:uiPriority w:val="99"/>
    <w:rsid w:val="00B736A0"/>
    <w:rPr>
      <w:rFonts w:cs="Times New Roman"/>
      <w:vertAlign w:val="superscript"/>
    </w:rPr>
  </w:style>
  <w:style w:type="character" w:styleId="HTML">
    <w:name w:val="HTML Variable"/>
    <w:aliases w:val="!Ссылки в документе"/>
    <w:rsid w:val="00CE625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CE6251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B736A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E625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CE6251"/>
    <w:rPr>
      <w:color w:val="0000FF"/>
      <w:u w:val="none"/>
    </w:rPr>
  </w:style>
  <w:style w:type="paragraph" w:customStyle="1" w:styleId="Application">
    <w:name w:val="Application!Приложение"/>
    <w:rsid w:val="00CE625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E625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E625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736A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f6">
    <w:name w:val="FollowedHyperlink"/>
    <w:uiPriority w:val="99"/>
    <w:unhideWhenUsed/>
    <w:rsid w:val="00B736A0"/>
    <w:rPr>
      <w:color w:val="800080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B736A0"/>
  </w:style>
  <w:style w:type="paragraph" w:styleId="af7">
    <w:name w:val="List Paragraph"/>
    <w:basedOn w:val="a"/>
    <w:link w:val="af8"/>
    <w:qFormat/>
    <w:rsid w:val="00B736A0"/>
    <w:pPr>
      <w:ind w:left="720"/>
      <w:contextualSpacing/>
    </w:pPr>
    <w:rPr>
      <w:rFonts w:ascii="Calibri" w:eastAsia="Calibri" w:hAnsi="Calibri"/>
    </w:rPr>
  </w:style>
  <w:style w:type="paragraph" w:customStyle="1" w:styleId="ConsPlusNonformat">
    <w:name w:val="ConsPlusNonformat"/>
    <w:qFormat/>
    <w:rsid w:val="00B736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23">
    <w:name w:val="Нет списка2"/>
    <w:next w:val="a2"/>
    <w:semiHidden/>
    <w:unhideWhenUsed/>
    <w:rsid w:val="00B736A0"/>
  </w:style>
  <w:style w:type="numbering" w:customStyle="1" w:styleId="120">
    <w:name w:val="Нет списка12"/>
    <w:next w:val="a2"/>
    <w:uiPriority w:val="99"/>
    <w:semiHidden/>
    <w:unhideWhenUsed/>
    <w:rsid w:val="00B736A0"/>
  </w:style>
  <w:style w:type="numbering" w:customStyle="1" w:styleId="1111">
    <w:name w:val="Нет списка1111"/>
    <w:next w:val="a2"/>
    <w:uiPriority w:val="99"/>
    <w:semiHidden/>
    <w:unhideWhenUsed/>
    <w:rsid w:val="00B736A0"/>
  </w:style>
  <w:style w:type="paragraph" w:customStyle="1" w:styleId="ConsPlusTitle">
    <w:name w:val="ConsPlusTitle"/>
    <w:uiPriority w:val="99"/>
    <w:qFormat/>
    <w:rsid w:val="00B736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9">
    <w:name w:val="Обычный (веб) Знак"/>
    <w:aliases w:val="Знак Знак,Обычный (Web) Знак"/>
    <w:link w:val="a8"/>
    <w:locked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B736A0"/>
    <w:rPr>
      <w:b/>
      <w:bCs/>
    </w:rPr>
  </w:style>
  <w:style w:type="numbering" w:customStyle="1" w:styleId="35">
    <w:name w:val="Нет списка3"/>
    <w:next w:val="a2"/>
    <w:semiHidden/>
    <w:rsid w:val="00B736A0"/>
  </w:style>
  <w:style w:type="numbering" w:customStyle="1" w:styleId="130">
    <w:name w:val="Нет списка13"/>
    <w:next w:val="a2"/>
    <w:uiPriority w:val="99"/>
    <w:semiHidden/>
    <w:unhideWhenUsed/>
    <w:rsid w:val="00B736A0"/>
  </w:style>
  <w:style w:type="numbering" w:customStyle="1" w:styleId="112">
    <w:name w:val="Нет списка112"/>
    <w:next w:val="a2"/>
    <w:uiPriority w:val="99"/>
    <w:semiHidden/>
    <w:unhideWhenUsed/>
    <w:rsid w:val="00B736A0"/>
  </w:style>
  <w:style w:type="numbering" w:customStyle="1" w:styleId="41">
    <w:name w:val="Нет списка4"/>
    <w:next w:val="a2"/>
    <w:uiPriority w:val="99"/>
    <w:semiHidden/>
    <w:unhideWhenUsed/>
    <w:rsid w:val="00B736A0"/>
  </w:style>
  <w:style w:type="character" w:customStyle="1" w:styleId="ConsPlusNormal0">
    <w:name w:val="ConsPlusNormal Знак"/>
    <w:link w:val="ConsPlusNormal"/>
    <w:locked/>
    <w:rsid w:val="00B736A0"/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B736A0"/>
    <w:pPr>
      <w:widowControl w:val="0"/>
      <w:jc w:val="center"/>
    </w:pPr>
    <w:rPr>
      <w:rFonts w:ascii="Arial Narrow" w:hAnsi="Arial Narrow"/>
      <w:b/>
      <w:sz w:val="36"/>
      <w:szCs w:val="20"/>
    </w:rPr>
  </w:style>
  <w:style w:type="character" w:customStyle="1" w:styleId="afb">
    <w:name w:val="Заголовок Знак"/>
    <w:link w:val="afa"/>
    <w:rsid w:val="00B736A0"/>
    <w:rPr>
      <w:rFonts w:ascii="Arial Narrow" w:eastAsia="Times New Roman" w:hAnsi="Arial Narrow" w:cs="Times New Roman"/>
      <w:b/>
      <w:sz w:val="36"/>
      <w:szCs w:val="20"/>
      <w:lang w:eastAsia="ru-RU"/>
    </w:rPr>
  </w:style>
  <w:style w:type="paragraph" w:customStyle="1" w:styleId="24">
    <w:name w:val="заголовок 2"/>
    <w:basedOn w:val="a"/>
    <w:next w:val="a"/>
    <w:qFormat/>
    <w:rsid w:val="00B736A0"/>
    <w:pPr>
      <w:keepNext/>
      <w:widowControl w:val="0"/>
    </w:pPr>
    <w:rPr>
      <w:rFonts w:ascii="Times New Roman" w:hAnsi="Times New Roman"/>
      <w:b/>
      <w:szCs w:val="20"/>
    </w:rPr>
  </w:style>
  <w:style w:type="paragraph" w:customStyle="1" w:styleId="1KGK9">
    <w:name w:val="1KG=K9"/>
    <w:basedOn w:val="a"/>
    <w:qFormat/>
    <w:rsid w:val="00B736A0"/>
    <w:pPr>
      <w:snapToGrid w:val="0"/>
    </w:pPr>
    <w:rPr>
      <w:rFonts w:ascii="MS Sans Serif" w:eastAsia="Calibri" w:hAnsi="MS Sans Serif"/>
    </w:rPr>
  </w:style>
  <w:style w:type="numbering" w:customStyle="1" w:styleId="51">
    <w:name w:val="Нет списка5"/>
    <w:next w:val="a2"/>
    <w:semiHidden/>
    <w:rsid w:val="00B736A0"/>
  </w:style>
  <w:style w:type="numbering" w:customStyle="1" w:styleId="14">
    <w:name w:val="Нет списка14"/>
    <w:next w:val="a2"/>
    <w:uiPriority w:val="99"/>
    <w:semiHidden/>
    <w:unhideWhenUsed/>
    <w:rsid w:val="00B736A0"/>
  </w:style>
  <w:style w:type="numbering" w:customStyle="1" w:styleId="113">
    <w:name w:val="Нет списка113"/>
    <w:next w:val="a2"/>
    <w:uiPriority w:val="99"/>
    <w:semiHidden/>
    <w:unhideWhenUsed/>
    <w:rsid w:val="00B736A0"/>
  </w:style>
  <w:style w:type="numbering" w:customStyle="1" w:styleId="6">
    <w:name w:val="Нет списка6"/>
    <w:next w:val="a2"/>
    <w:uiPriority w:val="99"/>
    <w:semiHidden/>
    <w:unhideWhenUsed/>
    <w:rsid w:val="00B736A0"/>
  </w:style>
  <w:style w:type="character" w:customStyle="1" w:styleId="114">
    <w:name w:val="Заголовок 1 Знак1"/>
    <w:aliases w:val="!Части документа Знак1,Head 1 Знак1,????????? 1 Знак1"/>
    <w:rsid w:val="00B736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1"/>
    <w:semiHidden/>
    <w:rsid w:val="00B736A0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B736A0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semiHidden/>
    <w:rsid w:val="00B736A0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customStyle="1" w:styleId="15">
    <w:name w:val="Текст примечания Знак1"/>
    <w:aliases w:val="!Равноширинный текст документа Знак1"/>
    <w:semiHidden/>
    <w:rsid w:val="00B736A0"/>
    <w:rPr>
      <w:lang w:eastAsia="en-US"/>
    </w:rPr>
  </w:style>
  <w:style w:type="character" w:customStyle="1" w:styleId="311">
    <w:name w:val="Основной текст 3 Знак1"/>
    <w:uiPriority w:val="99"/>
    <w:semiHidden/>
    <w:rsid w:val="00B736A0"/>
    <w:rPr>
      <w:sz w:val="16"/>
      <w:szCs w:val="16"/>
      <w:lang w:eastAsia="en-US"/>
    </w:rPr>
  </w:style>
  <w:style w:type="character" w:customStyle="1" w:styleId="16">
    <w:name w:val="Основной текст с отступом Знак1"/>
    <w:rsid w:val="00B736A0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B736A0"/>
    <w:rPr>
      <w:sz w:val="16"/>
      <w:szCs w:val="16"/>
      <w:lang w:eastAsia="en-US"/>
    </w:rPr>
  </w:style>
  <w:style w:type="character" w:customStyle="1" w:styleId="17">
    <w:name w:val="Верхний колонтитул Знак1"/>
    <w:semiHidden/>
    <w:rsid w:val="00B736A0"/>
    <w:rPr>
      <w:sz w:val="22"/>
      <w:szCs w:val="22"/>
      <w:lang w:eastAsia="en-US"/>
    </w:rPr>
  </w:style>
  <w:style w:type="character" w:customStyle="1" w:styleId="18">
    <w:name w:val="Нижний колонтитул Знак1"/>
    <w:uiPriority w:val="99"/>
    <w:semiHidden/>
    <w:rsid w:val="00B736A0"/>
    <w:rPr>
      <w:sz w:val="22"/>
      <w:szCs w:val="22"/>
      <w:lang w:eastAsia="en-US"/>
    </w:rPr>
  </w:style>
  <w:style w:type="character" w:customStyle="1" w:styleId="19">
    <w:name w:val="Текст выноски Знак1"/>
    <w:rsid w:val="00B736A0"/>
    <w:rPr>
      <w:rFonts w:ascii="Segoe UI" w:hAnsi="Segoe UI" w:cs="Segoe UI"/>
      <w:sz w:val="18"/>
      <w:szCs w:val="18"/>
      <w:lang w:eastAsia="en-US"/>
    </w:rPr>
  </w:style>
  <w:style w:type="character" w:customStyle="1" w:styleId="1a">
    <w:name w:val="Текст сноски Знак1"/>
    <w:uiPriority w:val="99"/>
    <w:semiHidden/>
    <w:rsid w:val="00B736A0"/>
    <w:rPr>
      <w:lang w:eastAsia="en-US"/>
    </w:rPr>
  </w:style>
  <w:style w:type="character" w:customStyle="1" w:styleId="1b">
    <w:name w:val="Заголовок Знак1"/>
    <w:rsid w:val="00B736A0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7">
    <w:name w:val="Нет списка7"/>
    <w:next w:val="a2"/>
    <w:uiPriority w:val="99"/>
    <w:semiHidden/>
    <w:unhideWhenUsed/>
    <w:rsid w:val="00B736A0"/>
  </w:style>
  <w:style w:type="numbering" w:customStyle="1" w:styleId="150">
    <w:name w:val="Нет списка15"/>
    <w:next w:val="a2"/>
    <w:uiPriority w:val="99"/>
    <w:semiHidden/>
    <w:unhideWhenUsed/>
    <w:rsid w:val="00B736A0"/>
  </w:style>
  <w:style w:type="numbering" w:customStyle="1" w:styleId="1140">
    <w:name w:val="Нет списка114"/>
    <w:next w:val="a2"/>
    <w:uiPriority w:val="99"/>
    <w:semiHidden/>
    <w:unhideWhenUsed/>
    <w:rsid w:val="00B736A0"/>
  </w:style>
  <w:style w:type="numbering" w:customStyle="1" w:styleId="211">
    <w:name w:val="Нет списка21"/>
    <w:next w:val="a2"/>
    <w:semiHidden/>
    <w:rsid w:val="00B736A0"/>
  </w:style>
  <w:style w:type="numbering" w:customStyle="1" w:styleId="121">
    <w:name w:val="Нет списка121"/>
    <w:next w:val="a2"/>
    <w:uiPriority w:val="99"/>
    <w:semiHidden/>
    <w:unhideWhenUsed/>
    <w:rsid w:val="00B736A0"/>
  </w:style>
  <w:style w:type="numbering" w:customStyle="1" w:styleId="11111">
    <w:name w:val="Нет списка11111"/>
    <w:next w:val="a2"/>
    <w:uiPriority w:val="99"/>
    <w:semiHidden/>
    <w:unhideWhenUsed/>
    <w:rsid w:val="00B736A0"/>
  </w:style>
  <w:style w:type="numbering" w:customStyle="1" w:styleId="313">
    <w:name w:val="Нет списка31"/>
    <w:next w:val="a2"/>
    <w:semiHidden/>
    <w:rsid w:val="00B736A0"/>
  </w:style>
  <w:style w:type="numbering" w:customStyle="1" w:styleId="131">
    <w:name w:val="Нет списка131"/>
    <w:next w:val="a2"/>
    <w:uiPriority w:val="99"/>
    <w:semiHidden/>
    <w:unhideWhenUsed/>
    <w:rsid w:val="00B736A0"/>
  </w:style>
  <w:style w:type="numbering" w:customStyle="1" w:styleId="1121">
    <w:name w:val="Нет списка1121"/>
    <w:next w:val="a2"/>
    <w:uiPriority w:val="99"/>
    <w:semiHidden/>
    <w:unhideWhenUsed/>
    <w:rsid w:val="00B736A0"/>
  </w:style>
  <w:style w:type="numbering" w:customStyle="1" w:styleId="411">
    <w:name w:val="Нет списка41"/>
    <w:next w:val="a2"/>
    <w:uiPriority w:val="99"/>
    <w:semiHidden/>
    <w:unhideWhenUsed/>
    <w:rsid w:val="00B736A0"/>
  </w:style>
  <w:style w:type="table" w:styleId="afc">
    <w:name w:val="Table Grid"/>
    <w:basedOn w:val="a1"/>
    <w:uiPriority w:val="59"/>
    <w:rsid w:val="0095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Знак Знак6"/>
    <w:basedOn w:val="a"/>
    <w:rsid w:val="00FD4F28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50">
    <w:name w:val="Заголовок 5 Знак"/>
    <w:link w:val="5"/>
    <w:rsid w:val="00F05BFB"/>
    <w:rPr>
      <w:rFonts w:ascii="Arial" w:eastAsia="Times New Roman" w:hAnsi="Arial" w:cs="Times New Roman"/>
      <w:b/>
      <w:bCs/>
      <w:sz w:val="24"/>
      <w:szCs w:val="20"/>
      <w:lang w:eastAsia="ru-RU"/>
    </w:rPr>
  </w:style>
  <w:style w:type="numbering" w:customStyle="1" w:styleId="8">
    <w:name w:val="Нет списка8"/>
    <w:next w:val="a2"/>
    <w:semiHidden/>
    <w:rsid w:val="00F05BFB"/>
  </w:style>
  <w:style w:type="table" w:customStyle="1" w:styleId="1c">
    <w:name w:val="Сетка таблицы1"/>
    <w:basedOn w:val="a1"/>
    <w:next w:val="afc"/>
    <w:rsid w:val="00F05BF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qFormat/>
    <w:rsid w:val="00F05B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d">
    <w:name w:val="Знак Знак Знак Знак"/>
    <w:basedOn w:val="a"/>
    <w:qFormat/>
    <w:rsid w:val="00F05BFB"/>
    <w:rPr>
      <w:rFonts w:ascii="Verdana" w:hAnsi="Verdana" w:cs="Verdana"/>
      <w:sz w:val="20"/>
      <w:szCs w:val="20"/>
      <w:lang w:val="en-US"/>
    </w:rPr>
  </w:style>
  <w:style w:type="paragraph" w:styleId="afe">
    <w:name w:val="Body Text"/>
    <w:basedOn w:val="a"/>
    <w:link w:val="aff"/>
    <w:rsid w:val="00F05BFB"/>
    <w:pPr>
      <w:spacing w:after="120"/>
    </w:pPr>
  </w:style>
  <w:style w:type="character" w:customStyle="1" w:styleId="aff">
    <w:name w:val="Основной текст Знак"/>
    <w:link w:val="afe"/>
    <w:rsid w:val="00F05BF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70">
    <w:name w:val="Знак Знак7"/>
    <w:rsid w:val="00F05BFB"/>
    <w:rPr>
      <w:rFonts w:ascii="Verdana" w:hAnsi="Verdana"/>
      <w:lang w:val="en-US" w:eastAsia="en-US" w:bidi="ar-SA"/>
    </w:rPr>
  </w:style>
  <w:style w:type="character" w:customStyle="1" w:styleId="af">
    <w:name w:val="Без интервала Знак"/>
    <w:link w:val="ae"/>
    <w:rsid w:val="00F05BFB"/>
    <w:rPr>
      <w:rFonts w:ascii="Calibri" w:eastAsia="Times New Roman" w:hAnsi="Calibri" w:cs="Times New Roman"/>
      <w:lang w:eastAsia="ru-RU"/>
    </w:rPr>
  </w:style>
  <w:style w:type="paragraph" w:customStyle="1" w:styleId="font5">
    <w:name w:val="font5"/>
    <w:basedOn w:val="a"/>
    <w:qFormat/>
    <w:rsid w:val="00F05BFB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qFormat/>
    <w:rsid w:val="00F05BF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qFormat/>
    <w:rsid w:val="00F05BFB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qFormat/>
    <w:rsid w:val="00F05BF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qFormat/>
    <w:rsid w:val="00F05BFB"/>
    <w:pPr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xl74">
    <w:name w:val="xl74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83">
    <w:name w:val="xl83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qFormat/>
    <w:rsid w:val="00F05BF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qFormat/>
    <w:rsid w:val="00F05BF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qFormat/>
    <w:rsid w:val="00F05BF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qFormat/>
    <w:rsid w:val="00F05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qFormat/>
    <w:rsid w:val="00F05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qFormat/>
    <w:rsid w:val="00F05B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qFormat/>
    <w:rsid w:val="00F05B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qFormat/>
    <w:rsid w:val="00F05B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17">
    <w:name w:val="xl117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font9">
    <w:name w:val="font9"/>
    <w:basedOn w:val="a"/>
    <w:qFormat/>
    <w:rsid w:val="00F05BF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3">
    <w:name w:val="xl123"/>
    <w:basedOn w:val="a"/>
    <w:qFormat/>
    <w:rsid w:val="00F05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qFormat/>
    <w:rsid w:val="00F05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qFormat/>
    <w:rsid w:val="00F05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"/>
    <w:qFormat/>
    <w:rsid w:val="00F05BF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3">
    <w:name w:val="xl133"/>
    <w:basedOn w:val="a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qFormat/>
    <w:rsid w:val="00F05B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5">
    <w:name w:val="xl135"/>
    <w:basedOn w:val="a"/>
    <w:qFormat/>
    <w:rsid w:val="00F05BFB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qFormat/>
    <w:rsid w:val="00F05B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qFormat/>
    <w:rsid w:val="00F05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qFormat/>
    <w:rsid w:val="00F05B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0">
    <w:name w:val="xl150"/>
    <w:basedOn w:val="a"/>
    <w:qFormat/>
    <w:rsid w:val="00F05B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1">
    <w:name w:val="xl151"/>
    <w:basedOn w:val="a"/>
    <w:qFormat/>
    <w:rsid w:val="00F05B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2">
    <w:name w:val="xl152"/>
    <w:basedOn w:val="a"/>
    <w:qFormat/>
    <w:rsid w:val="00F05BF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qFormat/>
    <w:rsid w:val="00F05BFB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qFormat/>
    <w:rsid w:val="00F05BF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6">
    <w:name w:val="xl156"/>
    <w:basedOn w:val="a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7">
    <w:name w:val="xl157"/>
    <w:basedOn w:val="a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1d">
    <w:name w:val="Основной текст Знак1"/>
    <w:semiHidden/>
    <w:rsid w:val="00F05BFB"/>
    <w:rPr>
      <w:rFonts w:ascii="Arial" w:hAnsi="Arial"/>
      <w:sz w:val="24"/>
      <w:szCs w:val="24"/>
    </w:rPr>
  </w:style>
  <w:style w:type="numbering" w:customStyle="1" w:styleId="160">
    <w:name w:val="Нет списка16"/>
    <w:next w:val="a2"/>
    <w:uiPriority w:val="99"/>
    <w:semiHidden/>
    <w:unhideWhenUsed/>
    <w:rsid w:val="00F05BFB"/>
  </w:style>
  <w:style w:type="numbering" w:customStyle="1" w:styleId="220">
    <w:name w:val="Нет списка22"/>
    <w:next w:val="a2"/>
    <w:uiPriority w:val="99"/>
    <w:semiHidden/>
    <w:unhideWhenUsed/>
    <w:rsid w:val="00F05BFB"/>
  </w:style>
  <w:style w:type="table" w:customStyle="1" w:styleId="25">
    <w:name w:val="Сетка таблицы2"/>
    <w:basedOn w:val="a1"/>
    <w:next w:val="afc"/>
    <w:rsid w:val="00F05B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1"/>
    <w:rsid w:val="00F05B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F05BFB"/>
  </w:style>
  <w:style w:type="table" w:customStyle="1" w:styleId="36">
    <w:name w:val="Сетка таблицы3"/>
    <w:basedOn w:val="a1"/>
    <w:next w:val="afc"/>
    <w:rsid w:val="00F05B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rsid w:val="00F05B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c"/>
    <w:uiPriority w:val="59"/>
    <w:rsid w:val="00F05B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uiPriority w:val="59"/>
    <w:rsid w:val="00F05B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qFormat/>
    <w:rsid w:val="00F05BFB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f8">
    <w:name w:val="Абзац списка Знак"/>
    <w:link w:val="af7"/>
    <w:rsid w:val="00F05BFB"/>
    <w:rPr>
      <w:rFonts w:ascii="Calibri" w:eastAsia="Calibri" w:hAnsi="Calibri" w:cs="Times New Roman"/>
    </w:rPr>
  </w:style>
  <w:style w:type="paragraph" w:customStyle="1" w:styleId="Default">
    <w:name w:val="Default"/>
    <w:qFormat/>
    <w:rsid w:val="00F05B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61">
    <w:name w:val="Знак Знак61"/>
    <w:basedOn w:val="a"/>
    <w:qFormat/>
    <w:rsid w:val="00F05BFB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styleId="aff0">
    <w:name w:val="annotation reference"/>
    <w:rsid w:val="00F05BFB"/>
    <w:rPr>
      <w:sz w:val="16"/>
      <w:szCs w:val="16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9B010B"/>
    <w:rPr>
      <w:rFonts w:ascii="Arial" w:hAnsi="Arial"/>
      <w:b/>
      <w:bCs/>
      <w:sz w:val="20"/>
    </w:rPr>
  </w:style>
  <w:style w:type="character" w:customStyle="1" w:styleId="aff2">
    <w:name w:val="Тема примечания Знак"/>
    <w:link w:val="aff1"/>
    <w:uiPriority w:val="99"/>
    <w:semiHidden/>
    <w:rsid w:val="009B010B"/>
    <w:rPr>
      <w:rFonts w:ascii="Arial" w:eastAsia="Times New Roman" w:hAnsi="Arial"/>
      <w:b/>
      <w:bCs/>
      <w:sz w:val="22"/>
    </w:rPr>
  </w:style>
  <w:style w:type="character" w:customStyle="1" w:styleId="aff3">
    <w:name w:val="Гипертекстовая ссылка"/>
    <w:uiPriority w:val="99"/>
    <w:rsid w:val="00443F12"/>
    <w:rPr>
      <w:rFonts w:cs="Times New Roman"/>
      <w:b w:val="0"/>
      <w:color w:val="106BBE"/>
    </w:rPr>
  </w:style>
  <w:style w:type="character" w:customStyle="1" w:styleId="linkdesc">
    <w:name w:val="link_desc"/>
    <w:basedOn w:val="a0"/>
    <w:rsid w:val="00804D4E"/>
  </w:style>
  <w:style w:type="character" w:customStyle="1" w:styleId="linktitle">
    <w:name w:val="link_title"/>
    <w:basedOn w:val="a0"/>
    <w:rsid w:val="0080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451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742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4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CF6B1-083D-4554-9222-723A05FE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Links>
    <vt:vector size="444" baseType="variant">
      <vt:variant>
        <vt:i4>5242882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5505106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consultantplus://offline/ref=B304985DCF1BACA659D3E03FB2F0013A83E9805020D5D3273A0A147C97yDb8K</vt:lpwstr>
      </vt:variant>
      <vt:variant>
        <vt:lpwstr/>
      </vt:variant>
      <vt:variant>
        <vt:i4>131137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5636098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6291556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consultantplus://offline/ref=1E09D5549EF104A9FC0A0294C8E85664A959DA7C0050BC7D15CD4E469ACB27BDAEE6B809FF00F7A4PA46L</vt:lpwstr>
      </vt:variant>
      <vt:variant>
        <vt:lpwstr/>
      </vt:variant>
      <vt:variant>
        <vt:i4>5832797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consultantplus://offline/ref=97C273FFA13F0C9DBCB1E3B181D57FF5958F670DABE1F2ACAD87267CF0y6N9N</vt:lpwstr>
      </vt:variant>
      <vt:variant>
        <vt:lpwstr/>
      </vt:variant>
      <vt:variant>
        <vt:i4>5832794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consultantplus://offline/ref=97C273FFA13F0C9DBCB1E3B181D57FF5958F6702A2E0F2ACAD87267CF0y6N9N</vt:lpwstr>
      </vt:variant>
      <vt:variant>
        <vt:lpwstr/>
      </vt:variant>
      <vt:variant>
        <vt:i4>5832790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consultantplus://offline/ref=97C273FFA13F0C9DBCB1E3B181D57FF5958F6703A8E7F2ACAD87267CF0y6N9N</vt:lpwstr>
      </vt:variant>
      <vt:variant>
        <vt:lpwstr/>
      </vt:variant>
      <vt:variant>
        <vt:i4>6357053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consultantplus://offline/ref=97C273FFA13F0C9DBCB1E3B181D57FF5958F6702A3E2F2ACAD87267CF069976C6967BCC2y8NAN</vt:lpwstr>
      </vt:variant>
      <vt:variant>
        <vt:lpwstr/>
      </vt:variant>
      <vt:variant>
        <vt:i4>4980739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consultantplus://offline/ref=542D27A2F268A5E8C966C7225639EC0AD21E31EAAF72B01EB5C14F6949EBa1J</vt:lpwstr>
      </vt:variant>
      <vt:variant>
        <vt:lpwstr/>
      </vt:variant>
      <vt:variant>
        <vt:i4>4980738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consultantplus://offline/ref=542D27A2F268A5E8C966C7225639EC0AD21036EDA371B01EB5C14F6949EBa1J</vt:lpwstr>
      </vt:variant>
      <vt:variant>
        <vt:lpwstr/>
      </vt:variant>
      <vt:variant>
        <vt:i4>393227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consultantplus://offline/ref=328C7C06CA66B4B07496EF6D15C74FE7346B39A70FF7817A698C7D1468u5l0L</vt:lpwstr>
      </vt:variant>
      <vt:variant>
        <vt:lpwstr/>
      </vt:variant>
      <vt:variant>
        <vt:i4>3670128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7340135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consultantplus://offline/ref=628C4748FFAF9CFBAE5744499CAC2DC447803F333924875ED0BFEB96A33FAF5DBA470B6F50CF859BW9YDJ</vt:lpwstr>
      </vt:variant>
      <vt:variant>
        <vt:lpwstr/>
      </vt:variant>
      <vt:variant>
        <vt:i4>327748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3145777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consultantplus://offline/ref=328C7C06CA66B4B07496EF6D15C74FE737623EAB08FF817A698C7D14685057C6D887BB2C8047B071uCl0L</vt:lpwstr>
      </vt:variant>
      <vt:variant>
        <vt:lpwstr/>
      </vt:variant>
      <vt:variant>
        <vt:i4>4653058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consultantplus://offline/ref=542D27A2F268A5E8C966C7225639EC0AD11E34EAA978ED14BD98436B4EBEE9E4D2CFD6F62E0E31E6a5J</vt:lpwstr>
      </vt:variant>
      <vt:variant>
        <vt:lpwstr/>
      </vt:variant>
      <vt:variant>
        <vt:i4>4653068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consultantplus://offline/ref=542D27A2F268A5E8C966C7225639EC0AD11E34EAA978ED14BD98436B4EBEE9E4D2CFD6F62E0D32E6a9J</vt:lpwstr>
      </vt:variant>
      <vt:variant>
        <vt:lpwstr/>
      </vt:variant>
      <vt:variant>
        <vt:i4>3801199</vt:i4>
      </vt:variant>
      <vt:variant>
        <vt:i4>126</vt:i4>
      </vt:variant>
      <vt:variant>
        <vt:i4>0</vt:i4>
      </vt:variant>
      <vt:variant>
        <vt:i4>5</vt:i4>
      </vt:variant>
      <vt:variant>
        <vt:lpwstr>http://www.export-ugra.ru/</vt:lpwstr>
      </vt:variant>
      <vt:variant>
        <vt:lpwstr/>
      </vt:variant>
      <vt:variant>
        <vt:i4>2490430</vt:i4>
      </vt:variant>
      <vt:variant>
        <vt:i4>123</vt:i4>
      </vt:variant>
      <vt:variant>
        <vt:i4>0</vt:i4>
      </vt:variant>
      <vt:variant>
        <vt:i4>5</vt:i4>
      </vt:variant>
      <vt:variant>
        <vt:lpwstr>https://corpmsp.ru/</vt:lpwstr>
      </vt:variant>
      <vt:variant>
        <vt:lpwstr/>
      </vt:variant>
      <vt:variant>
        <vt:i4>393306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consultantplus://offline/ref=328C7C06CA66B4B07496EF6D15C74FE7346B39A40BFA817A698C7D1468u5l0L</vt:lpwstr>
      </vt:variant>
      <vt:variant>
        <vt:lpwstr/>
      </vt:variant>
      <vt:variant>
        <vt:i4>2228335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consultantplus://offline/ref=EDC7B35B113C354871E9FB6C890EA27D6C85A1C3AEE307E86808E4A59DCFB8B9vFU9H</vt:lpwstr>
      </vt:variant>
      <vt:variant>
        <vt:lpwstr/>
      </vt:variant>
      <vt:variant>
        <vt:i4>3080250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consultantplus://offline/ref=94B222245FC99B52F1D782EF6D002BA90C0E22C91547358297AE09A3BE9C7E1F25EB0B720A911EC0A94AlC4EM</vt:lpwstr>
      </vt:variant>
      <vt:variant>
        <vt:lpwstr/>
      </vt:variant>
      <vt:variant>
        <vt:i4>4784219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consultantplus://offline/ref=94B222245FC99B52F1D79CE27B6C7CA608077CCD1C4338D5CDFD0FF4E1lC4CM</vt:lpwstr>
      </vt:variant>
      <vt:variant>
        <vt:lpwstr/>
      </vt:variant>
      <vt:variant>
        <vt:i4>4784141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consultantplus://offline/ref=94B222245FC99B52F1D79CE27B6C7CA6080275C41D4A38D5CDFD0FF4E1lC4CM</vt:lpwstr>
      </vt:variant>
      <vt:variant>
        <vt:lpwstr/>
      </vt:variant>
      <vt:variant>
        <vt:i4>4325381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consultantplus://offline/ref=097D3629CB3B799C3449F5B7ABB33C52BD5EA64B951E90D7D2488DEFD9k6jFG</vt:lpwstr>
      </vt:variant>
      <vt:variant>
        <vt:lpwstr/>
      </vt:variant>
      <vt:variant>
        <vt:i4>4390996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consultantplus://offline/ref=94B222245FC99B52F1D782EF6D002BA90C0E22C91547358297AE09A3BE9C7E1F25lE4BM</vt:lpwstr>
      </vt:variant>
      <vt:variant>
        <vt:lpwstr/>
      </vt:variant>
      <vt:variant>
        <vt:i4>7864420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consultantplus://offline/ref=94B222245FC99B52F1D782EF6D002BA90C0E22C91547308B98AB09A3BE9C7E1F25EB0B720A911EC0A842CF4Dl34FM</vt:lpwstr>
      </vt:variant>
      <vt:variant>
        <vt:lpwstr/>
      </vt:variant>
      <vt:variant>
        <vt:i4>8257589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consultantplus://offline/ref=94B222245FC99B52F1D79CE27B6C7CA608077CCD1C4338D5CDFD0FF4E1CC784A65AB0D2749D512C7lA48M</vt:lpwstr>
      </vt:variant>
      <vt:variant>
        <vt:lpwstr/>
      </vt:variant>
      <vt:variant>
        <vt:i4>8257635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consultantplus://offline/ref=94B222245FC99B52F1D79CE27B6C7CA6080275C41D4A38D5CDFD0FF4E1CC784A65AB0D2749D617C1lA48M</vt:lpwstr>
      </vt:variant>
      <vt:variant>
        <vt:lpwstr/>
      </vt:variant>
      <vt:variant>
        <vt:i4>4522078</vt:i4>
      </vt:variant>
      <vt:variant>
        <vt:i4>90</vt:i4>
      </vt:variant>
      <vt:variant>
        <vt:i4>0</vt:i4>
      </vt:variant>
      <vt:variant>
        <vt:i4>5</vt:i4>
      </vt:variant>
      <vt:variant>
        <vt:lpwstr>/content/act/f859c978-54e5-421f-bc7a-94471af0f606.doc</vt:lpwstr>
      </vt:variant>
      <vt:variant>
        <vt:lpwstr/>
      </vt:variant>
      <vt:variant>
        <vt:i4>5111902</vt:i4>
      </vt:variant>
      <vt:variant>
        <vt:i4>87</vt:i4>
      </vt:variant>
      <vt:variant>
        <vt:i4>0</vt:i4>
      </vt:variant>
      <vt:variant>
        <vt:i4>5</vt:i4>
      </vt:variant>
      <vt:variant>
        <vt:lpwstr>/content/act/982a0a19-33bf-4bad-9cd8-e663386cd2ed.doc</vt:lpwstr>
      </vt:variant>
      <vt:variant>
        <vt:lpwstr/>
      </vt:variant>
      <vt:variant>
        <vt:i4>1179734</vt:i4>
      </vt:variant>
      <vt:variant>
        <vt:i4>84</vt:i4>
      </vt:variant>
      <vt:variant>
        <vt:i4>0</vt:i4>
      </vt:variant>
      <vt:variant>
        <vt:i4>5</vt:i4>
      </vt:variant>
      <vt:variant>
        <vt:lpwstr>/content/act/789f0336-9ab6-4a94-a54b-3806f5771493.doc</vt:lpwstr>
      </vt:variant>
      <vt:variant>
        <vt:lpwstr/>
      </vt:variant>
      <vt:variant>
        <vt:i4>4325386</vt:i4>
      </vt:variant>
      <vt:variant>
        <vt:i4>81</vt:i4>
      </vt:variant>
      <vt:variant>
        <vt:i4>0</vt:i4>
      </vt:variant>
      <vt:variant>
        <vt:i4>5</vt:i4>
      </vt:variant>
      <vt:variant>
        <vt:lpwstr>/content/act/890de202-2f2e-43a9-8a1f-72330b35b9cf.doc</vt:lpwstr>
      </vt:variant>
      <vt:variant>
        <vt:lpwstr/>
      </vt:variant>
      <vt:variant>
        <vt:i4>1835012</vt:i4>
      </vt:variant>
      <vt:variant>
        <vt:i4>78</vt:i4>
      </vt:variant>
      <vt:variant>
        <vt:i4>0</vt:i4>
      </vt:variant>
      <vt:variant>
        <vt:i4>5</vt:i4>
      </vt:variant>
      <vt:variant>
        <vt:lpwstr>/content/act/0bae62d5-c0bc-436c-ad59-048f4854a735.doc</vt:lpwstr>
      </vt:variant>
      <vt:variant>
        <vt:lpwstr/>
      </vt:variant>
      <vt:variant>
        <vt:i4>4259850</vt:i4>
      </vt:variant>
      <vt:variant>
        <vt:i4>75</vt:i4>
      </vt:variant>
      <vt:variant>
        <vt:i4>0</vt:i4>
      </vt:variant>
      <vt:variant>
        <vt:i4>5</vt:i4>
      </vt:variant>
      <vt:variant>
        <vt:lpwstr>/content/act/ccfd7e35-73ea-40e5-ae0c-649da5b6c0be.doc</vt:lpwstr>
      </vt:variant>
      <vt:variant>
        <vt:lpwstr/>
      </vt:variant>
      <vt:variant>
        <vt:i4>4980745</vt:i4>
      </vt:variant>
      <vt:variant>
        <vt:i4>72</vt:i4>
      </vt:variant>
      <vt:variant>
        <vt:i4>0</vt:i4>
      </vt:variant>
      <vt:variant>
        <vt:i4>5</vt:i4>
      </vt:variant>
      <vt:variant>
        <vt:lpwstr>/content/act/423902e5-ce1e-4953-a107-a6a32ddff7aa.doc</vt:lpwstr>
      </vt:variant>
      <vt:variant>
        <vt:lpwstr/>
      </vt:variant>
      <vt:variant>
        <vt:i4>1966085</vt:i4>
      </vt:variant>
      <vt:variant>
        <vt:i4>69</vt:i4>
      </vt:variant>
      <vt:variant>
        <vt:i4>0</vt:i4>
      </vt:variant>
      <vt:variant>
        <vt:i4>5</vt:i4>
      </vt:variant>
      <vt:variant>
        <vt:lpwstr>/content/act/b5cc17e5-033c-4594-b85e-fd61b5193f3f.doc</vt:lpwstr>
      </vt:variant>
      <vt:variant>
        <vt:lpwstr/>
      </vt:variant>
      <vt:variant>
        <vt:i4>1704028</vt:i4>
      </vt:variant>
      <vt:variant>
        <vt:i4>66</vt:i4>
      </vt:variant>
      <vt:variant>
        <vt:i4>0</vt:i4>
      </vt:variant>
      <vt:variant>
        <vt:i4>5</vt:i4>
      </vt:variant>
      <vt:variant>
        <vt:lpwstr>/content/act/26c621ef-167d-4219-84ca-71d1f0b68197.doc</vt:lpwstr>
      </vt:variant>
      <vt:variant>
        <vt:lpwstr/>
      </vt:variant>
      <vt:variant>
        <vt:i4>4653066</vt:i4>
      </vt:variant>
      <vt:variant>
        <vt:i4>63</vt:i4>
      </vt:variant>
      <vt:variant>
        <vt:i4>0</vt:i4>
      </vt:variant>
      <vt:variant>
        <vt:i4>5</vt:i4>
      </vt:variant>
      <vt:variant>
        <vt:lpwstr>/content/act/969c202d-34e1-40a1-81aa-1d03e434a699.doc</vt:lpwstr>
      </vt:variant>
      <vt:variant>
        <vt:lpwstr/>
      </vt:variant>
      <vt:variant>
        <vt:i4>4259854</vt:i4>
      </vt:variant>
      <vt:variant>
        <vt:i4>60</vt:i4>
      </vt:variant>
      <vt:variant>
        <vt:i4>0</vt:i4>
      </vt:variant>
      <vt:variant>
        <vt:i4>5</vt:i4>
      </vt:variant>
      <vt:variant>
        <vt:lpwstr>/content/act/2ca600eb-b1cf-4fd0-b713-dd6582b0b1f2.doc</vt:lpwstr>
      </vt:variant>
      <vt:variant>
        <vt:lpwstr/>
      </vt:variant>
      <vt:variant>
        <vt:i4>4915211</vt:i4>
      </vt:variant>
      <vt:variant>
        <vt:i4>57</vt:i4>
      </vt:variant>
      <vt:variant>
        <vt:i4>0</vt:i4>
      </vt:variant>
      <vt:variant>
        <vt:i4>5</vt:i4>
      </vt:variant>
      <vt:variant>
        <vt:lpwstr>/content/act/66f285ce-8b69-4315-b9b8-2d32dc72f5c8.doc</vt:lpwstr>
      </vt:variant>
      <vt:variant>
        <vt:lpwstr/>
      </vt:variant>
      <vt:variant>
        <vt:i4>1835099</vt:i4>
      </vt:variant>
      <vt:variant>
        <vt:i4>54</vt:i4>
      </vt:variant>
      <vt:variant>
        <vt:i4>0</vt:i4>
      </vt:variant>
      <vt:variant>
        <vt:i4>5</vt:i4>
      </vt:variant>
      <vt:variant>
        <vt:lpwstr>/content/act/c2352d64-c2ed-443c-9dba-b5196aed6cb1.doc</vt:lpwstr>
      </vt:variant>
      <vt:variant>
        <vt:lpwstr/>
      </vt:variant>
      <vt:variant>
        <vt:i4>1769562</vt:i4>
      </vt:variant>
      <vt:variant>
        <vt:i4>51</vt:i4>
      </vt:variant>
      <vt:variant>
        <vt:i4>0</vt:i4>
      </vt:variant>
      <vt:variant>
        <vt:i4>5</vt:i4>
      </vt:variant>
      <vt:variant>
        <vt:lpwstr>/content/act/ce885ffd-9150-42d3-971e-28dbb68d01dd.doc</vt:lpwstr>
      </vt:variant>
      <vt:variant>
        <vt:lpwstr/>
      </vt:variant>
      <vt:variant>
        <vt:i4>4784137</vt:i4>
      </vt:variant>
      <vt:variant>
        <vt:i4>48</vt:i4>
      </vt:variant>
      <vt:variant>
        <vt:i4>0</vt:i4>
      </vt:variant>
      <vt:variant>
        <vt:i4>5</vt:i4>
      </vt:variant>
      <vt:variant>
        <vt:lpwstr>/content/act/df0553b4-1b99-4be5-bd02-2b495c539cae.doc</vt:lpwstr>
      </vt:variant>
      <vt:variant>
        <vt:lpwstr/>
      </vt:variant>
      <vt:variant>
        <vt:i4>5177434</vt:i4>
      </vt:variant>
      <vt:variant>
        <vt:i4>45</vt:i4>
      </vt:variant>
      <vt:variant>
        <vt:i4>0</vt:i4>
      </vt:variant>
      <vt:variant>
        <vt:i4>5</vt:i4>
      </vt:variant>
      <vt:variant>
        <vt:lpwstr>/content/act/7cec5bec-8e3a-4db8-8640-c9f64c7910f8.doc</vt:lpwstr>
      </vt:variant>
      <vt:variant>
        <vt:lpwstr/>
      </vt:variant>
      <vt:variant>
        <vt:i4>4915283</vt:i4>
      </vt:variant>
      <vt:variant>
        <vt:i4>42</vt:i4>
      </vt:variant>
      <vt:variant>
        <vt:i4>0</vt:i4>
      </vt:variant>
      <vt:variant>
        <vt:i4>5</vt:i4>
      </vt:variant>
      <vt:variant>
        <vt:lpwstr>/content/act/7830d812-8596-419d-84a1-c47a7f7a8e56.doc</vt:lpwstr>
      </vt:variant>
      <vt:variant>
        <vt:lpwstr/>
      </vt:variant>
      <vt:variant>
        <vt:i4>4325378</vt:i4>
      </vt:variant>
      <vt:variant>
        <vt:i4>39</vt:i4>
      </vt:variant>
      <vt:variant>
        <vt:i4>0</vt:i4>
      </vt:variant>
      <vt:variant>
        <vt:i4>5</vt:i4>
      </vt:variant>
      <vt:variant>
        <vt:lpwstr>/content/act/ee8558a0-fcfc-443b-92b4-12eb90c8814c.doc</vt:lpwstr>
      </vt:variant>
      <vt:variant>
        <vt:lpwstr/>
      </vt:variant>
      <vt:variant>
        <vt:i4>4980751</vt:i4>
      </vt:variant>
      <vt:variant>
        <vt:i4>36</vt:i4>
      </vt:variant>
      <vt:variant>
        <vt:i4>0</vt:i4>
      </vt:variant>
      <vt:variant>
        <vt:i4>5</vt:i4>
      </vt:variant>
      <vt:variant>
        <vt:lpwstr>/content/act/02ee123f-db73-4055-9fd4-364cc37f290c.doc</vt:lpwstr>
      </vt:variant>
      <vt:variant>
        <vt:lpwstr/>
      </vt:variant>
      <vt:variant>
        <vt:i4>4849666</vt:i4>
      </vt:variant>
      <vt:variant>
        <vt:i4>33</vt:i4>
      </vt:variant>
      <vt:variant>
        <vt:i4>0</vt:i4>
      </vt:variant>
      <vt:variant>
        <vt:i4>5</vt:i4>
      </vt:variant>
      <vt:variant>
        <vt:lpwstr>/content/act/321431f1-7dee-4617-9054-24daa0246ff1.doc</vt:lpwstr>
      </vt:variant>
      <vt:variant>
        <vt:lpwstr/>
      </vt:variant>
      <vt:variant>
        <vt:i4>4194319</vt:i4>
      </vt:variant>
      <vt:variant>
        <vt:i4>30</vt:i4>
      </vt:variant>
      <vt:variant>
        <vt:i4>0</vt:i4>
      </vt:variant>
      <vt:variant>
        <vt:i4>5</vt:i4>
      </vt:variant>
      <vt:variant>
        <vt:lpwstr>/content/act/edf003cd-5c31-4cb3-bb88-abfcb70fb815.doc</vt:lpwstr>
      </vt:variant>
      <vt:variant>
        <vt:lpwstr/>
      </vt:variant>
      <vt:variant>
        <vt:i4>1572874</vt:i4>
      </vt:variant>
      <vt:variant>
        <vt:i4>27</vt:i4>
      </vt:variant>
      <vt:variant>
        <vt:i4>0</vt:i4>
      </vt:variant>
      <vt:variant>
        <vt:i4>5</vt:i4>
      </vt:variant>
      <vt:variant>
        <vt:lpwstr>/content/act/03ca81b8-5b3e-4967-a8db-9d8306d50cc6.doc</vt:lpwstr>
      </vt:variant>
      <vt:variant>
        <vt:lpwstr/>
      </vt:variant>
      <vt:variant>
        <vt:i4>1966091</vt:i4>
      </vt:variant>
      <vt:variant>
        <vt:i4>24</vt:i4>
      </vt:variant>
      <vt:variant>
        <vt:i4>0</vt:i4>
      </vt:variant>
      <vt:variant>
        <vt:i4>5</vt:i4>
      </vt:variant>
      <vt:variant>
        <vt:lpwstr>/content/act/be0e406d-060c-40bd-b0fd-aa8273548620.doc</vt:lpwstr>
      </vt:variant>
      <vt:variant>
        <vt:lpwstr/>
      </vt:variant>
      <vt:variant>
        <vt:i4>72287280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../../../../../../../../content/edition/1d085aa5-94b3-4001-9d9b-d76d223456d6.doc</vt:lpwstr>
      </vt:variant>
      <vt:variant>
        <vt:lpwstr>приложение1</vt:lpwstr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/content/act/54eec59d-3128-47fa-84c9-c2aa79ec5c04.doc</vt:lpwstr>
      </vt:variant>
      <vt:variant>
        <vt:lpwstr/>
      </vt:variant>
      <vt:variant>
        <vt:i4>6946924</vt:i4>
      </vt:variant>
      <vt:variant>
        <vt:i4>15</vt:i4>
      </vt:variant>
      <vt:variant>
        <vt:i4>0</vt:i4>
      </vt:variant>
      <vt:variant>
        <vt:i4>5</vt:i4>
      </vt:variant>
      <vt:variant>
        <vt:lpwstr>/content/act/ea05daf0-6374-4b90-b103-c0e05b8c233f.html</vt:lpwstr>
      </vt:variant>
      <vt:variant>
        <vt:lpwstr/>
      </vt:variant>
      <vt:variant>
        <vt:i4>3145787</vt:i4>
      </vt:variant>
      <vt:variant>
        <vt:i4>12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4522078</vt:i4>
      </vt:variant>
      <vt:variant>
        <vt:i4>9</vt:i4>
      </vt:variant>
      <vt:variant>
        <vt:i4>0</vt:i4>
      </vt:variant>
      <vt:variant>
        <vt:i4>5</vt:i4>
      </vt:variant>
      <vt:variant>
        <vt:lpwstr>/content/act/f859c978-54e5-421f-bc7a-94471af0f606.doc</vt:lpwstr>
      </vt:variant>
      <vt:variant>
        <vt:lpwstr/>
      </vt:variant>
      <vt:variant>
        <vt:i4>4915291</vt:i4>
      </vt:variant>
      <vt:variant>
        <vt:i4>6</vt:i4>
      </vt:variant>
      <vt:variant>
        <vt:i4>0</vt:i4>
      </vt:variant>
      <vt:variant>
        <vt:i4>5</vt:i4>
      </vt:variant>
      <vt:variant>
        <vt:lpwstr>/content/act/e7c8a2a3-d8a4-4734-a643-f882f230777d.doc</vt:lpwstr>
      </vt:variant>
      <vt:variant>
        <vt:lpwstr/>
      </vt:variant>
      <vt:variant>
        <vt:i4>4784218</vt:i4>
      </vt:variant>
      <vt:variant>
        <vt:i4>3</vt:i4>
      </vt:variant>
      <vt:variant>
        <vt:i4>0</vt:i4>
      </vt:variant>
      <vt:variant>
        <vt:i4>5</vt:i4>
      </vt:variant>
      <vt:variant>
        <vt:lpwstr>/content/act/601e4803-429d-4d10-9d4b-be075b101805.doc</vt:lpwstr>
      </vt:variant>
      <vt:variant>
        <vt:lpwstr/>
      </vt:variant>
      <vt:variant>
        <vt:i4>1769483</vt:i4>
      </vt:variant>
      <vt:variant>
        <vt:i4>0</vt:i4>
      </vt:variant>
      <vt:variant>
        <vt:i4>0</vt:i4>
      </vt:variant>
      <vt:variant>
        <vt:i4>5</vt:i4>
      </vt:variant>
      <vt:variant>
        <vt:lpwstr>/content/act/f56a8696-fb94-41b6-9bc7-6050f2c437b1.doc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Смашко Татьяна Ивановна</dc:creator>
  <cp:keywords/>
  <dc:description/>
  <cp:lastModifiedBy>Рянская Елена Сергеевна</cp:lastModifiedBy>
  <cp:revision>4</cp:revision>
  <cp:lastPrinted>2020-12-23T06:11:00Z</cp:lastPrinted>
  <dcterms:created xsi:type="dcterms:W3CDTF">2021-02-03T11:09:00Z</dcterms:created>
  <dcterms:modified xsi:type="dcterms:W3CDTF">2022-10-21T08:33:00Z</dcterms:modified>
</cp:coreProperties>
</file>