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9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3687"/>
      </w:tblGrid>
      <w:tr w:rsidR="001A24C2" w:rsidRPr="001A24C2" w14:paraId="51F3BEC2" w14:textId="77777777" w:rsidTr="005E1EC9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611B9AC" w14:textId="77777777" w:rsidR="001A24C2" w:rsidRPr="001A24C2" w:rsidRDefault="001A24C2" w:rsidP="001A24C2">
            <w:pPr>
              <w:ind w:firstLine="0"/>
              <w:jc w:val="left"/>
              <w:rPr>
                <w:rFonts w:ascii="Times New Roman" w:hAnsi="Times New Roman"/>
              </w:rPr>
            </w:pPr>
            <w:r w:rsidRPr="001A24C2">
              <w:rPr>
                <w:rFonts w:ascii="Times New Roman" w:hAnsi="Times New Roman"/>
              </w:rPr>
              <w:t>Номер</w:t>
            </w:r>
          </w:p>
        </w:tc>
        <w:tc>
          <w:tcPr>
            <w:tcW w:w="3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CC524" w14:textId="77777777" w:rsidR="001A24C2" w:rsidRPr="001A24C2" w:rsidRDefault="001A24C2" w:rsidP="001A24C2">
            <w:pPr>
              <w:ind w:firstLine="0"/>
              <w:rPr>
                <w:rFonts w:ascii="Times New Roman" w:hAnsi="Times New Roman"/>
              </w:rPr>
            </w:pPr>
            <w:r w:rsidRPr="001A24C2">
              <w:rPr>
                <w:rFonts w:ascii="Times New Roman" w:hAnsi="Times New Roman"/>
              </w:rPr>
              <w:t>1097</w:t>
            </w:r>
          </w:p>
        </w:tc>
      </w:tr>
      <w:tr w:rsidR="001A24C2" w:rsidRPr="001A24C2" w14:paraId="59CD24C1" w14:textId="77777777" w:rsidTr="005E1EC9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EE9F9A9" w14:textId="77777777" w:rsidR="001A24C2" w:rsidRPr="001A24C2" w:rsidRDefault="001A24C2" w:rsidP="001A24C2">
            <w:pPr>
              <w:ind w:firstLine="0"/>
              <w:rPr>
                <w:rFonts w:ascii="Times New Roman" w:hAnsi="Times New Roman"/>
              </w:rPr>
            </w:pPr>
            <w:r w:rsidRPr="001A24C2">
              <w:rPr>
                <w:rFonts w:ascii="Times New Roman" w:hAnsi="Times New Roman"/>
              </w:rPr>
              <w:t>Дата</w:t>
            </w:r>
          </w:p>
        </w:tc>
        <w:tc>
          <w:tcPr>
            <w:tcW w:w="3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B926D" w14:textId="77777777" w:rsidR="001A24C2" w:rsidRPr="001A24C2" w:rsidRDefault="001A24C2" w:rsidP="001A24C2">
            <w:pPr>
              <w:ind w:firstLine="0"/>
              <w:rPr>
                <w:rFonts w:ascii="Times New Roman" w:hAnsi="Times New Roman"/>
              </w:rPr>
            </w:pPr>
            <w:r w:rsidRPr="001A24C2">
              <w:rPr>
                <w:rFonts w:ascii="Times New Roman" w:hAnsi="Times New Roman"/>
              </w:rPr>
              <w:t>14.05.2021</w:t>
            </w:r>
          </w:p>
        </w:tc>
      </w:tr>
      <w:tr w:rsidR="001A24C2" w:rsidRPr="001A24C2" w14:paraId="751862D2" w14:textId="77777777" w:rsidTr="005E1EC9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E07F30E" w14:textId="77777777" w:rsidR="001A24C2" w:rsidRPr="001A24C2" w:rsidRDefault="001A24C2" w:rsidP="001A24C2">
            <w:pPr>
              <w:ind w:firstLine="0"/>
              <w:rPr>
                <w:rFonts w:ascii="Times New Roman" w:hAnsi="Times New Roman"/>
              </w:rPr>
            </w:pPr>
            <w:r w:rsidRPr="001A24C2">
              <w:rPr>
                <w:rFonts w:ascii="Times New Roman" w:hAnsi="Times New Roman"/>
              </w:rPr>
              <w:t>Тип документа</w:t>
            </w:r>
          </w:p>
        </w:tc>
        <w:tc>
          <w:tcPr>
            <w:tcW w:w="3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42BFE" w14:textId="77777777" w:rsidR="001A24C2" w:rsidRPr="001A24C2" w:rsidRDefault="001A24C2" w:rsidP="001A24C2">
            <w:pPr>
              <w:ind w:firstLine="0"/>
              <w:rPr>
                <w:rFonts w:ascii="Times New Roman" w:hAnsi="Times New Roman"/>
              </w:rPr>
            </w:pPr>
            <w:r w:rsidRPr="001A24C2">
              <w:rPr>
                <w:rFonts w:ascii="Times New Roman" w:hAnsi="Times New Roman"/>
              </w:rPr>
              <w:t>Постановление</w:t>
            </w:r>
          </w:p>
        </w:tc>
      </w:tr>
      <w:tr w:rsidR="001A24C2" w:rsidRPr="001A24C2" w14:paraId="17CBF1DA" w14:textId="77777777" w:rsidTr="005E1EC9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394114C" w14:textId="77777777" w:rsidR="001A24C2" w:rsidRPr="001A24C2" w:rsidRDefault="001A24C2" w:rsidP="001A24C2">
            <w:pPr>
              <w:ind w:firstLine="0"/>
              <w:rPr>
                <w:rFonts w:ascii="Times New Roman" w:hAnsi="Times New Roman"/>
              </w:rPr>
            </w:pPr>
            <w:r w:rsidRPr="001A24C2">
              <w:rPr>
                <w:rFonts w:ascii="Times New Roman" w:hAnsi="Times New Roman"/>
              </w:rPr>
              <w:t>Орган издания</w:t>
            </w:r>
          </w:p>
        </w:tc>
        <w:tc>
          <w:tcPr>
            <w:tcW w:w="3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85685" w14:textId="77777777" w:rsidR="001A24C2" w:rsidRPr="001A24C2" w:rsidRDefault="001A24C2" w:rsidP="001A24C2">
            <w:pPr>
              <w:ind w:firstLine="0"/>
              <w:rPr>
                <w:rFonts w:ascii="Times New Roman" w:hAnsi="Times New Roman"/>
              </w:rPr>
            </w:pPr>
            <w:r w:rsidRPr="001A24C2">
              <w:rPr>
                <w:rFonts w:ascii="Times New Roman" w:hAnsi="Times New Roman"/>
              </w:rPr>
              <w:t>Администрация города</w:t>
            </w:r>
          </w:p>
        </w:tc>
      </w:tr>
    </w:tbl>
    <w:p w14:paraId="49FAF8AD" w14:textId="77777777" w:rsidR="001A24C2" w:rsidRPr="001A24C2" w:rsidRDefault="001A24C2" w:rsidP="005E1EC9">
      <w:pPr>
        <w:pStyle w:val="a8"/>
        <w:spacing w:before="360" w:beforeAutospacing="0" w:after="360" w:afterAutospacing="0"/>
        <w:ind w:firstLine="0"/>
        <w:jc w:val="left"/>
        <w:rPr>
          <w:color w:val="333333"/>
        </w:rPr>
      </w:pPr>
      <w:r w:rsidRPr="001A24C2">
        <w:rPr>
          <w:color w:val="333333"/>
        </w:rPr>
        <w:t>О внесении изменений в постановление админист</w:t>
      </w:r>
      <w:bookmarkStart w:id="0" w:name="_GoBack"/>
      <w:bookmarkEnd w:id="0"/>
      <w:r w:rsidRPr="001A24C2">
        <w:rPr>
          <w:color w:val="333333"/>
        </w:rPr>
        <w:t>рации города</w:t>
      </w:r>
      <w:r w:rsidRPr="001A24C2">
        <w:rPr>
          <w:color w:val="333333"/>
        </w:rPr>
        <w:br/>
        <w:t>от 19.12.2018 №2746 «Об утверждении муниципальной программы</w:t>
      </w:r>
      <w:r w:rsidRPr="001A24C2">
        <w:rPr>
          <w:color w:val="333333"/>
        </w:rPr>
        <w:br/>
        <w:t>«Поддержка и развитие малого и среднего предпринимательства</w:t>
      </w:r>
      <w:r w:rsidRPr="001A24C2">
        <w:rPr>
          <w:color w:val="333333"/>
        </w:rPr>
        <w:br/>
        <w:t>на территории города Мегиона на 2019-2025 годы» (с изменениями)</w:t>
      </w:r>
    </w:p>
    <w:p w14:paraId="3C22E01C" w14:textId="77777777" w:rsidR="001A24C2" w:rsidRPr="001A24C2" w:rsidRDefault="001A24C2" w:rsidP="001A24C2">
      <w:pPr>
        <w:pStyle w:val="a8"/>
        <w:spacing w:before="360" w:beforeAutospacing="0" w:after="360" w:afterAutospacing="0"/>
        <w:ind w:firstLine="0"/>
        <w:rPr>
          <w:color w:val="333333"/>
        </w:rPr>
      </w:pPr>
      <w:r w:rsidRPr="001A24C2">
        <w:rPr>
          <w:color w:val="333333"/>
        </w:rPr>
        <w:t>В соответствии с решением Думы города Мегиона от 19.02.2021 №50 «О внесении изменений в решение Думы города Мегиона от 18.12.2020 № 37 «О бюджете городского округа Мегион Ханты-Мансийского автономного округа - Югры на 2021 год и плановый период 2022 и 2023 годов», распоряжением администрации города от 04.02.2021 №228-к «О внесении изменений в штатное расписание»:</w:t>
      </w:r>
    </w:p>
    <w:p w14:paraId="20FC7528" w14:textId="77777777" w:rsidR="001A24C2" w:rsidRPr="001A24C2" w:rsidRDefault="001A24C2" w:rsidP="001A24C2">
      <w:pPr>
        <w:pStyle w:val="a8"/>
        <w:spacing w:before="360" w:beforeAutospacing="0" w:after="360" w:afterAutospacing="0"/>
        <w:ind w:firstLine="0"/>
        <w:rPr>
          <w:color w:val="333333"/>
        </w:rPr>
      </w:pPr>
      <w:r w:rsidRPr="001A24C2">
        <w:rPr>
          <w:color w:val="333333"/>
        </w:rPr>
        <w:t>1.Внести изменения в постановление администрации города от 19.12.2018 №2746 «Об утверждении муниципальной программы «Поддержка и развитие малого и среднего предпринимательства на территории города Мегиона на 2019-2025 годы» (далее - Программа):</w:t>
      </w:r>
    </w:p>
    <w:p w14:paraId="102730FD" w14:textId="77777777" w:rsidR="001A24C2" w:rsidRPr="001A24C2" w:rsidRDefault="001A24C2" w:rsidP="001A24C2">
      <w:pPr>
        <w:pStyle w:val="a8"/>
        <w:spacing w:before="360" w:beforeAutospacing="0" w:after="360" w:afterAutospacing="0"/>
        <w:ind w:firstLine="0"/>
        <w:rPr>
          <w:color w:val="333333"/>
        </w:rPr>
      </w:pPr>
      <w:r w:rsidRPr="001A24C2">
        <w:rPr>
          <w:color w:val="333333"/>
        </w:rPr>
        <w:t>1.</w:t>
      </w:r>
      <w:proofErr w:type="gramStart"/>
      <w:r w:rsidRPr="001A24C2">
        <w:rPr>
          <w:color w:val="333333"/>
        </w:rPr>
        <w:t>1.Строки</w:t>
      </w:r>
      <w:proofErr w:type="gramEnd"/>
      <w:r w:rsidRPr="001A24C2">
        <w:rPr>
          <w:color w:val="333333"/>
        </w:rPr>
        <w:t xml:space="preserve"> Паспорта Программы «Портфели проектов, проекты городского округа, входящие в состав муниципальной программы, в том числе направленные на реализацию национальных проектов (программ) Российской Федерации, параметры их финансового обеспечения», «Параметры финансового обеспечения муниципальной программы» изложить в новой редакции:</w:t>
      </w:r>
    </w:p>
    <w:tbl>
      <w:tblPr>
        <w:tblW w:w="0" w:type="auto"/>
        <w:jc w:val="center"/>
        <w:tblBorders>
          <w:top w:val="single" w:sz="6" w:space="0" w:color="8E8E8E"/>
          <w:left w:val="single" w:sz="6" w:space="0" w:color="8E8E8E"/>
          <w:bottom w:val="single" w:sz="6" w:space="0" w:color="8E8E8E"/>
          <w:right w:val="single" w:sz="6" w:space="0" w:color="8E8E8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1"/>
        <w:gridCol w:w="5931"/>
      </w:tblGrid>
      <w:tr w:rsidR="001A24C2" w:rsidRPr="001A24C2" w14:paraId="4DF37A75" w14:textId="77777777" w:rsidTr="001A24C2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F08E4" w14:textId="77777777" w:rsidR="001A24C2" w:rsidRPr="001A24C2" w:rsidRDefault="001A24C2" w:rsidP="001A24C2">
            <w:pPr>
              <w:pStyle w:val="a8"/>
              <w:spacing w:before="360" w:beforeAutospacing="0" w:after="360" w:afterAutospacing="0"/>
              <w:ind w:firstLine="0"/>
              <w:rPr>
                <w:color w:val="333333"/>
              </w:rPr>
            </w:pPr>
            <w:r w:rsidRPr="001A24C2">
              <w:rPr>
                <w:color w:val="333333"/>
              </w:rPr>
              <w:t>Портфели проектов, проекты городского округа, входящие в состав муниципальной программы, в том числе</w:t>
            </w:r>
          </w:p>
          <w:p w14:paraId="6C54E865" w14:textId="77777777" w:rsidR="001A24C2" w:rsidRPr="001A24C2" w:rsidRDefault="001A24C2" w:rsidP="001A24C2">
            <w:pPr>
              <w:pStyle w:val="a8"/>
              <w:spacing w:before="360" w:beforeAutospacing="0" w:after="360" w:afterAutospacing="0"/>
              <w:ind w:firstLine="0"/>
              <w:rPr>
                <w:color w:val="333333"/>
              </w:rPr>
            </w:pPr>
            <w:r w:rsidRPr="001A24C2">
              <w:rPr>
                <w:color w:val="333333"/>
              </w:rPr>
              <w:t>направленные на реализацию</w:t>
            </w:r>
          </w:p>
          <w:p w14:paraId="1064552B" w14:textId="77777777" w:rsidR="001A24C2" w:rsidRPr="001A24C2" w:rsidRDefault="001A24C2" w:rsidP="001A24C2">
            <w:pPr>
              <w:pStyle w:val="a8"/>
              <w:spacing w:before="360" w:beforeAutospacing="0" w:after="360" w:afterAutospacing="0"/>
              <w:ind w:firstLine="0"/>
              <w:rPr>
                <w:color w:val="333333"/>
              </w:rPr>
            </w:pPr>
            <w:r w:rsidRPr="001A24C2">
              <w:rPr>
                <w:color w:val="333333"/>
              </w:rPr>
              <w:t>национальных проектов (программ) Российской Федерации, параметры их финансового обеспечения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40A71" w14:textId="77777777" w:rsidR="001A24C2" w:rsidRPr="001A24C2" w:rsidRDefault="001A24C2" w:rsidP="001A24C2">
            <w:pPr>
              <w:pStyle w:val="a8"/>
              <w:spacing w:before="360" w:beforeAutospacing="0" w:after="360" w:afterAutospacing="0"/>
              <w:ind w:firstLine="0"/>
              <w:rPr>
                <w:color w:val="333333"/>
              </w:rPr>
            </w:pPr>
            <w:r w:rsidRPr="001A24C2">
              <w:rPr>
                <w:color w:val="333333"/>
              </w:rPr>
              <w:t>Портфель проектов «Малое и среднее предпринимательство и поддержка индивидуальной предпринимательской инициативы» - 22 573,3 тысяч рублей, в том числе:</w:t>
            </w:r>
          </w:p>
          <w:p w14:paraId="25B17741" w14:textId="77777777" w:rsidR="001A24C2" w:rsidRPr="001A24C2" w:rsidRDefault="001A24C2" w:rsidP="001A24C2">
            <w:pPr>
              <w:pStyle w:val="a8"/>
              <w:spacing w:before="360" w:beforeAutospacing="0" w:after="360" w:afterAutospacing="0"/>
              <w:ind w:firstLine="0"/>
              <w:rPr>
                <w:color w:val="333333"/>
              </w:rPr>
            </w:pPr>
            <w:r w:rsidRPr="001A24C2">
              <w:rPr>
                <w:color w:val="333333"/>
              </w:rPr>
              <w:t>2019 год - 5 123,7 тысяч рублей;</w:t>
            </w:r>
          </w:p>
          <w:p w14:paraId="2438C92A" w14:textId="77777777" w:rsidR="001A24C2" w:rsidRPr="001A24C2" w:rsidRDefault="001A24C2" w:rsidP="001A24C2">
            <w:pPr>
              <w:pStyle w:val="a8"/>
              <w:spacing w:before="360" w:beforeAutospacing="0" w:after="360" w:afterAutospacing="0"/>
              <w:ind w:firstLine="0"/>
              <w:rPr>
                <w:color w:val="333333"/>
              </w:rPr>
            </w:pPr>
            <w:r w:rsidRPr="001A24C2">
              <w:rPr>
                <w:color w:val="333333"/>
              </w:rPr>
              <w:t>2020 год - 4 860,5 тысяч рублей;</w:t>
            </w:r>
          </w:p>
          <w:p w14:paraId="318A0DDA" w14:textId="77777777" w:rsidR="001A24C2" w:rsidRPr="001A24C2" w:rsidRDefault="001A24C2" w:rsidP="001A24C2">
            <w:pPr>
              <w:pStyle w:val="a8"/>
              <w:spacing w:before="360" w:beforeAutospacing="0" w:after="360" w:afterAutospacing="0"/>
              <w:ind w:firstLine="0"/>
              <w:rPr>
                <w:color w:val="333333"/>
              </w:rPr>
            </w:pPr>
            <w:r w:rsidRPr="001A24C2">
              <w:rPr>
                <w:color w:val="333333"/>
              </w:rPr>
              <w:t>2021 год – 3 095,1 тысяч рублей;</w:t>
            </w:r>
          </w:p>
          <w:p w14:paraId="18422383" w14:textId="77777777" w:rsidR="001A24C2" w:rsidRPr="001A24C2" w:rsidRDefault="001A24C2" w:rsidP="001A24C2">
            <w:pPr>
              <w:pStyle w:val="a8"/>
              <w:spacing w:before="360" w:beforeAutospacing="0" w:after="360" w:afterAutospacing="0"/>
              <w:ind w:firstLine="0"/>
              <w:rPr>
                <w:color w:val="333333"/>
              </w:rPr>
            </w:pPr>
            <w:r w:rsidRPr="001A24C2">
              <w:rPr>
                <w:color w:val="333333"/>
              </w:rPr>
              <w:t>2022 год - 3 095,1 тысяч рублей;</w:t>
            </w:r>
          </w:p>
          <w:p w14:paraId="3C591EB9" w14:textId="77777777" w:rsidR="001A24C2" w:rsidRPr="001A24C2" w:rsidRDefault="001A24C2" w:rsidP="001A24C2">
            <w:pPr>
              <w:pStyle w:val="a8"/>
              <w:spacing w:before="360" w:beforeAutospacing="0" w:after="360" w:afterAutospacing="0"/>
              <w:ind w:firstLine="0"/>
              <w:rPr>
                <w:color w:val="333333"/>
              </w:rPr>
            </w:pPr>
            <w:r w:rsidRPr="001A24C2">
              <w:rPr>
                <w:color w:val="333333"/>
              </w:rPr>
              <w:t>2023 год – 3 095,1 тысяч рублей;</w:t>
            </w:r>
          </w:p>
          <w:p w14:paraId="41FC79A5" w14:textId="77777777" w:rsidR="001A24C2" w:rsidRPr="001A24C2" w:rsidRDefault="001A24C2" w:rsidP="001A24C2">
            <w:pPr>
              <w:pStyle w:val="a8"/>
              <w:spacing w:before="360" w:beforeAutospacing="0" w:after="360" w:afterAutospacing="0"/>
              <w:ind w:firstLine="0"/>
              <w:rPr>
                <w:color w:val="333333"/>
              </w:rPr>
            </w:pPr>
            <w:r w:rsidRPr="001A24C2">
              <w:rPr>
                <w:color w:val="333333"/>
              </w:rPr>
              <w:t>2024 год - 3 303,8 тысяч рублей;</w:t>
            </w:r>
          </w:p>
          <w:p w14:paraId="0DD39200" w14:textId="77777777" w:rsidR="001A24C2" w:rsidRPr="001A24C2" w:rsidRDefault="001A24C2" w:rsidP="001A24C2">
            <w:pPr>
              <w:pStyle w:val="a8"/>
              <w:spacing w:before="360" w:beforeAutospacing="0" w:after="360" w:afterAutospacing="0"/>
              <w:ind w:firstLine="0"/>
              <w:rPr>
                <w:color w:val="333333"/>
              </w:rPr>
            </w:pPr>
            <w:r w:rsidRPr="001A24C2">
              <w:rPr>
                <w:color w:val="333333"/>
              </w:rPr>
              <w:lastRenderedPageBreak/>
              <w:t>региональный проект «Расширение доступа субъектов малого и среднего предпринимательства к финансовым ресурсам, в том числе к льготному финансированию»- 21 320,5 тысяч рублей;</w:t>
            </w:r>
          </w:p>
          <w:p w14:paraId="0894C26D" w14:textId="77777777" w:rsidR="001A24C2" w:rsidRPr="001A24C2" w:rsidRDefault="001A24C2" w:rsidP="001A24C2">
            <w:pPr>
              <w:pStyle w:val="a8"/>
              <w:spacing w:before="360" w:beforeAutospacing="0" w:after="360" w:afterAutospacing="0"/>
              <w:ind w:firstLine="0"/>
              <w:rPr>
                <w:color w:val="333333"/>
              </w:rPr>
            </w:pPr>
            <w:r w:rsidRPr="001A24C2">
              <w:rPr>
                <w:color w:val="333333"/>
              </w:rPr>
              <w:t>региональный проект «Популяризация предпринимательства»-1 252,8 тысяч рублей</w:t>
            </w:r>
          </w:p>
        </w:tc>
      </w:tr>
      <w:tr w:rsidR="001A24C2" w:rsidRPr="001A24C2" w14:paraId="66F36388" w14:textId="77777777" w:rsidTr="001A24C2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DB073" w14:textId="77777777" w:rsidR="001A24C2" w:rsidRPr="001A24C2" w:rsidRDefault="001A24C2" w:rsidP="001A24C2">
            <w:pPr>
              <w:pStyle w:val="a8"/>
              <w:spacing w:before="360" w:beforeAutospacing="0" w:after="360" w:afterAutospacing="0"/>
              <w:ind w:firstLine="0"/>
              <w:rPr>
                <w:color w:val="333333"/>
              </w:rPr>
            </w:pPr>
            <w:r w:rsidRPr="001A24C2">
              <w:rPr>
                <w:color w:val="333333"/>
              </w:rPr>
              <w:lastRenderedPageBreak/>
              <w:t>Параметры финансового обеспечения</w:t>
            </w:r>
          </w:p>
          <w:p w14:paraId="7256EC5D" w14:textId="77777777" w:rsidR="001A24C2" w:rsidRPr="001A24C2" w:rsidRDefault="001A24C2" w:rsidP="001A24C2">
            <w:pPr>
              <w:pStyle w:val="a8"/>
              <w:spacing w:before="360" w:beforeAutospacing="0" w:after="360" w:afterAutospacing="0"/>
              <w:ind w:firstLine="0"/>
              <w:rPr>
                <w:color w:val="333333"/>
              </w:rPr>
            </w:pPr>
            <w:r w:rsidRPr="001A24C2">
              <w:rPr>
                <w:color w:val="333333"/>
              </w:rPr>
              <w:t>муниципальной программы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69BA8" w14:textId="77777777" w:rsidR="001A24C2" w:rsidRPr="001A24C2" w:rsidRDefault="001A24C2" w:rsidP="001A24C2">
            <w:pPr>
              <w:pStyle w:val="a8"/>
              <w:spacing w:before="360" w:beforeAutospacing="0" w:after="360" w:afterAutospacing="0"/>
              <w:ind w:firstLine="0"/>
              <w:rPr>
                <w:color w:val="333333"/>
              </w:rPr>
            </w:pPr>
            <w:r w:rsidRPr="001A24C2">
              <w:rPr>
                <w:color w:val="333333"/>
              </w:rPr>
              <w:t>Общий объем финансирования программы составит 29 885,3тысяч рублей, в том числе:</w:t>
            </w:r>
          </w:p>
          <w:p w14:paraId="777E36D9" w14:textId="77777777" w:rsidR="001A24C2" w:rsidRPr="001A24C2" w:rsidRDefault="001A24C2" w:rsidP="001A24C2">
            <w:pPr>
              <w:pStyle w:val="a8"/>
              <w:spacing w:before="360" w:beforeAutospacing="0" w:after="360" w:afterAutospacing="0"/>
              <w:ind w:firstLine="0"/>
              <w:rPr>
                <w:color w:val="333333"/>
              </w:rPr>
            </w:pPr>
            <w:r w:rsidRPr="001A24C2">
              <w:rPr>
                <w:color w:val="333333"/>
              </w:rPr>
              <w:t>2019 год-5 123,7 тысяч рублей;</w:t>
            </w:r>
          </w:p>
          <w:p w14:paraId="400B133A" w14:textId="77777777" w:rsidR="001A24C2" w:rsidRPr="001A24C2" w:rsidRDefault="001A24C2" w:rsidP="001A24C2">
            <w:pPr>
              <w:pStyle w:val="a8"/>
              <w:spacing w:before="360" w:beforeAutospacing="0" w:after="360" w:afterAutospacing="0"/>
              <w:ind w:firstLine="0"/>
              <w:rPr>
                <w:color w:val="333333"/>
              </w:rPr>
            </w:pPr>
            <w:r w:rsidRPr="001A24C2">
              <w:rPr>
                <w:color w:val="333333"/>
              </w:rPr>
              <w:t>2020 год-8 868,7 тысяч рублей;</w:t>
            </w:r>
          </w:p>
          <w:p w14:paraId="03ED5D3C" w14:textId="77777777" w:rsidR="001A24C2" w:rsidRPr="001A24C2" w:rsidRDefault="001A24C2" w:rsidP="001A24C2">
            <w:pPr>
              <w:pStyle w:val="a8"/>
              <w:spacing w:before="360" w:beforeAutospacing="0" w:after="360" w:afterAutospacing="0"/>
              <w:ind w:firstLine="0"/>
              <w:rPr>
                <w:color w:val="333333"/>
              </w:rPr>
            </w:pPr>
            <w:r w:rsidRPr="001A24C2">
              <w:rPr>
                <w:color w:val="333333"/>
              </w:rPr>
              <w:t>2021 год-3 095,1 тысяч рублей;</w:t>
            </w:r>
          </w:p>
          <w:p w14:paraId="441E6D03" w14:textId="77777777" w:rsidR="001A24C2" w:rsidRPr="001A24C2" w:rsidRDefault="001A24C2" w:rsidP="001A24C2">
            <w:pPr>
              <w:pStyle w:val="a8"/>
              <w:spacing w:before="360" w:beforeAutospacing="0" w:after="360" w:afterAutospacing="0"/>
              <w:ind w:firstLine="0"/>
              <w:rPr>
                <w:color w:val="333333"/>
              </w:rPr>
            </w:pPr>
            <w:r w:rsidRPr="001A24C2">
              <w:rPr>
                <w:color w:val="333333"/>
              </w:rPr>
              <w:t>2022 год-3 095,1 тысяч рублей;</w:t>
            </w:r>
          </w:p>
          <w:p w14:paraId="5E48D7FE" w14:textId="77777777" w:rsidR="001A24C2" w:rsidRPr="001A24C2" w:rsidRDefault="001A24C2" w:rsidP="001A24C2">
            <w:pPr>
              <w:pStyle w:val="a8"/>
              <w:spacing w:before="360" w:beforeAutospacing="0" w:after="360" w:afterAutospacing="0"/>
              <w:ind w:firstLine="0"/>
              <w:rPr>
                <w:color w:val="333333"/>
              </w:rPr>
            </w:pPr>
            <w:r w:rsidRPr="001A24C2">
              <w:rPr>
                <w:color w:val="333333"/>
              </w:rPr>
              <w:t>2023 год-3 095,1 тысяч рублей;</w:t>
            </w:r>
          </w:p>
          <w:p w14:paraId="2B930530" w14:textId="77777777" w:rsidR="001A24C2" w:rsidRPr="001A24C2" w:rsidRDefault="001A24C2" w:rsidP="001A24C2">
            <w:pPr>
              <w:pStyle w:val="a8"/>
              <w:spacing w:before="360" w:beforeAutospacing="0" w:after="360" w:afterAutospacing="0"/>
              <w:ind w:firstLine="0"/>
              <w:rPr>
                <w:color w:val="333333"/>
              </w:rPr>
            </w:pPr>
            <w:r w:rsidRPr="001A24C2">
              <w:rPr>
                <w:color w:val="333333"/>
              </w:rPr>
              <w:t>2024 год-3 303,8 тысяч рублей;</w:t>
            </w:r>
          </w:p>
          <w:p w14:paraId="423ADB14" w14:textId="77777777" w:rsidR="001A24C2" w:rsidRPr="001A24C2" w:rsidRDefault="001A24C2" w:rsidP="001A24C2">
            <w:pPr>
              <w:pStyle w:val="a8"/>
              <w:spacing w:before="360" w:beforeAutospacing="0" w:after="360" w:afterAutospacing="0"/>
              <w:ind w:firstLine="0"/>
              <w:rPr>
                <w:color w:val="333333"/>
              </w:rPr>
            </w:pPr>
            <w:r w:rsidRPr="001A24C2">
              <w:rPr>
                <w:color w:val="333333"/>
              </w:rPr>
              <w:t>2025 год-3 303,8 тысяч рублей</w:t>
            </w:r>
          </w:p>
        </w:tc>
      </w:tr>
    </w:tbl>
    <w:p w14:paraId="223E4D5F" w14:textId="77777777" w:rsidR="001A24C2" w:rsidRPr="001A24C2" w:rsidRDefault="001A24C2" w:rsidP="001A24C2">
      <w:pPr>
        <w:pStyle w:val="a8"/>
        <w:spacing w:before="360" w:beforeAutospacing="0" w:after="360" w:afterAutospacing="0"/>
        <w:ind w:firstLine="0"/>
        <w:rPr>
          <w:color w:val="333333"/>
        </w:rPr>
      </w:pPr>
      <w:r w:rsidRPr="001A24C2">
        <w:rPr>
          <w:color w:val="333333"/>
        </w:rPr>
        <w:t>1.</w:t>
      </w:r>
      <w:proofErr w:type="gramStart"/>
      <w:r w:rsidRPr="001A24C2">
        <w:rPr>
          <w:color w:val="333333"/>
        </w:rPr>
        <w:t>2.Строку</w:t>
      </w:r>
      <w:proofErr w:type="gramEnd"/>
      <w:r w:rsidRPr="001A24C2">
        <w:rPr>
          <w:color w:val="333333"/>
        </w:rPr>
        <w:t xml:space="preserve"> паспорта Программы управление информационной политики администрации города Мегиона в графе «Исполнители муниципальной программы» изложить в новой редакции «Управление общественных связей».</w:t>
      </w:r>
    </w:p>
    <w:p w14:paraId="4B2AFDBE" w14:textId="77777777" w:rsidR="001A24C2" w:rsidRPr="001A24C2" w:rsidRDefault="001A24C2" w:rsidP="001A24C2">
      <w:pPr>
        <w:pStyle w:val="a8"/>
        <w:spacing w:before="360" w:beforeAutospacing="0" w:after="360" w:afterAutospacing="0"/>
        <w:ind w:firstLine="0"/>
        <w:rPr>
          <w:color w:val="333333"/>
        </w:rPr>
      </w:pPr>
      <w:r w:rsidRPr="001A24C2">
        <w:rPr>
          <w:color w:val="333333"/>
        </w:rPr>
        <w:t>1.</w:t>
      </w:r>
      <w:proofErr w:type="gramStart"/>
      <w:r w:rsidRPr="001A24C2">
        <w:rPr>
          <w:color w:val="333333"/>
        </w:rPr>
        <w:t>3.Таблицу</w:t>
      </w:r>
      <w:proofErr w:type="gramEnd"/>
      <w:r w:rsidRPr="001A24C2">
        <w:rPr>
          <w:color w:val="333333"/>
        </w:rPr>
        <w:t xml:space="preserve"> 2 Программы изложить в новой редакции, согласно приложению 1 к настоящему постановлению.</w:t>
      </w:r>
    </w:p>
    <w:p w14:paraId="4B553FC2" w14:textId="77777777" w:rsidR="001A24C2" w:rsidRPr="001A24C2" w:rsidRDefault="001A24C2" w:rsidP="001A24C2">
      <w:pPr>
        <w:pStyle w:val="a8"/>
        <w:spacing w:before="360" w:beforeAutospacing="0" w:after="360" w:afterAutospacing="0"/>
        <w:ind w:firstLine="0"/>
        <w:rPr>
          <w:color w:val="333333"/>
        </w:rPr>
      </w:pPr>
      <w:r w:rsidRPr="001A24C2">
        <w:rPr>
          <w:color w:val="333333"/>
        </w:rPr>
        <w:t>1.</w:t>
      </w:r>
      <w:proofErr w:type="gramStart"/>
      <w:r w:rsidRPr="001A24C2">
        <w:rPr>
          <w:color w:val="333333"/>
        </w:rPr>
        <w:t>4.Таблицу</w:t>
      </w:r>
      <w:proofErr w:type="gramEnd"/>
      <w:r w:rsidRPr="001A24C2">
        <w:rPr>
          <w:color w:val="333333"/>
        </w:rPr>
        <w:t xml:space="preserve"> 3 Программы изложить в новой редакции, согласно приложению 2 к настоящему постановлению.</w:t>
      </w:r>
    </w:p>
    <w:p w14:paraId="207BD83C" w14:textId="77777777" w:rsidR="001A24C2" w:rsidRPr="001A24C2" w:rsidRDefault="001A24C2" w:rsidP="001A24C2">
      <w:pPr>
        <w:pStyle w:val="a8"/>
        <w:spacing w:before="360" w:beforeAutospacing="0" w:after="360" w:afterAutospacing="0"/>
        <w:ind w:firstLine="0"/>
        <w:rPr>
          <w:color w:val="333333"/>
        </w:rPr>
      </w:pPr>
      <w:r w:rsidRPr="001A24C2">
        <w:rPr>
          <w:color w:val="333333"/>
        </w:rPr>
        <w:t>1.</w:t>
      </w:r>
      <w:proofErr w:type="gramStart"/>
      <w:r w:rsidRPr="001A24C2">
        <w:rPr>
          <w:color w:val="333333"/>
        </w:rPr>
        <w:t>5.Таблицу</w:t>
      </w:r>
      <w:proofErr w:type="gramEnd"/>
      <w:r w:rsidRPr="001A24C2">
        <w:rPr>
          <w:color w:val="333333"/>
        </w:rPr>
        <w:t xml:space="preserve"> 6 Программы изложить в новой редакции, согласно приложению 3 к настоящему постановлению.</w:t>
      </w:r>
    </w:p>
    <w:p w14:paraId="4A2338B5" w14:textId="77777777" w:rsidR="001A24C2" w:rsidRPr="001A24C2" w:rsidRDefault="001A24C2" w:rsidP="001A24C2">
      <w:pPr>
        <w:pStyle w:val="a8"/>
        <w:spacing w:before="360" w:beforeAutospacing="0" w:after="360" w:afterAutospacing="0"/>
        <w:ind w:firstLine="0"/>
        <w:rPr>
          <w:color w:val="333333"/>
        </w:rPr>
      </w:pPr>
      <w:r w:rsidRPr="001A24C2">
        <w:rPr>
          <w:color w:val="333333"/>
        </w:rPr>
        <w:t>2.Настоящее постановление вступает в силу после его официального опубликования.</w:t>
      </w:r>
    </w:p>
    <w:p w14:paraId="44435976" w14:textId="77777777" w:rsidR="001A24C2" w:rsidRPr="001A24C2" w:rsidRDefault="001A24C2" w:rsidP="001A24C2">
      <w:pPr>
        <w:pStyle w:val="a8"/>
        <w:spacing w:before="360" w:beforeAutospacing="0" w:after="360" w:afterAutospacing="0"/>
        <w:ind w:firstLine="0"/>
        <w:rPr>
          <w:color w:val="333333"/>
        </w:rPr>
      </w:pPr>
      <w:r w:rsidRPr="001A24C2">
        <w:rPr>
          <w:color w:val="333333"/>
        </w:rPr>
        <w:t>3.Контроль за выполнением постановления возложить на заместителя главы города.</w:t>
      </w:r>
    </w:p>
    <w:p w14:paraId="38781F7A" w14:textId="1193A481" w:rsidR="001A24C2" w:rsidRDefault="001A24C2" w:rsidP="005E1EC9">
      <w:pPr>
        <w:ind w:firstLine="0"/>
        <w:rPr>
          <w:rFonts w:ascii="Times New Roman" w:hAnsi="Times New Roman"/>
        </w:rPr>
      </w:pPr>
      <w:r w:rsidRPr="001A24C2">
        <w:rPr>
          <w:rFonts w:ascii="Times New Roman" w:hAnsi="Times New Roman"/>
          <w:color w:val="333333"/>
        </w:rPr>
        <w:t xml:space="preserve">Глава города </w:t>
      </w:r>
      <w:proofErr w:type="spellStart"/>
      <w:r w:rsidRPr="001A24C2">
        <w:rPr>
          <w:rFonts w:ascii="Times New Roman" w:hAnsi="Times New Roman"/>
          <w:color w:val="333333"/>
        </w:rPr>
        <w:t>О.А.Дейнека</w:t>
      </w:r>
      <w:proofErr w:type="spellEnd"/>
      <w:r w:rsidRPr="001A24C2">
        <w:rPr>
          <w:rFonts w:ascii="Times New Roman" w:hAnsi="Times New Roman"/>
          <w:color w:val="333333"/>
        </w:rPr>
        <w:t> </w:t>
      </w:r>
      <w:r>
        <w:rPr>
          <w:rFonts w:ascii="Times New Roman" w:hAnsi="Times New Roman"/>
        </w:rPr>
        <w:br w:type="page"/>
      </w:r>
    </w:p>
    <w:p w14:paraId="587F1FD3" w14:textId="77777777" w:rsidR="001A24C2" w:rsidRDefault="001A24C2" w:rsidP="0016500D">
      <w:pPr>
        <w:tabs>
          <w:tab w:val="left" w:pos="1680"/>
        </w:tabs>
        <w:ind w:right="4818" w:firstLine="0"/>
        <w:rPr>
          <w:rFonts w:ascii="Times New Roman" w:hAnsi="Times New Roman"/>
        </w:rPr>
        <w:sectPr w:rsidR="001A24C2" w:rsidSect="001A24C2">
          <w:headerReference w:type="default" r:id="rId8"/>
          <w:pgSz w:w="11906" w:h="16838"/>
          <w:pgMar w:top="1701" w:right="1134" w:bottom="567" w:left="1134" w:header="567" w:footer="709" w:gutter="0"/>
          <w:cols w:space="720"/>
        </w:sectPr>
      </w:pPr>
    </w:p>
    <w:tbl>
      <w:tblPr>
        <w:tblpPr w:leftFromText="180" w:rightFromText="180" w:vertAnchor="text" w:horzAnchor="margin" w:tblpXSpec="right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1"/>
      </w:tblGrid>
      <w:tr w:rsidR="006B7709" w:rsidRPr="00B13544" w14:paraId="22DDC800" w14:textId="77777777" w:rsidTr="006B7709"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1BB65" w14:textId="77777777" w:rsidR="006B7709" w:rsidRPr="00B13544" w:rsidRDefault="006B7709" w:rsidP="006B770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</w:rPr>
            </w:pPr>
            <w:r w:rsidRPr="00B13544">
              <w:rPr>
                <w:rFonts w:ascii="Times New Roman" w:hAnsi="Times New Roman"/>
                <w:bCs/>
              </w:rPr>
              <w:lastRenderedPageBreak/>
              <w:t>Приложение</w:t>
            </w:r>
            <w:r>
              <w:rPr>
                <w:rFonts w:ascii="Times New Roman" w:hAnsi="Times New Roman"/>
                <w:bCs/>
              </w:rPr>
              <w:t xml:space="preserve"> 1</w:t>
            </w:r>
            <w:r w:rsidRPr="00B13544">
              <w:rPr>
                <w:rFonts w:ascii="Times New Roman" w:hAnsi="Times New Roman"/>
                <w:bCs/>
              </w:rPr>
              <w:t xml:space="preserve"> к постановлению </w:t>
            </w:r>
          </w:p>
          <w:p w14:paraId="279ECB17" w14:textId="77777777" w:rsidR="006B7709" w:rsidRPr="00B13544" w:rsidRDefault="006B7709" w:rsidP="006B770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</w:rPr>
            </w:pPr>
            <w:r w:rsidRPr="00B13544">
              <w:rPr>
                <w:rFonts w:ascii="Times New Roman" w:hAnsi="Times New Roman"/>
                <w:bCs/>
              </w:rPr>
              <w:t xml:space="preserve">администрации города </w:t>
            </w:r>
          </w:p>
          <w:p w14:paraId="11E1EA14" w14:textId="6E5DBCC9" w:rsidR="006B7709" w:rsidRPr="00B13544" w:rsidRDefault="006B7709" w:rsidP="00C75E7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</w:t>
            </w:r>
            <w:r w:rsidR="00C75E7F">
              <w:rPr>
                <w:rFonts w:ascii="Times New Roman" w:hAnsi="Times New Roman"/>
                <w:bCs/>
              </w:rPr>
              <w:t xml:space="preserve"> 14.05.</w:t>
            </w:r>
            <w:r>
              <w:rPr>
                <w:rFonts w:ascii="Times New Roman" w:hAnsi="Times New Roman"/>
                <w:bCs/>
              </w:rPr>
              <w:t>2021</w:t>
            </w:r>
            <w:r w:rsidRPr="00B13544">
              <w:rPr>
                <w:rFonts w:ascii="Times New Roman" w:hAnsi="Times New Roman"/>
                <w:bCs/>
              </w:rPr>
              <w:t xml:space="preserve"> №</w:t>
            </w:r>
            <w:r w:rsidR="00C75E7F">
              <w:rPr>
                <w:rFonts w:ascii="Times New Roman" w:hAnsi="Times New Roman"/>
                <w:bCs/>
              </w:rPr>
              <w:t xml:space="preserve"> 1097</w:t>
            </w:r>
          </w:p>
        </w:tc>
      </w:tr>
    </w:tbl>
    <w:p w14:paraId="2B2FFDC5" w14:textId="77777777" w:rsidR="00A22194" w:rsidRDefault="00A22194" w:rsidP="00203C45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14:paraId="633930DA" w14:textId="77777777" w:rsidR="00F868C4" w:rsidRDefault="00F868C4" w:rsidP="00696F98">
      <w:pPr>
        <w:jc w:val="right"/>
        <w:rPr>
          <w:rFonts w:cs="Arial"/>
        </w:rPr>
      </w:pPr>
    </w:p>
    <w:p w14:paraId="32503937" w14:textId="77777777" w:rsidR="00F868C4" w:rsidRDefault="00F868C4" w:rsidP="00696F98">
      <w:pPr>
        <w:jc w:val="right"/>
        <w:rPr>
          <w:rFonts w:cs="Arial"/>
        </w:rPr>
      </w:pPr>
    </w:p>
    <w:p w14:paraId="1967208A" w14:textId="77777777" w:rsidR="00AA212D" w:rsidRPr="00CE6251" w:rsidRDefault="00AA212D" w:rsidP="001C3EAA">
      <w:pPr>
        <w:rPr>
          <w:rFonts w:cs="Arial"/>
        </w:rPr>
      </w:pPr>
    </w:p>
    <w:p w14:paraId="636E28DA" w14:textId="77777777" w:rsidR="006C3A8B" w:rsidRDefault="006C3A8B" w:rsidP="006C3A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3303EC45" w14:textId="78EB6E5C" w:rsidR="00CF499D" w:rsidRDefault="00CF499D" w:rsidP="00CF499D">
      <w:pPr>
        <w:pStyle w:val="2"/>
        <w:jc w:val="left"/>
        <w:rPr>
          <w:rFonts w:ascii="Times New Roman" w:hAnsi="Times New Roman" w:cs="Times New Roman"/>
          <w:b w:val="0"/>
          <w:sz w:val="24"/>
        </w:rPr>
      </w:pPr>
      <w:proofErr w:type="gramStart"/>
      <w:r>
        <w:rPr>
          <w:rFonts w:ascii="Times New Roman" w:hAnsi="Times New Roman" w:cs="Times New Roman"/>
          <w:b w:val="0"/>
          <w:sz w:val="24"/>
        </w:rPr>
        <w:t xml:space="preserve">« </w:t>
      </w:r>
      <w:r>
        <w:rPr>
          <w:rFonts w:ascii="Times New Roman" w:hAnsi="Times New Roman" w:cs="Times New Roman"/>
          <w:b w:val="0"/>
          <w:sz w:val="24"/>
        </w:rPr>
        <w:tab/>
      </w:r>
      <w:proofErr w:type="gramEnd"/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 w:rsidR="00263817">
        <w:rPr>
          <w:rFonts w:ascii="Times New Roman" w:hAnsi="Times New Roman" w:cs="Times New Roman"/>
          <w:b w:val="0"/>
          <w:sz w:val="24"/>
        </w:rPr>
        <w:t xml:space="preserve">       </w:t>
      </w:r>
      <w:r>
        <w:rPr>
          <w:rFonts w:ascii="Times New Roman" w:hAnsi="Times New Roman" w:cs="Times New Roman"/>
          <w:b w:val="0"/>
          <w:sz w:val="24"/>
        </w:rPr>
        <w:t>Таблица 2</w:t>
      </w:r>
    </w:p>
    <w:p w14:paraId="44F8CE2E" w14:textId="77777777" w:rsidR="00CF499D" w:rsidRDefault="00CF499D" w:rsidP="00CF499D">
      <w:pPr>
        <w:pStyle w:val="2"/>
        <w:rPr>
          <w:rFonts w:ascii="Times New Roman" w:hAnsi="Times New Roman" w:cs="Times New Roman"/>
          <w:b w:val="0"/>
          <w:sz w:val="24"/>
        </w:rPr>
      </w:pPr>
    </w:p>
    <w:p w14:paraId="7754A237" w14:textId="6D1AAA4B" w:rsidR="00CF499D" w:rsidRPr="00FC1837" w:rsidRDefault="00CF499D" w:rsidP="00CF499D">
      <w:pPr>
        <w:pStyle w:val="2"/>
        <w:rPr>
          <w:rFonts w:ascii="Times New Roman" w:hAnsi="Times New Roman" w:cs="Times New Roman"/>
          <w:b w:val="0"/>
          <w:sz w:val="24"/>
        </w:rPr>
      </w:pPr>
      <w:r w:rsidRPr="00FC1837">
        <w:rPr>
          <w:rFonts w:ascii="Times New Roman" w:hAnsi="Times New Roman" w:cs="Times New Roman"/>
          <w:b w:val="0"/>
          <w:sz w:val="24"/>
        </w:rPr>
        <w:t xml:space="preserve">Распределение финансовых ресурсов муниципальной программы </w:t>
      </w:r>
    </w:p>
    <w:p w14:paraId="1170F8C2" w14:textId="55D388FC" w:rsidR="003A131C" w:rsidRDefault="00C83822" w:rsidP="00C83822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568"/>
        <w:gridCol w:w="3061"/>
        <w:gridCol w:w="1919"/>
        <w:gridCol w:w="1928"/>
        <w:gridCol w:w="931"/>
        <w:gridCol w:w="879"/>
        <w:gridCol w:w="879"/>
        <w:gridCol w:w="879"/>
        <w:gridCol w:w="879"/>
        <w:gridCol w:w="879"/>
        <w:gridCol w:w="879"/>
        <w:gridCol w:w="879"/>
      </w:tblGrid>
      <w:tr w:rsidR="001A2368" w:rsidRPr="001A2368" w14:paraId="2448D727" w14:textId="77777777" w:rsidTr="001A2368">
        <w:trPr>
          <w:trHeight w:val="331"/>
          <w:tblHeader/>
        </w:trPr>
        <w:tc>
          <w:tcPr>
            <w:tcW w:w="571" w:type="dxa"/>
            <w:vMerge w:val="restart"/>
            <w:hideMark/>
          </w:tcPr>
          <w:p w14:paraId="7E090D13" w14:textId="51B6B795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</w:p>
        </w:tc>
        <w:tc>
          <w:tcPr>
            <w:tcW w:w="3130" w:type="dxa"/>
            <w:vMerge w:val="restart"/>
            <w:hideMark/>
          </w:tcPr>
          <w:p w14:paraId="3C477CD3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851" w:type="dxa"/>
            <w:vMerge w:val="restart"/>
            <w:hideMark/>
          </w:tcPr>
          <w:p w14:paraId="1D8C8C49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Ответственный исполнитель/ соисполнитель</w:t>
            </w:r>
          </w:p>
        </w:tc>
        <w:tc>
          <w:tcPr>
            <w:tcW w:w="1956" w:type="dxa"/>
            <w:vMerge w:val="restart"/>
            <w:hideMark/>
          </w:tcPr>
          <w:p w14:paraId="33EE99FF" w14:textId="7643D752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Источник финансиро</w:t>
            </w:r>
            <w:r w:rsidRPr="001A2368">
              <w:rPr>
                <w:rFonts w:ascii="Times New Roman" w:hAnsi="Times New Roman"/>
                <w:sz w:val="22"/>
                <w:szCs w:val="22"/>
              </w:rPr>
              <w:t>вания</w:t>
            </w:r>
          </w:p>
        </w:tc>
        <w:tc>
          <w:tcPr>
            <w:tcW w:w="7052" w:type="dxa"/>
            <w:gridSpan w:val="8"/>
            <w:hideMark/>
          </w:tcPr>
          <w:p w14:paraId="63969E6E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Финансовые затраты на реализацию (тыс. руб.)</w:t>
            </w:r>
          </w:p>
        </w:tc>
      </w:tr>
      <w:tr w:rsidR="001A2368" w:rsidRPr="001A2368" w14:paraId="06B56529" w14:textId="77777777" w:rsidTr="001A2368">
        <w:trPr>
          <w:trHeight w:val="300"/>
          <w:tblHeader/>
        </w:trPr>
        <w:tc>
          <w:tcPr>
            <w:tcW w:w="571" w:type="dxa"/>
            <w:vMerge/>
            <w:hideMark/>
          </w:tcPr>
          <w:p w14:paraId="1972A9F1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30" w:type="dxa"/>
            <w:vMerge/>
            <w:hideMark/>
          </w:tcPr>
          <w:p w14:paraId="5EEE53EC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1" w:type="dxa"/>
            <w:vMerge/>
            <w:hideMark/>
          </w:tcPr>
          <w:p w14:paraId="7816689C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56" w:type="dxa"/>
            <w:vMerge/>
            <w:hideMark/>
          </w:tcPr>
          <w:p w14:paraId="0EB82DBF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5" w:type="dxa"/>
            <w:vMerge w:val="restart"/>
            <w:hideMark/>
          </w:tcPr>
          <w:p w14:paraId="4ABFC2A4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6237" w:type="dxa"/>
            <w:gridSpan w:val="7"/>
            <w:hideMark/>
          </w:tcPr>
          <w:p w14:paraId="399AE7A5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в том числе</w:t>
            </w:r>
          </w:p>
        </w:tc>
      </w:tr>
      <w:tr w:rsidR="001A2368" w:rsidRPr="001A2368" w14:paraId="7D072E48" w14:textId="77777777" w:rsidTr="001A2368">
        <w:trPr>
          <w:trHeight w:val="300"/>
          <w:tblHeader/>
        </w:trPr>
        <w:tc>
          <w:tcPr>
            <w:tcW w:w="571" w:type="dxa"/>
            <w:vMerge/>
            <w:hideMark/>
          </w:tcPr>
          <w:p w14:paraId="77F67C8E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30" w:type="dxa"/>
            <w:vMerge/>
            <w:hideMark/>
          </w:tcPr>
          <w:p w14:paraId="4615494C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1" w:type="dxa"/>
            <w:vMerge/>
            <w:hideMark/>
          </w:tcPr>
          <w:p w14:paraId="39A9D03C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56" w:type="dxa"/>
            <w:vMerge/>
            <w:hideMark/>
          </w:tcPr>
          <w:p w14:paraId="42A66FA7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5" w:type="dxa"/>
            <w:vMerge/>
            <w:hideMark/>
          </w:tcPr>
          <w:p w14:paraId="06163C0D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1" w:type="dxa"/>
            <w:hideMark/>
          </w:tcPr>
          <w:p w14:paraId="1E0A8528" w14:textId="77777777" w:rsidR="001A2368" w:rsidRPr="001A2368" w:rsidRDefault="001A2368" w:rsidP="001A236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2019 год</w:t>
            </w:r>
          </w:p>
        </w:tc>
        <w:tc>
          <w:tcPr>
            <w:tcW w:w="891" w:type="dxa"/>
            <w:hideMark/>
          </w:tcPr>
          <w:p w14:paraId="14A31F7C" w14:textId="77777777" w:rsidR="001A2368" w:rsidRPr="001A2368" w:rsidRDefault="001A2368" w:rsidP="001A236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2020 год</w:t>
            </w:r>
          </w:p>
        </w:tc>
        <w:tc>
          <w:tcPr>
            <w:tcW w:w="891" w:type="dxa"/>
            <w:hideMark/>
          </w:tcPr>
          <w:p w14:paraId="50FB8441" w14:textId="77777777" w:rsidR="001A2368" w:rsidRPr="001A2368" w:rsidRDefault="001A2368" w:rsidP="001A236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2021 год</w:t>
            </w:r>
          </w:p>
        </w:tc>
        <w:tc>
          <w:tcPr>
            <w:tcW w:w="891" w:type="dxa"/>
            <w:hideMark/>
          </w:tcPr>
          <w:p w14:paraId="5C0D91E5" w14:textId="77777777" w:rsidR="001A2368" w:rsidRPr="001A2368" w:rsidRDefault="001A2368" w:rsidP="001A236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2022 год</w:t>
            </w:r>
          </w:p>
        </w:tc>
        <w:tc>
          <w:tcPr>
            <w:tcW w:w="891" w:type="dxa"/>
            <w:hideMark/>
          </w:tcPr>
          <w:p w14:paraId="0FA2E7B2" w14:textId="77777777" w:rsidR="001A2368" w:rsidRPr="001A2368" w:rsidRDefault="001A2368" w:rsidP="001A236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2023 год</w:t>
            </w:r>
          </w:p>
        </w:tc>
        <w:tc>
          <w:tcPr>
            <w:tcW w:w="891" w:type="dxa"/>
            <w:hideMark/>
          </w:tcPr>
          <w:p w14:paraId="779F418C" w14:textId="77777777" w:rsidR="001A2368" w:rsidRPr="001A2368" w:rsidRDefault="001A2368" w:rsidP="001A236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2024 год</w:t>
            </w:r>
          </w:p>
        </w:tc>
        <w:tc>
          <w:tcPr>
            <w:tcW w:w="891" w:type="dxa"/>
            <w:hideMark/>
          </w:tcPr>
          <w:p w14:paraId="33A2864E" w14:textId="77777777" w:rsidR="001A2368" w:rsidRPr="001A2368" w:rsidRDefault="001A2368" w:rsidP="001A236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2025 год</w:t>
            </w:r>
          </w:p>
        </w:tc>
      </w:tr>
      <w:tr w:rsidR="001A2368" w:rsidRPr="001A2368" w14:paraId="22AA80D0" w14:textId="77777777" w:rsidTr="001A2368">
        <w:trPr>
          <w:trHeight w:val="300"/>
          <w:tblHeader/>
        </w:trPr>
        <w:tc>
          <w:tcPr>
            <w:tcW w:w="571" w:type="dxa"/>
            <w:hideMark/>
          </w:tcPr>
          <w:p w14:paraId="17877918" w14:textId="77777777" w:rsidR="001A2368" w:rsidRPr="001A2368" w:rsidRDefault="001A2368" w:rsidP="001A236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130" w:type="dxa"/>
            <w:hideMark/>
          </w:tcPr>
          <w:p w14:paraId="433D47CA" w14:textId="77777777" w:rsidR="001A2368" w:rsidRPr="001A2368" w:rsidRDefault="001A2368" w:rsidP="001A236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51" w:type="dxa"/>
            <w:hideMark/>
          </w:tcPr>
          <w:p w14:paraId="20F7E175" w14:textId="77777777" w:rsidR="001A2368" w:rsidRPr="001A2368" w:rsidRDefault="001A2368" w:rsidP="001A236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956" w:type="dxa"/>
            <w:hideMark/>
          </w:tcPr>
          <w:p w14:paraId="60910D82" w14:textId="77777777" w:rsidR="001A2368" w:rsidRPr="001A2368" w:rsidRDefault="001A2368" w:rsidP="001A236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15" w:type="dxa"/>
            <w:hideMark/>
          </w:tcPr>
          <w:p w14:paraId="37C0236C" w14:textId="77777777" w:rsidR="001A2368" w:rsidRPr="001A2368" w:rsidRDefault="001A2368" w:rsidP="001A236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91" w:type="dxa"/>
            <w:hideMark/>
          </w:tcPr>
          <w:p w14:paraId="611BAEFD" w14:textId="77777777" w:rsidR="001A2368" w:rsidRPr="001A2368" w:rsidRDefault="001A2368" w:rsidP="001A236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91" w:type="dxa"/>
            <w:hideMark/>
          </w:tcPr>
          <w:p w14:paraId="7E15080F" w14:textId="77777777" w:rsidR="001A2368" w:rsidRPr="001A2368" w:rsidRDefault="001A2368" w:rsidP="001A236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91" w:type="dxa"/>
            <w:hideMark/>
          </w:tcPr>
          <w:p w14:paraId="07E313B9" w14:textId="77777777" w:rsidR="001A2368" w:rsidRPr="001A2368" w:rsidRDefault="001A2368" w:rsidP="001A236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91" w:type="dxa"/>
            <w:hideMark/>
          </w:tcPr>
          <w:p w14:paraId="2D7865D1" w14:textId="77777777" w:rsidR="001A2368" w:rsidRPr="001A2368" w:rsidRDefault="001A2368" w:rsidP="001A236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91" w:type="dxa"/>
            <w:hideMark/>
          </w:tcPr>
          <w:p w14:paraId="7EE6D2F2" w14:textId="77777777" w:rsidR="001A2368" w:rsidRPr="001A2368" w:rsidRDefault="001A2368" w:rsidP="001A236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91" w:type="dxa"/>
            <w:hideMark/>
          </w:tcPr>
          <w:p w14:paraId="78378DD0" w14:textId="77777777" w:rsidR="001A2368" w:rsidRPr="001A2368" w:rsidRDefault="001A2368" w:rsidP="001A236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91" w:type="dxa"/>
            <w:hideMark/>
          </w:tcPr>
          <w:p w14:paraId="0648672B" w14:textId="77777777" w:rsidR="001A2368" w:rsidRPr="001A2368" w:rsidRDefault="001A2368" w:rsidP="001A236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1A2368" w:rsidRPr="001A2368" w14:paraId="6DD628F6" w14:textId="77777777" w:rsidTr="00411697">
        <w:trPr>
          <w:trHeight w:val="510"/>
        </w:trPr>
        <w:tc>
          <w:tcPr>
            <w:tcW w:w="571" w:type="dxa"/>
            <w:vMerge w:val="restart"/>
            <w:hideMark/>
          </w:tcPr>
          <w:p w14:paraId="021C7B24" w14:textId="77777777" w:rsidR="001A2368" w:rsidRPr="001A2368" w:rsidRDefault="001A2368" w:rsidP="001A236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130" w:type="dxa"/>
            <w:vMerge w:val="restart"/>
            <w:hideMark/>
          </w:tcPr>
          <w:p w14:paraId="19ACC3CF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Региональный проект «Расширение доступа субъектов малого и среднего предпринимательства к финансовым ресурсам, в том числе к льготному финансированию»(1,2,3,4)</w:t>
            </w:r>
          </w:p>
        </w:tc>
        <w:tc>
          <w:tcPr>
            <w:tcW w:w="1851" w:type="dxa"/>
            <w:vMerge w:val="restart"/>
            <w:hideMark/>
          </w:tcPr>
          <w:p w14:paraId="13E0AABB" w14:textId="7998CB95" w:rsidR="001A2368" w:rsidRPr="001A2368" w:rsidRDefault="00110C91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Департамент территориального развития</w:t>
            </w:r>
          </w:p>
        </w:tc>
        <w:tc>
          <w:tcPr>
            <w:tcW w:w="1956" w:type="dxa"/>
            <w:hideMark/>
          </w:tcPr>
          <w:p w14:paraId="2D0279D6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815" w:type="dxa"/>
            <w:vAlign w:val="center"/>
            <w:hideMark/>
          </w:tcPr>
          <w:p w14:paraId="5308DF88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24624,3</w:t>
            </w:r>
          </w:p>
        </w:tc>
        <w:tc>
          <w:tcPr>
            <w:tcW w:w="891" w:type="dxa"/>
            <w:vAlign w:val="center"/>
            <w:hideMark/>
          </w:tcPr>
          <w:p w14:paraId="1674479D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4511,8</w:t>
            </w:r>
          </w:p>
        </w:tc>
        <w:tc>
          <w:tcPr>
            <w:tcW w:w="891" w:type="dxa"/>
            <w:vAlign w:val="center"/>
            <w:hideMark/>
          </w:tcPr>
          <w:p w14:paraId="05EC1866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4219,6</w:t>
            </w:r>
          </w:p>
        </w:tc>
        <w:tc>
          <w:tcPr>
            <w:tcW w:w="891" w:type="dxa"/>
            <w:vAlign w:val="center"/>
            <w:hideMark/>
          </w:tcPr>
          <w:p w14:paraId="4D70A3AC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3095,1</w:t>
            </w:r>
          </w:p>
        </w:tc>
        <w:tc>
          <w:tcPr>
            <w:tcW w:w="891" w:type="dxa"/>
            <w:vAlign w:val="center"/>
            <w:hideMark/>
          </w:tcPr>
          <w:p w14:paraId="7543D42C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3095,1</w:t>
            </w:r>
          </w:p>
        </w:tc>
        <w:tc>
          <w:tcPr>
            <w:tcW w:w="891" w:type="dxa"/>
            <w:vAlign w:val="center"/>
            <w:hideMark/>
          </w:tcPr>
          <w:p w14:paraId="462FA241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3095,1</w:t>
            </w:r>
          </w:p>
        </w:tc>
        <w:tc>
          <w:tcPr>
            <w:tcW w:w="891" w:type="dxa"/>
            <w:vAlign w:val="center"/>
            <w:hideMark/>
          </w:tcPr>
          <w:p w14:paraId="2C7084A3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3303,8</w:t>
            </w:r>
          </w:p>
        </w:tc>
        <w:tc>
          <w:tcPr>
            <w:tcW w:w="891" w:type="dxa"/>
            <w:vAlign w:val="center"/>
            <w:hideMark/>
          </w:tcPr>
          <w:p w14:paraId="739D1FB4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3303,8</w:t>
            </w:r>
          </w:p>
        </w:tc>
      </w:tr>
      <w:tr w:rsidR="001A2368" w:rsidRPr="001A2368" w14:paraId="45C94768" w14:textId="77777777" w:rsidTr="00411697">
        <w:trPr>
          <w:trHeight w:val="825"/>
        </w:trPr>
        <w:tc>
          <w:tcPr>
            <w:tcW w:w="571" w:type="dxa"/>
            <w:vMerge/>
            <w:hideMark/>
          </w:tcPr>
          <w:p w14:paraId="4BEE46D9" w14:textId="77777777" w:rsidR="001A2368" w:rsidRPr="001A2368" w:rsidRDefault="001A2368" w:rsidP="001A236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30" w:type="dxa"/>
            <w:vMerge/>
            <w:hideMark/>
          </w:tcPr>
          <w:p w14:paraId="0F20D8D0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1" w:type="dxa"/>
            <w:vMerge/>
            <w:hideMark/>
          </w:tcPr>
          <w:p w14:paraId="7A2A5F34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56" w:type="dxa"/>
            <w:hideMark/>
          </w:tcPr>
          <w:p w14:paraId="46933E35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815" w:type="dxa"/>
            <w:vAlign w:val="center"/>
            <w:hideMark/>
          </w:tcPr>
          <w:p w14:paraId="19C65BE3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22472,9</w:t>
            </w:r>
          </w:p>
        </w:tc>
        <w:tc>
          <w:tcPr>
            <w:tcW w:w="891" w:type="dxa"/>
            <w:vAlign w:val="center"/>
            <w:hideMark/>
          </w:tcPr>
          <w:p w14:paraId="69BFC4C4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4015,5</w:t>
            </w:r>
          </w:p>
        </w:tc>
        <w:tc>
          <w:tcPr>
            <w:tcW w:w="891" w:type="dxa"/>
            <w:vAlign w:val="center"/>
            <w:hideMark/>
          </w:tcPr>
          <w:p w14:paraId="7CEC80F8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3755,4</w:t>
            </w:r>
          </w:p>
        </w:tc>
        <w:tc>
          <w:tcPr>
            <w:tcW w:w="891" w:type="dxa"/>
            <w:vAlign w:val="center"/>
            <w:hideMark/>
          </w:tcPr>
          <w:p w14:paraId="181CAE45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2940,4</w:t>
            </w:r>
          </w:p>
        </w:tc>
        <w:tc>
          <w:tcPr>
            <w:tcW w:w="891" w:type="dxa"/>
            <w:vAlign w:val="center"/>
            <w:hideMark/>
          </w:tcPr>
          <w:p w14:paraId="1F56506E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2940,4</w:t>
            </w:r>
          </w:p>
        </w:tc>
        <w:tc>
          <w:tcPr>
            <w:tcW w:w="891" w:type="dxa"/>
            <w:vAlign w:val="center"/>
            <w:hideMark/>
          </w:tcPr>
          <w:p w14:paraId="4D584AC0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2940,4</w:t>
            </w:r>
          </w:p>
        </w:tc>
        <w:tc>
          <w:tcPr>
            <w:tcW w:w="891" w:type="dxa"/>
            <w:vAlign w:val="center"/>
            <w:hideMark/>
          </w:tcPr>
          <w:p w14:paraId="4F3889D5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2940,4</w:t>
            </w:r>
          </w:p>
        </w:tc>
        <w:tc>
          <w:tcPr>
            <w:tcW w:w="891" w:type="dxa"/>
            <w:vAlign w:val="center"/>
            <w:hideMark/>
          </w:tcPr>
          <w:p w14:paraId="470C814D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2940,4</w:t>
            </w:r>
          </w:p>
        </w:tc>
      </w:tr>
      <w:tr w:rsidR="001A2368" w:rsidRPr="001A2368" w14:paraId="18125296" w14:textId="77777777" w:rsidTr="00411697">
        <w:trPr>
          <w:trHeight w:val="300"/>
        </w:trPr>
        <w:tc>
          <w:tcPr>
            <w:tcW w:w="571" w:type="dxa"/>
            <w:vMerge/>
            <w:hideMark/>
          </w:tcPr>
          <w:p w14:paraId="55C531DA" w14:textId="77777777" w:rsidR="001A2368" w:rsidRPr="001A2368" w:rsidRDefault="001A2368" w:rsidP="001A236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30" w:type="dxa"/>
            <w:vMerge/>
            <w:hideMark/>
          </w:tcPr>
          <w:p w14:paraId="09166692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1" w:type="dxa"/>
            <w:vMerge/>
            <w:hideMark/>
          </w:tcPr>
          <w:p w14:paraId="3B699182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56" w:type="dxa"/>
            <w:vMerge w:val="restart"/>
            <w:hideMark/>
          </w:tcPr>
          <w:p w14:paraId="5BFFF0FB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бюджет городского округа</w:t>
            </w:r>
          </w:p>
        </w:tc>
        <w:tc>
          <w:tcPr>
            <w:tcW w:w="815" w:type="dxa"/>
            <w:vMerge w:val="restart"/>
            <w:vAlign w:val="center"/>
            <w:hideMark/>
          </w:tcPr>
          <w:p w14:paraId="04CCB556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2151,4</w:t>
            </w:r>
          </w:p>
        </w:tc>
        <w:tc>
          <w:tcPr>
            <w:tcW w:w="891" w:type="dxa"/>
            <w:vMerge w:val="restart"/>
            <w:vAlign w:val="center"/>
            <w:hideMark/>
          </w:tcPr>
          <w:p w14:paraId="3C556A27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496,3</w:t>
            </w:r>
          </w:p>
        </w:tc>
        <w:tc>
          <w:tcPr>
            <w:tcW w:w="891" w:type="dxa"/>
            <w:vMerge w:val="restart"/>
            <w:vAlign w:val="center"/>
            <w:hideMark/>
          </w:tcPr>
          <w:p w14:paraId="33D61FB4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464,2</w:t>
            </w:r>
          </w:p>
        </w:tc>
        <w:tc>
          <w:tcPr>
            <w:tcW w:w="891" w:type="dxa"/>
            <w:vMerge w:val="restart"/>
            <w:vAlign w:val="center"/>
            <w:hideMark/>
          </w:tcPr>
          <w:p w14:paraId="388B0572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154,7</w:t>
            </w:r>
          </w:p>
        </w:tc>
        <w:tc>
          <w:tcPr>
            <w:tcW w:w="891" w:type="dxa"/>
            <w:vMerge w:val="restart"/>
            <w:vAlign w:val="center"/>
            <w:hideMark/>
          </w:tcPr>
          <w:p w14:paraId="485CC413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154,7</w:t>
            </w:r>
          </w:p>
        </w:tc>
        <w:tc>
          <w:tcPr>
            <w:tcW w:w="891" w:type="dxa"/>
            <w:vMerge w:val="restart"/>
            <w:vAlign w:val="center"/>
            <w:hideMark/>
          </w:tcPr>
          <w:p w14:paraId="29DAE8B1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154,7</w:t>
            </w:r>
          </w:p>
        </w:tc>
        <w:tc>
          <w:tcPr>
            <w:tcW w:w="891" w:type="dxa"/>
            <w:vMerge w:val="restart"/>
            <w:vAlign w:val="center"/>
            <w:hideMark/>
          </w:tcPr>
          <w:p w14:paraId="4E1D9555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363,4</w:t>
            </w:r>
          </w:p>
        </w:tc>
        <w:tc>
          <w:tcPr>
            <w:tcW w:w="891" w:type="dxa"/>
            <w:vMerge w:val="restart"/>
            <w:vAlign w:val="center"/>
            <w:hideMark/>
          </w:tcPr>
          <w:p w14:paraId="5FF6BF36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363,4</w:t>
            </w:r>
          </w:p>
        </w:tc>
      </w:tr>
      <w:tr w:rsidR="001A2368" w:rsidRPr="001A2368" w14:paraId="2E986012" w14:textId="77777777" w:rsidTr="00411697">
        <w:trPr>
          <w:trHeight w:val="300"/>
        </w:trPr>
        <w:tc>
          <w:tcPr>
            <w:tcW w:w="571" w:type="dxa"/>
            <w:vMerge/>
            <w:hideMark/>
          </w:tcPr>
          <w:p w14:paraId="11F70169" w14:textId="77777777" w:rsidR="001A2368" w:rsidRPr="001A2368" w:rsidRDefault="001A2368" w:rsidP="001A236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30" w:type="dxa"/>
            <w:vMerge/>
            <w:hideMark/>
          </w:tcPr>
          <w:p w14:paraId="4BFDE678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1" w:type="dxa"/>
            <w:vMerge/>
            <w:hideMark/>
          </w:tcPr>
          <w:p w14:paraId="667F74D0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56" w:type="dxa"/>
            <w:vMerge/>
            <w:hideMark/>
          </w:tcPr>
          <w:p w14:paraId="42B14CFE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5" w:type="dxa"/>
            <w:vMerge/>
            <w:vAlign w:val="center"/>
            <w:hideMark/>
          </w:tcPr>
          <w:p w14:paraId="26E388A9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1" w:type="dxa"/>
            <w:vMerge/>
            <w:vAlign w:val="center"/>
            <w:hideMark/>
          </w:tcPr>
          <w:p w14:paraId="01FE93D0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1" w:type="dxa"/>
            <w:vMerge/>
            <w:vAlign w:val="center"/>
            <w:hideMark/>
          </w:tcPr>
          <w:p w14:paraId="1E7952EE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1" w:type="dxa"/>
            <w:vMerge/>
            <w:vAlign w:val="center"/>
            <w:hideMark/>
          </w:tcPr>
          <w:p w14:paraId="2F6F2910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1" w:type="dxa"/>
            <w:vMerge/>
            <w:vAlign w:val="center"/>
            <w:hideMark/>
          </w:tcPr>
          <w:p w14:paraId="568728EC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1" w:type="dxa"/>
            <w:vMerge/>
            <w:vAlign w:val="center"/>
            <w:hideMark/>
          </w:tcPr>
          <w:p w14:paraId="1A39C4F9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1" w:type="dxa"/>
            <w:vMerge/>
            <w:vAlign w:val="center"/>
            <w:hideMark/>
          </w:tcPr>
          <w:p w14:paraId="354632C4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1" w:type="dxa"/>
            <w:vMerge/>
            <w:vAlign w:val="center"/>
            <w:hideMark/>
          </w:tcPr>
          <w:p w14:paraId="6116466B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A2368" w:rsidRPr="001A2368" w14:paraId="435FB771" w14:textId="77777777" w:rsidTr="00411697">
        <w:trPr>
          <w:trHeight w:val="300"/>
        </w:trPr>
        <w:tc>
          <w:tcPr>
            <w:tcW w:w="571" w:type="dxa"/>
            <w:vMerge/>
            <w:hideMark/>
          </w:tcPr>
          <w:p w14:paraId="26AA6D47" w14:textId="77777777" w:rsidR="001A2368" w:rsidRPr="001A2368" w:rsidRDefault="001A2368" w:rsidP="001A236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30" w:type="dxa"/>
            <w:vMerge/>
            <w:hideMark/>
          </w:tcPr>
          <w:p w14:paraId="732F155B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1" w:type="dxa"/>
            <w:vMerge/>
            <w:hideMark/>
          </w:tcPr>
          <w:p w14:paraId="705338B8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56" w:type="dxa"/>
            <w:vMerge/>
            <w:hideMark/>
          </w:tcPr>
          <w:p w14:paraId="43B3E401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5" w:type="dxa"/>
            <w:vMerge/>
            <w:vAlign w:val="center"/>
            <w:hideMark/>
          </w:tcPr>
          <w:p w14:paraId="673EC943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1" w:type="dxa"/>
            <w:vMerge/>
            <w:vAlign w:val="center"/>
            <w:hideMark/>
          </w:tcPr>
          <w:p w14:paraId="6EBBF371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1" w:type="dxa"/>
            <w:vMerge/>
            <w:vAlign w:val="center"/>
            <w:hideMark/>
          </w:tcPr>
          <w:p w14:paraId="3B7729AA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1" w:type="dxa"/>
            <w:vMerge/>
            <w:vAlign w:val="center"/>
            <w:hideMark/>
          </w:tcPr>
          <w:p w14:paraId="65864316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1" w:type="dxa"/>
            <w:vMerge/>
            <w:vAlign w:val="center"/>
            <w:hideMark/>
          </w:tcPr>
          <w:p w14:paraId="6AC88525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1" w:type="dxa"/>
            <w:vMerge/>
            <w:vAlign w:val="center"/>
            <w:hideMark/>
          </w:tcPr>
          <w:p w14:paraId="29A8DAB3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1" w:type="dxa"/>
            <w:vMerge/>
            <w:vAlign w:val="center"/>
            <w:hideMark/>
          </w:tcPr>
          <w:p w14:paraId="4DDABB0D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1" w:type="dxa"/>
            <w:vMerge/>
            <w:vAlign w:val="center"/>
            <w:hideMark/>
          </w:tcPr>
          <w:p w14:paraId="5B46BA23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A2368" w:rsidRPr="001A2368" w14:paraId="52FDC989" w14:textId="77777777" w:rsidTr="00411697">
        <w:trPr>
          <w:trHeight w:val="345"/>
        </w:trPr>
        <w:tc>
          <w:tcPr>
            <w:tcW w:w="571" w:type="dxa"/>
            <w:vMerge w:val="restart"/>
            <w:hideMark/>
          </w:tcPr>
          <w:p w14:paraId="4A0D4503" w14:textId="77777777" w:rsidR="001A2368" w:rsidRPr="001A2368" w:rsidRDefault="001A2368" w:rsidP="001A236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130" w:type="dxa"/>
            <w:vMerge w:val="restart"/>
            <w:hideMark/>
          </w:tcPr>
          <w:p w14:paraId="7A1D718F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Региональный проект «Популяризация предпринимательства» (1,2,3,4)</w:t>
            </w:r>
          </w:p>
        </w:tc>
        <w:tc>
          <w:tcPr>
            <w:tcW w:w="1851" w:type="dxa"/>
            <w:vMerge w:val="restart"/>
            <w:hideMark/>
          </w:tcPr>
          <w:p w14:paraId="569A6340" w14:textId="6FE764F0" w:rsidR="001A2368" w:rsidRPr="001A2368" w:rsidRDefault="00110C91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Департамент территориального развития</w:t>
            </w:r>
          </w:p>
        </w:tc>
        <w:tc>
          <w:tcPr>
            <w:tcW w:w="1956" w:type="dxa"/>
            <w:hideMark/>
          </w:tcPr>
          <w:p w14:paraId="7BDE6217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815" w:type="dxa"/>
            <w:vAlign w:val="center"/>
            <w:hideMark/>
          </w:tcPr>
          <w:p w14:paraId="1D661660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1252,8</w:t>
            </w:r>
          </w:p>
        </w:tc>
        <w:tc>
          <w:tcPr>
            <w:tcW w:w="891" w:type="dxa"/>
            <w:vAlign w:val="center"/>
            <w:hideMark/>
          </w:tcPr>
          <w:p w14:paraId="70752AD4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611,9</w:t>
            </w:r>
          </w:p>
        </w:tc>
        <w:tc>
          <w:tcPr>
            <w:tcW w:w="891" w:type="dxa"/>
            <w:vAlign w:val="center"/>
            <w:hideMark/>
          </w:tcPr>
          <w:p w14:paraId="59F8EB91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640,9</w:t>
            </w:r>
          </w:p>
        </w:tc>
        <w:tc>
          <w:tcPr>
            <w:tcW w:w="891" w:type="dxa"/>
            <w:vAlign w:val="center"/>
            <w:hideMark/>
          </w:tcPr>
          <w:p w14:paraId="3D7210E3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5BFEADEE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546358A7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024CECAB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5C20021C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1A2368" w:rsidRPr="001A2368" w14:paraId="61C425D6" w14:textId="77777777" w:rsidTr="00411697">
        <w:trPr>
          <w:trHeight w:val="765"/>
        </w:trPr>
        <w:tc>
          <w:tcPr>
            <w:tcW w:w="571" w:type="dxa"/>
            <w:vMerge/>
            <w:hideMark/>
          </w:tcPr>
          <w:p w14:paraId="6D2963AF" w14:textId="77777777" w:rsidR="001A2368" w:rsidRPr="001A2368" w:rsidRDefault="001A2368" w:rsidP="001A236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30" w:type="dxa"/>
            <w:vMerge/>
            <w:hideMark/>
          </w:tcPr>
          <w:p w14:paraId="67E22563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1" w:type="dxa"/>
            <w:vMerge/>
            <w:hideMark/>
          </w:tcPr>
          <w:p w14:paraId="69C127B2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56" w:type="dxa"/>
            <w:hideMark/>
          </w:tcPr>
          <w:p w14:paraId="321CC49C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815" w:type="dxa"/>
            <w:vAlign w:val="center"/>
            <w:hideMark/>
          </w:tcPr>
          <w:p w14:paraId="14AF728F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1115,0</w:t>
            </w:r>
          </w:p>
        </w:tc>
        <w:tc>
          <w:tcPr>
            <w:tcW w:w="891" w:type="dxa"/>
            <w:vAlign w:val="center"/>
            <w:hideMark/>
          </w:tcPr>
          <w:p w14:paraId="29CAA248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544,6</w:t>
            </w:r>
          </w:p>
        </w:tc>
        <w:tc>
          <w:tcPr>
            <w:tcW w:w="891" w:type="dxa"/>
            <w:vAlign w:val="center"/>
            <w:hideMark/>
          </w:tcPr>
          <w:p w14:paraId="5DC05ED3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570,4</w:t>
            </w:r>
          </w:p>
        </w:tc>
        <w:tc>
          <w:tcPr>
            <w:tcW w:w="891" w:type="dxa"/>
            <w:vAlign w:val="center"/>
            <w:hideMark/>
          </w:tcPr>
          <w:p w14:paraId="3802A71C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58D1AA92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7E89953A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7F2ECB60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413D2513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1A2368" w:rsidRPr="001A2368" w14:paraId="79DFAFF1" w14:textId="77777777" w:rsidTr="00411697">
        <w:trPr>
          <w:trHeight w:val="765"/>
        </w:trPr>
        <w:tc>
          <w:tcPr>
            <w:tcW w:w="571" w:type="dxa"/>
            <w:vMerge/>
            <w:hideMark/>
          </w:tcPr>
          <w:p w14:paraId="3CEC7E13" w14:textId="77777777" w:rsidR="001A2368" w:rsidRPr="001A2368" w:rsidRDefault="001A2368" w:rsidP="001A236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30" w:type="dxa"/>
            <w:vMerge/>
            <w:hideMark/>
          </w:tcPr>
          <w:p w14:paraId="57AD77FE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1" w:type="dxa"/>
            <w:vMerge/>
            <w:hideMark/>
          </w:tcPr>
          <w:p w14:paraId="34E123FD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56" w:type="dxa"/>
            <w:hideMark/>
          </w:tcPr>
          <w:p w14:paraId="3C2E7D26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бюджет городского округа</w:t>
            </w:r>
          </w:p>
        </w:tc>
        <w:tc>
          <w:tcPr>
            <w:tcW w:w="815" w:type="dxa"/>
            <w:vAlign w:val="center"/>
            <w:hideMark/>
          </w:tcPr>
          <w:p w14:paraId="5E83E548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137,8</w:t>
            </w:r>
          </w:p>
        </w:tc>
        <w:tc>
          <w:tcPr>
            <w:tcW w:w="891" w:type="dxa"/>
            <w:vAlign w:val="center"/>
            <w:hideMark/>
          </w:tcPr>
          <w:p w14:paraId="04FFEA21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67,3</w:t>
            </w:r>
          </w:p>
        </w:tc>
        <w:tc>
          <w:tcPr>
            <w:tcW w:w="891" w:type="dxa"/>
            <w:vAlign w:val="center"/>
            <w:hideMark/>
          </w:tcPr>
          <w:p w14:paraId="68C5A7D6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70,5</w:t>
            </w:r>
          </w:p>
        </w:tc>
        <w:tc>
          <w:tcPr>
            <w:tcW w:w="891" w:type="dxa"/>
            <w:vAlign w:val="center"/>
            <w:hideMark/>
          </w:tcPr>
          <w:p w14:paraId="01C4B143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71D0F5C2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787109F0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239733B3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7AA72913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1A2368" w:rsidRPr="001A2368" w14:paraId="45B9D6F9" w14:textId="77777777" w:rsidTr="00411697">
        <w:trPr>
          <w:trHeight w:val="615"/>
        </w:trPr>
        <w:tc>
          <w:tcPr>
            <w:tcW w:w="571" w:type="dxa"/>
            <w:vMerge w:val="restart"/>
            <w:hideMark/>
          </w:tcPr>
          <w:p w14:paraId="156D9C13" w14:textId="77777777" w:rsidR="001A2368" w:rsidRPr="001A2368" w:rsidRDefault="001A2368" w:rsidP="001A236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3130" w:type="dxa"/>
            <w:vMerge w:val="restart"/>
            <w:hideMark/>
          </w:tcPr>
          <w:p w14:paraId="2909518E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 xml:space="preserve">Предоставление неотложных мер поддержки субъектам </w:t>
            </w:r>
            <w:r w:rsidRPr="001A236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малого и среднего предпринимательства, осуществляющим деятельность в отраслях, пострадавших от распространения новой </w:t>
            </w:r>
            <w:proofErr w:type="spellStart"/>
            <w:r w:rsidRPr="001A2368">
              <w:rPr>
                <w:rFonts w:ascii="Times New Roman" w:hAnsi="Times New Roman"/>
                <w:sz w:val="22"/>
                <w:szCs w:val="22"/>
              </w:rPr>
              <w:t>коронавирусной</w:t>
            </w:r>
            <w:proofErr w:type="spellEnd"/>
            <w:r w:rsidRPr="001A2368">
              <w:rPr>
                <w:rFonts w:ascii="Times New Roman" w:hAnsi="Times New Roman"/>
                <w:sz w:val="22"/>
                <w:szCs w:val="22"/>
              </w:rPr>
              <w:t xml:space="preserve"> инфекции</w:t>
            </w:r>
          </w:p>
        </w:tc>
        <w:tc>
          <w:tcPr>
            <w:tcW w:w="1851" w:type="dxa"/>
            <w:vMerge w:val="restart"/>
            <w:hideMark/>
          </w:tcPr>
          <w:p w14:paraId="658A8774" w14:textId="0CC39C15" w:rsidR="001A2368" w:rsidRPr="001A2368" w:rsidRDefault="00110C91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Департамент территориального развития</w:t>
            </w:r>
          </w:p>
        </w:tc>
        <w:tc>
          <w:tcPr>
            <w:tcW w:w="1956" w:type="dxa"/>
            <w:hideMark/>
          </w:tcPr>
          <w:p w14:paraId="0E7B694D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815" w:type="dxa"/>
            <w:vAlign w:val="center"/>
            <w:hideMark/>
          </w:tcPr>
          <w:p w14:paraId="2F8361A0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4008,2</w:t>
            </w:r>
          </w:p>
        </w:tc>
        <w:tc>
          <w:tcPr>
            <w:tcW w:w="891" w:type="dxa"/>
            <w:vAlign w:val="center"/>
            <w:hideMark/>
          </w:tcPr>
          <w:p w14:paraId="5E4508DF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91" w:type="dxa"/>
            <w:vAlign w:val="center"/>
            <w:hideMark/>
          </w:tcPr>
          <w:p w14:paraId="1972335F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4008,2</w:t>
            </w:r>
          </w:p>
        </w:tc>
        <w:tc>
          <w:tcPr>
            <w:tcW w:w="891" w:type="dxa"/>
            <w:vAlign w:val="center"/>
            <w:hideMark/>
          </w:tcPr>
          <w:p w14:paraId="4D298D9E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4E2AB286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570FAD7F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0F7FD3C8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35EC4FB0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1A2368" w:rsidRPr="001A2368" w14:paraId="289D2D12" w14:textId="77777777" w:rsidTr="00411697">
        <w:trPr>
          <w:trHeight w:val="870"/>
        </w:trPr>
        <w:tc>
          <w:tcPr>
            <w:tcW w:w="571" w:type="dxa"/>
            <w:vMerge/>
            <w:hideMark/>
          </w:tcPr>
          <w:p w14:paraId="0578E59A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30" w:type="dxa"/>
            <w:vMerge/>
            <w:hideMark/>
          </w:tcPr>
          <w:p w14:paraId="0A0D01F1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1" w:type="dxa"/>
            <w:vMerge/>
            <w:hideMark/>
          </w:tcPr>
          <w:p w14:paraId="3010287C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56" w:type="dxa"/>
            <w:hideMark/>
          </w:tcPr>
          <w:p w14:paraId="76EDDDC8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815" w:type="dxa"/>
            <w:vAlign w:val="center"/>
            <w:hideMark/>
          </w:tcPr>
          <w:p w14:paraId="1E623F77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3567,3</w:t>
            </w:r>
          </w:p>
        </w:tc>
        <w:tc>
          <w:tcPr>
            <w:tcW w:w="891" w:type="dxa"/>
            <w:vAlign w:val="center"/>
            <w:hideMark/>
          </w:tcPr>
          <w:p w14:paraId="3A296ACF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91" w:type="dxa"/>
            <w:vAlign w:val="center"/>
            <w:hideMark/>
          </w:tcPr>
          <w:p w14:paraId="61F351FA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3567,3</w:t>
            </w:r>
          </w:p>
        </w:tc>
        <w:tc>
          <w:tcPr>
            <w:tcW w:w="891" w:type="dxa"/>
            <w:vAlign w:val="center"/>
            <w:hideMark/>
          </w:tcPr>
          <w:p w14:paraId="4E9CC84C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6FBCFBB3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4010F80A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660874C4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6D747AF0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1A2368" w:rsidRPr="001A2368" w14:paraId="2BC630D3" w14:textId="77777777" w:rsidTr="00411697">
        <w:trPr>
          <w:trHeight w:val="990"/>
        </w:trPr>
        <w:tc>
          <w:tcPr>
            <w:tcW w:w="571" w:type="dxa"/>
            <w:vMerge/>
            <w:hideMark/>
          </w:tcPr>
          <w:p w14:paraId="30D6C3F6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30" w:type="dxa"/>
            <w:vMerge/>
            <w:hideMark/>
          </w:tcPr>
          <w:p w14:paraId="3A288597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1" w:type="dxa"/>
            <w:vMerge/>
            <w:hideMark/>
          </w:tcPr>
          <w:p w14:paraId="3F99C7CC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56" w:type="dxa"/>
            <w:hideMark/>
          </w:tcPr>
          <w:p w14:paraId="0992C411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бюджет городского округа</w:t>
            </w:r>
          </w:p>
        </w:tc>
        <w:tc>
          <w:tcPr>
            <w:tcW w:w="815" w:type="dxa"/>
            <w:vAlign w:val="center"/>
            <w:hideMark/>
          </w:tcPr>
          <w:p w14:paraId="5E786351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440,9</w:t>
            </w:r>
          </w:p>
        </w:tc>
        <w:tc>
          <w:tcPr>
            <w:tcW w:w="891" w:type="dxa"/>
            <w:vAlign w:val="center"/>
            <w:hideMark/>
          </w:tcPr>
          <w:p w14:paraId="4B86FB88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91" w:type="dxa"/>
            <w:vAlign w:val="center"/>
            <w:hideMark/>
          </w:tcPr>
          <w:p w14:paraId="146C79D5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440,9</w:t>
            </w:r>
          </w:p>
        </w:tc>
        <w:tc>
          <w:tcPr>
            <w:tcW w:w="891" w:type="dxa"/>
            <w:vAlign w:val="center"/>
            <w:hideMark/>
          </w:tcPr>
          <w:p w14:paraId="208AA9A9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029B849A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233AB102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1DA561E3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6CA908DE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1A2368" w:rsidRPr="001A2368" w14:paraId="5F4C8397" w14:textId="77777777" w:rsidTr="00411697">
        <w:trPr>
          <w:trHeight w:val="780"/>
        </w:trPr>
        <w:tc>
          <w:tcPr>
            <w:tcW w:w="571" w:type="dxa"/>
            <w:vMerge w:val="restart"/>
            <w:hideMark/>
          </w:tcPr>
          <w:p w14:paraId="6D4BD203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3.1.</w:t>
            </w:r>
          </w:p>
        </w:tc>
        <w:tc>
          <w:tcPr>
            <w:tcW w:w="3130" w:type="dxa"/>
            <w:vMerge w:val="restart"/>
            <w:hideMark/>
          </w:tcPr>
          <w:p w14:paraId="10C4A23F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Финансовая поддержка субъектов малого и среднего предпринимательства в виде возмещения фактически понесенных и документально подтвержденных затрат в 2020 году на аренду (субаренду) нежилых помещений, находящихся в коммерческой собственности</w:t>
            </w:r>
          </w:p>
        </w:tc>
        <w:tc>
          <w:tcPr>
            <w:tcW w:w="1851" w:type="dxa"/>
            <w:vMerge w:val="restart"/>
            <w:hideMark/>
          </w:tcPr>
          <w:p w14:paraId="629106C1" w14:textId="1BAAE6ED" w:rsidR="001A2368" w:rsidRPr="001A2368" w:rsidRDefault="00110C91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Департамент территориального развития</w:t>
            </w:r>
          </w:p>
        </w:tc>
        <w:tc>
          <w:tcPr>
            <w:tcW w:w="1956" w:type="dxa"/>
            <w:hideMark/>
          </w:tcPr>
          <w:p w14:paraId="70BCF8F8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815" w:type="dxa"/>
            <w:vAlign w:val="center"/>
            <w:hideMark/>
          </w:tcPr>
          <w:p w14:paraId="1CA840A6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3157,1</w:t>
            </w:r>
          </w:p>
        </w:tc>
        <w:tc>
          <w:tcPr>
            <w:tcW w:w="891" w:type="dxa"/>
            <w:vAlign w:val="center"/>
            <w:hideMark/>
          </w:tcPr>
          <w:p w14:paraId="7DC4F233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91" w:type="dxa"/>
            <w:vAlign w:val="center"/>
            <w:hideMark/>
          </w:tcPr>
          <w:p w14:paraId="078C7CD3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3157,1</w:t>
            </w:r>
          </w:p>
        </w:tc>
        <w:tc>
          <w:tcPr>
            <w:tcW w:w="891" w:type="dxa"/>
            <w:vAlign w:val="center"/>
            <w:hideMark/>
          </w:tcPr>
          <w:p w14:paraId="339D6C84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3958D0D5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1F503CCB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6439012D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79EEF57C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1A2368" w:rsidRPr="001A2368" w14:paraId="748E6980" w14:textId="77777777" w:rsidTr="00411697">
        <w:trPr>
          <w:trHeight w:val="1095"/>
        </w:trPr>
        <w:tc>
          <w:tcPr>
            <w:tcW w:w="571" w:type="dxa"/>
            <w:vMerge/>
            <w:hideMark/>
          </w:tcPr>
          <w:p w14:paraId="15612747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30" w:type="dxa"/>
            <w:vMerge/>
            <w:hideMark/>
          </w:tcPr>
          <w:p w14:paraId="4B2C8617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1" w:type="dxa"/>
            <w:vMerge/>
            <w:hideMark/>
          </w:tcPr>
          <w:p w14:paraId="0620FC25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56" w:type="dxa"/>
            <w:hideMark/>
          </w:tcPr>
          <w:p w14:paraId="3A75DE79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815" w:type="dxa"/>
            <w:vAlign w:val="center"/>
            <w:hideMark/>
          </w:tcPr>
          <w:p w14:paraId="56E4A94A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2809,8</w:t>
            </w:r>
          </w:p>
        </w:tc>
        <w:tc>
          <w:tcPr>
            <w:tcW w:w="891" w:type="dxa"/>
            <w:vAlign w:val="center"/>
            <w:hideMark/>
          </w:tcPr>
          <w:p w14:paraId="1D3F53DA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91" w:type="dxa"/>
            <w:vAlign w:val="center"/>
            <w:hideMark/>
          </w:tcPr>
          <w:p w14:paraId="21808F1D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2809,8</w:t>
            </w:r>
          </w:p>
        </w:tc>
        <w:tc>
          <w:tcPr>
            <w:tcW w:w="891" w:type="dxa"/>
            <w:vAlign w:val="center"/>
            <w:hideMark/>
          </w:tcPr>
          <w:p w14:paraId="5BFF18DC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64699B24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4271B182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1EB3A49E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6CBEF373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1A2368" w:rsidRPr="001A2368" w14:paraId="5F3CEEE5" w14:textId="77777777" w:rsidTr="00411697">
        <w:trPr>
          <w:trHeight w:val="825"/>
        </w:trPr>
        <w:tc>
          <w:tcPr>
            <w:tcW w:w="571" w:type="dxa"/>
            <w:vMerge/>
            <w:hideMark/>
          </w:tcPr>
          <w:p w14:paraId="167254E7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30" w:type="dxa"/>
            <w:vMerge/>
            <w:hideMark/>
          </w:tcPr>
          <w:p w14:paraId="3B2FF012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1" w:type="dxa"/>
            <w:vMerge/>
            <w:hideMark/>
          </w:tcPr>
          <w:p w14:paraId="3919A753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56" w:type="dxa"/>
            <w:hideMark/>
          </w:tcPr>
          <w:p w14:paraId="2834EB41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бюджет городского округа</w:t>
            </w:r>
          </w:p>
        </w:tc>
        <w:tc>
          <w:tcPr>
            <w:tcW w:w="815" w:type="dxa"/>
            <w:vAlign w:val="center"/>
            <w:hideMark/>
          </w:tcPr>
          <w:p w14:paraId="1131D6C3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347,3</w:t>
            </w:r>
          </w:p>
        </w:tc>
        <w:tc>
          <w:tcPr>
            <w:tcW w:w="891" w:type="dxa"/>
            <w:vAlign w:val="center"/>
            <w:hideMark/>
          </w:tcPr>
          <w:p w14:paraId="4008A885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91" w:type="dxa"/>
            <w:vAlign w:val="center"/>
            <w:hideMark/>
          </w:tcPr>
          <w:p w14:paraId="2735BA34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347,3</w:t>
            </w:r>
          </w:p>
        </w:tc>
        <w:tc>
          <w:tcPr>
            <w:tcW w:w="891" w:type="dxa"/>
            <w:vAlign w:val="center"/>
            <w:hideMark/>
          </w:tcPr>
          <w:p w14:paraId="53352618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39035251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4F79C0F8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0CECD83E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75307672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1A2368" w:rsidRPr="001A2368" w14:paraId="5403367C" w14:textId="77777777" w:rsidTr="00411697">
        <w:trPr>
          <w:trHeight w:val="825"/>
        </w:trPr>
        <w:tc>
          <w:tcPr>
            <w:tcW w:w="571" w:type="dxa"/>
            <w:vMerge w:val="restart"/>
            <w:hideMark/>
          </w:tcPr>
          <w:p w14:paraId="3FA5AE38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3.2.</w:t>
            </w:r>
          </w:p>
        </w:tc>
        <w:tc>
          <w:tcPr>
            <w:tcW w:w="3130" w:type="dxa"/>
            <w:vMerge w:val="restart"/>
            <w:hideMark/>
          </w:tcPr>
          <w:p w14:paraId="52196AD1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Финансовая поддержка субъектов малого и среднего предпринимательства в виде возмещения фактически понесенных и документально подтвержденных затрат в 2020 году на коммунальные услуги</w:t>
            </w:r>
          </w:p>
        </w:tc>
        <w:tc>
          <w:tcPr>
            <w:tcW w:w="1851" w:type="dxa"/>
            <w:vMerge w:val="restart"/>
            <w:hideMark/>
          </w:tcPr>
          <w:p w14:paraId="3423B0EA" w14:textId="356531C2" w:rsidR="001A2368" w:rsidRPr="001A2368" w:rsidRDefault="00110C91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Департамент территориального развития</w:t>
            </w:r>
          </w:p>
        </w:tc>
        <w:tc>
          <w:tcPr>
            <w:tcW w:w="1956" w:type="dxa"/>
            <w:hideMark/>
          </w:tcPr>
          <w:p w14:paraId="5846C471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815" w:type="dxa"/>
            <w:vAlign w:val="center"/>
            <w:hideMark/>
          </w:tcPr>
          <w:p w14:paraId="2DEB0F2C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813,8</w:t>
            </w:r>
          </w:p>
        </w:tc>
        <w:tc>
          <w:tcPr>
            <w:tcW w:w="891" w:type="dxa"/>
            <w:vAlign w:val="center"/>
            <w:hideMark/>
          </w:tcPr>
          <w:p w14:paraId="2DB1E8F2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91" w:type="dxa"/>
            <w:vAlign w:val="center"/>
            <w:hideMark/>
          </w:tcPr>
          <w:p w14:paraId="1D425D37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813,8</w:t>
            </w:r>
          </w:p>
        </w:tc>
        <w:tc>
          <w:tcPr>
            <w:tcW w:w="891" w:type="dxa"/>
            <w:vAlign w:val="center"/>
            <w:hideMark/>
          </w:tcPr>
          <w:p w14:paraId="15FEBD88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68B9C6DF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3A0F4941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777A2032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23321959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1A2368" w:rsidRPr="001A2368" w14:paraId="13ADC7D9" w14:textId="77777777" w:rsidTr="00411697">
        <w:trPr>
          <w:trHeight w:val="825"/>
        </w:trPr>
        <w:tc>
          <w:tcPr>
            <w:tcW w:w="571" w:type="dxa"/>
            <w:vMerge/>
            <w:hideMark/>
          </w:tcPr>
          <w:p w14:paraId="1A4E1402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30" w:type="dxa"/>
            <w:vMerge/>
            <w:hideMark/>
          </w:tcPr>
          <w:p w14:paraId="406245DA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1" w:type="dxa"/>
            <w:vMerge/>
            <w:hideMark/>
          </w:tcPr>
          <w:p w14:paraId="151E8DB8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56" w:type="dxa"/>
            <w:hideMark/>
          </w:tcPr>
          <w:p w14:paraId="502F974C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815" w:type="dxa"/>
            <w:vAlign w:val="center"/>
            <w:hideMark/>
          </w:tcPr>
          <w:p w14:paraId="4CCC1513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724,3</w:t>
            </w:r>
          </w:p>
        </w:tc>
        <w:tc>
          <w:tcPr>
            <w:tcW w:w="891" w:type="dxa"/>
            <w:vAlign w:val="center"/>
            <w:hideMark/>
          </w:tcPr>
          <w:p w14:paraId="4C516B45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91" w:type="dxa"/>
            <w:vAlign w:val="center"/>
            <w:hideMark/>
          </w:tcPr>
          <w:p w14:paraId="6A8D0916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724,3</w:t>
            </w:r>
          </w:p>
        </w:tc>
        <w:tc>
          <w:tcPr>
            <w:tcW w:w="891" w:type="dxa"/>
            <w:vAlign w:val="center"/>
            <w:hideMark/>
          </w:tcPr>
          <w:p w14:paraId="3FA274B9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5664ADFB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6F7348AD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34B81487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14F8464D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1A2368" w:rsidRPr="001A2368" w14:paraId="0DA6BAA3" w14:textId="77777777" w:rsidTr="00411697">
        <w:trPr>
          <w:trHeight w:val="825"/>
        </w:trPr>
        <w:tc>
          <w:tcPr>
            <w:tcW w:w="571" w:type="dxa"/>
            <w:vMerge/>
            <w:hideMark/>
          </w:tcPr>
          <w:p w14:paraId="0CD89B70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30" w:type="dxa"/>
            <w:vMerge/>
            <w:hideMark/>
          </w:tcPr>
          <w:p w14:paraId="6CCFD5BA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1" w:type="dxa"/>
            <w:vMerge/>
            <w:hideMark/>
          </w:tcPr>
          <w:p w14:paraId="7C4729B1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56" w:type="dxa"/>
            <w:hideMark/>
          </w:tcPr>
          <w:p w14:paraId="51176582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бюджет городского округа</w:t>
            </w:r>
          </w:p>
        </w:tc>
        <w:tc>
          <w:tcPr>
            <w:tcW w:w="815" w:type="dxa"/>
            <w:vAlign w:val="center"/>
            <w:hideMark/>
          </w:tcPr>
          <w:p w14:paraId="099E0FF6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89,5</w:t>
            </w:r>
          </w:p>
        </w:tc>
        <w:tc>
          <w:tcPr>
            <w:tcW w:w="891" w:type="dxa"/>
            <w:vAlign w:val="center"/>
            <w:hideMark/>
          </w:tcPr>
          <w:p w14:paraId="0FD6FAC8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91" w:type="dxa"/>
            <w:vAlign w:val="center"/>
            <w:hideMark/>
          </w:tcPr>
          <w:p w14:paraId="455F76CA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89,5</w:t>
            </w:r>
          </w:p>
        </w:tc>
        <w:tc>
          <w:tcPr>
            <w:tcW w:w="891" w:type="dxa"/>
            <w:vAlign w:val="center"/>
            <w:hideMark/>
          </w:tcPr>
          <w:p w14:paraId="7A5CFCB2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5C572648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16648E79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2ABA642B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4BA17F8A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1A2368" w:rsidRPr="001A2368" w14:paraId="3459D1CA" w14:textId="77777777" w:rsidTr="00411697">
        <w:trPr>
          <w:trHeight w:val="525"/>
        </w:trPr>
        <w:tc>
          <w:tcPr>
            <w:tcW w:w="571" w:type="dxa"/>
            <w:vMerge w:val="restart"/>
            <w:hideMark/>
          </w:tcPr>
          <w:p w14:paraId="5052A919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3.3.</w:t>
            </w:r>
          </w:p>
        </w:tc>
        <w:tc>
          <w:tcPr>
            <w:tcW w:w="3130" w:type="dxa"/>
            <w:vMerge w:val="restart"/>
            <w:hideMark/>
          </w:tcPr>
          <w:p w14:paraId="0E2E1288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 xml:space="preserve">Финансовая поддержка субъектов малого и среднего </w:t>
            </w:r>
            <w:r w:rsidRPr="001A2368">
              <w:rPr>
                <w:rFonts w:ascii="Times New Roman" w:hAnsi="Times New Roman"/>
                <w:sz w:val="22"/>
                <w:szCs w:val="22"/>
              </w:rPr>
              <w:lastRenderedPageBreak/>
              <w:t>предпринимательства в виде возмещения фактически понесенных и документально подтвержденных затрат в 2020 году на жилищно-коммунальные услуги</w:t>
            </w:r>
          </w:p>
        </w:tc>
        <w:tc>
          <w:tcPr>
            <w:tcW w:w="1851" w:type="dxa"/>
            <w:vMerge w:val="restart"/>
            <w:hideMark/>
          </w:tcPr>
          <w:p w14:paraId="188994D8" w14:textId="634126FE" w:rsidR="001A2368" w:rsidRPr="001A2368" w:rsidRDefault="00110C91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Департамент территориального развития</w:t>
            </w:r>
          </w:p>
        </w:tc>
        <w:tc>
          <w:tcPr>
            <w:tcW w:w="1956" w:type="dxa"/>
            <w:hideMark/>
          </w:tcPr>
          <w:p w14:paraId="711FE71A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815" w:type="dxa"/>
            <w:vAlign w:val="center"/>
            <w:hideMark/>
          </w:tcPr>
          <w:p w14:paraId="6FF1B8F8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37,3</w:t>
            </w:r>
          </w:p>
        </w:tc>
        <w:tc>
          <w:tcPr>
            <w:tcW w:w="891" w:type="dxa"/>
            <w:vAlign w:val="center"/>
            <w:hideMark/>
          </w:tcPr>
          <w:p w14:paraId="2751EAEC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91" w:type="dxa"/>
            <w:vAlign w:val="center"/>
            <w:hideMark/>
          </w:tcPr>
          <w:p w14:paraId="0CAE17B6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37,3</w:t>
            </w:r>
          </w:p>
        </w:tc>
        <w:tc>
          <w:tcPr>
            <w:tcW w:w="891" w:type="dxa"/>
            <w:vAlign w:val="center"/>
            <w:hideMark/>
          </w:tcPr>
          <w:p w14:paraId="0DD04888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0A7B51B7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37FA97D2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239F31ED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2D4B1462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1A2368" w:rsidRPr="001A2368" w14:paraId="2559370D" w14:textId="77777777" w:rsidTr="00411697">
        <w:trPr>
          <w:trHeight w:val="795"/>
        </w:trPr>
        <w:tc>
          <w:tcPr>
            <w:tcW w:w="571" w:type="dxa"/>
            <w:vMerge/>
            <w:hideMark/>
          </w:tcPr>
          <w:p w14:paraId="74D1F238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30" w:type="dxa"/>
            <w:vMerge/>
            <w:hideMark/>
          </w:tcPr>
          <w:p w14:paraId="35464542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1" w:type="dxa"/>
            <w:vMerge/>
            <w:hideMark/>
          </w:tcPr>
          <w:p w14:paraId="63DBB2A4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56" w:type="dxa"/>
            <w:hideMark/>
          </w:tcPr>
          <w:p w14:paraId="7E612A38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815" w:type="dxa"/>
            <w:vAlign w:val="center"/>
            <w:hideMark/>
          </w:tcPr>
          <w:p w14:paraId="709DB514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33,2</w:t>
            </w:r>
          </w:p>
        </w:tc>
        <w:tc>
          <w:tcPr>
            <w:tcW w:w="891" w:type="dxa"/>
            <w:vAlign w:val="center"/>
            <w:hideMark/>
          </w:tcPr>
          <w:p w14:paraId="6D38C184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91" w:type="dxa"/>
            <w:vAlign w:val="center"/>
            <w:hideMark/>
          </w:tcPr>
          <w:p w14:paraId="3564CB88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33,2</w:t>
            </w:r>
          </w:p>
        </w:tc>
        <w:tc>
          <w:tcPr>
            <w:tcW w:w="891" w:type="dxa"/>
            <w:vAlign w:val="center"/>
            <w:hideMark/>
          </w:tcPr>
          <w:p w14:paraId="76E0ED81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2E046A8C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7A7839EC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7153145C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1B40F08E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1A2368" w:rsidRPr="001A2368" w14:paraId="45C3BF23" w14:textId="77777777" w:rsidTr="00411697">
        <w:trPr>
          <w:trHeight w:val="660"/>
        </w:trPr>
        <w:tc>
          <w:tcPr>
            <w:tcW w:w="571" w:type="dxa"/>
            <w:vMerge/>
            <w:hideMark/>
          </w:tcPr>
          <w:p w14:paraId="6AA1C1CA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30" w:type="dxa"/>
            <w:vMerge/>
            <w:hideMark/>
          </w:tcPr>
          <w:p w14:paraId="5A945AF1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1" w:type="dxa"/>
            <w:vMerge/>
            <w:hideMark/>
          </w:tcPr>
          <w:p w14:paraId="0871B35C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56" w:type="dxa"/>
            <w:hideMark/>
          </w:tcPr>
          <w:p w14:paraId="0CFA81CE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бюджет городского округа</w:t>
            </w:r>
          </w:p>
        </w:tc>
        <w:tc>
          <w:tcPr>
            <w:tcW w:w="815" w:type="dxa"/>
            <w:vAlign w:val="center"/>
            <w:hideMark/>
          </w:tcPr>
          <w:p w14:paraId="015263DA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4,1</w:t>
            </w:r>
          </w:p>
        </w:tc>
        <w:tc>
          <w:tcPr>
            <w:tcW w:w="891" w:type="dxa"/>
            <w:vAlign w:val="center"/>
            <w:hideMark/>
          </w:tcPr>
          <w:p w14:paraId="50CD5585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91" w:type="dxa"/>
            <w:vAlign w:val="center"/>
            <w:hideMark/>
          </w:tcPr>
          <w:p w14:paraId="7056B96A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4,1</w:t>
            </w:r>
          </w:p>
        </w:tc>
        <w:tc>
          <w:tcPr>
            <w:tcW w:w="891" w:type="dxa"/>
            <w:vAlign w:val="center"/>
            <w:hideMark/>
          </w:tcPr>
          <w:p w14:paraId="4A14049A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7D0173C4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3BC30EA7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4515FE99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77D51CEE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1A2368" w:rsidRPr="001A2368" w14:paraId="75630CB1" w14:textId="77777777" w:rsidTr="00411697">
        <w:trPr>
          <w:trHeight w:val="300"/>
        </w:trPr>
        <w:tc>
          <w:tcPr>
            <w:tcW w:w="5552" w:type="dxa"/>
            <w:gridSpan w:val="3"/>
            <w:vMerge w:val="restart"/>
            <w:hideMark/>
          </w:tcPr>
          <w:p w14:paraId="0188721E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956" w:type="dxa"/>
            <w:hideMark/>
          </w:tcPr>
          <w:p w14:paraId="6A8E988D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815" w:type="dxa"/>
            <w:vAlign w:val="center"/>
            <w:hideMark/>
          </w:tcPr>
          <w:p w14:paraId="7B7F4724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29885,3</w:t>
            </w:r>
          </w:p>
        </w:tc>
        <w:tc>
          <w:tcPr>
            <w:tcW w:w="891" w:type="dxa"/>
            <w:vAlign w:val="center"/>
            <w:hideMark/>
          </w:tcPr>
          <w:p w14:paraId="5CD9274A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5123,7</w:t>
            </w:r>
          </w:p>
        </w:tc>
        <w:tc>
          <w:tcPr>
            <w:tcW w:w="891" w:type="dxa"/>
            <w:vAlign w:val="center"/>
            <w:hideMark/>
          </w:tcPr>
          <w:p w14:paraId="11C51B6D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8868,7</w:t>
            </w:r>
          </w:p>
        </w:tc>
        <w:tc>
          <w:tcPr>
            <w:tcW w:w="891" w:type="dxa"/>
            <w:vAlign w:val="center"/>
            <w:hideMark/>
          </w:tcPr>
          <w:p w14:paraId="51B9DA65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3095,1</w:t>
            </w:r>
          </w:p>
        </w:tc>
        <w:tc>
          <w:tcPr>
            <w:tcW w:w="891" w:type="dxa"/>
            <w:vAlign w:val="center"/>
            <w:hideMark/>
          </w:tcPr>
          <w:p w14:paraId="61FC3E90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3095,1</w:t>
            </w:r>
          </w:p>
        </w:tc>
        <w:tc>
          <w:tcPr>
            <w:tcW w:w="891" w:type="dxa"/>
            <w:vAlign w:val="center"/>
            <w:hideMark/>
          </w:tcPr>
          <w:p w14:paraId="24F90D68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3095,1</w:t>
            </w:r>
          </w:p>
        </w:tc>
        <w:tc>
          <w:tcPr>
            <w:tcW w:w="891" w:type="dxa"/>
            <w:vAlign w:val="center"/>
            <w:hideMark/>
          </w:tcPr>
          <w:p w14:paraId="01840243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3303,8</w:t>
            </w:r>
          </w:p>
        </w:tc>
        <w:tc>
          <w:tcPr>
            <w:tcW w:w="891" w:type="dxa"/>
            <w:vAlign w:val="center"/>
            <w:hideMark/>
          </w:tcPr>
          <w:p w14:paraId="40576FA6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3303,8</w:t>
            </w:r>
          </w:p>
        </w:tc>
      </w:tr>
      <w:tr w:rsidR="001A2368" w:rsidRPr="001A2368" w14:paraId="7E6784F3" w14:textId="77777777" w:rsidTr="00411697">
        <w:trPr>
          <w:trHeight w:val="765"/>
        </w:trPr>
        <w:tc>
          <w:tcPr>
            <w:tcW w:w="5552" w:type="dxa"/>
            <w:gridSpan w:val="3"/>
            <w:vMerge/>
            <w:hideMark/>
          </w:tcPr>
          <w:p w14:paraId="73EAE25A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56" w:type="dxa"/>
            <w:hideMark/>
          </w:tcPr>
          <w:p w14:paraId="14FA80DF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815" w:type="dxa"/>
            <w:vAlign w:val="center"/>
            <w:hideMark/>
          </w:tcPr>
          <w:p w14:paraId="692EAD52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27155,2</w:t>
            </w:r>
          </w:p>
        </w:tc>
        <w:tc>
          <w:tcPr>
            <w:tcW w:w="891" w:type="dxa"/>
            <w:vAlign w:val="center"/>
            <w:hideMark/>
          </w:tcPr>
          <w:p w14:paraId="3EBC197A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4560,1</w:t>
            </w:r>
          </w:p>
        </w:tc>
        <w:tc>
          <w:tcPr>
            <w:tcW w:w="891" w:type="dxa"/>
            <w:vAlign w:val="center"/>
            <w:hideMark/>
          </w:tcPr>
          <w:p w14:paraId="512A2C5E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7893,1</w:t>
            </w:r>
          </w:p>
        </w:tc>
        <w:tc>
          <w:tcPr>
            <w:tcW w:w="891" w:type="dxa"/>
            <w:vAlign w:val="center"/>
            <w:hideMark/>
          </w:tcPr>
          <w:p w14:paraId="59F50430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2940,4</w:t>
            </w:r>
          </w:p>
        </w:tc>
        <w:tc>
          <w:tcPr>
            <w:tcW w:w="891" w:type="dxa"/>
            <w:vAlign w:val="center"/>
            <w:hideMark/>
          </w:tcPr>
          <w:p w14:paraId="27AE90D0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2940,4</w:t>
            </w:r>
          </w:p>
        </w:tc>
        <w:tc>
          <w:tcPr>
            <w:tcW w:w="891" w:type="dxa"/>
            <w:vAlign w:val="center"/>
            <w:hideMark/>
          </w:tcPr>
          <w:p w14:paraId="6EF63A33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2940,4</w:t>
            </w:r>
          </w:p>
        </w:tc>
        <w:tc>
          <w:tcPr>
            <w:tcW w:w="891" w:type="dxa"/>
            <w:vAlign w:val="center"/>
            <w:hideMark/>
          </w:tcPr>
          <w:p w14:paraId="7723B108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2940,4</w:t>
            </w:r>
          </w:p>
        </w:tc>
        <w:tc>
          <w:tcPr>
            <w:tcW w:w="891" w:type="dxa"/>
            <w:vAlign w:val="center"/>
            <w:hideMark/>
          </w:tcPr>
          <w:p w14:paraId="2F4B7F83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2940,4</w:t>
            </w:r>
          </w:p>
        </w:tc>
      </w:tr>
      <w:tr w:rsidR="001A2368" w:rsidRPr="001A2368" w14:paraId="05FECD8D" w14:textId="77777777" w:rsidTr="00411697">
        <w:trPr>
          <w:trHeight w:val="765"/>
        </w:trPr>
        <w:tc>
          <w:tcPr>
            <w:tcW w:w="5552" w:type="dxa"/>
            <w:gridSpan w:val="3"/>
            <w:vMerge/>
            <w:hideMark/>
          </w:tcPr>
          <w:p w14:paraId="64645F9A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56" w:type="dxa"/>
            <w:hideMark/>
          </w:tcPr>
          <w:p w14:paraId="79B48490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бюджет городского округа</w:t>
            </w:r>
          </w:p>
        </w:tc>
        <w:tc>
          <w:tcPr>
            <w:tcW w:w="815" w:type="dxa"/>
            <w:vAlign w:val="center"/>
            <w:hideMark/>
          </w:tcPr>
          <w:p w14:paraId="1D4E7E8D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2730,1</w:t>
            </w:r>
          </w:p>
        </w:tc>
        <w:tc>
          <w:tcPr>
            <w:tcW w:w="891" w:type="dxa"/>
            <w:vAlign w:val="center"/>
            <w:hideMark/>
          </w:tcPr>
          <w:p w14:paraId="6759B2F9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563,6</w:t>
            </w:r>
          </w:p>
        </w:tc>
        <w:tc>
          <w:tcPr>
            <w:tcW w:w="891" w:type="dxa"/>
            <w:vAlign w:val="center"/>
            <w:hideMark/>
          </w:tcPr>
          <w:p w14:paraId="7733ECCB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975,6</w:t>
            </w:r>
          </w:p>
        </w:tc>
        <w:tc>
          <w:tcPr>
            <w:tcW w:w="891" w:type="dxa"/>
            <w:vAlign w:val="center"/>
            <w:hideMark/>
          </w:tcPr>
          <w:p w14:paraId="1E102EFE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154,7</w:t>
            </w:r>
          </w:p>
        </w:tc>
        <w:tc>
          <w:tcPr>
            <w:tcW w:w="891" w:type="dxa"/>
            <w:vAlign w:val="center"/>
            <w:hideMark/>
          </w:tcPr>
          <w:p w14:paraId="6DE79ADD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154,7</w:t>
            </w:r>
          </w:p>
        </w:tc>
        <w:tc>
          <w:tcPr>
            <w:tcW w:w="891" w:type="dxa"/>
            <w:vAlign w:val="center"/>
            <w:hideMark/>
          </w:tcPr>
          <w:p w14:paraId="692D1342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154,7</w:t>
            </w:r>
          </w:p>
        </w:tc>
        <w:tc>
          <w:tcPr>
            <w:tcW w:w="891" w:type="dxa"/>
            <w:vAlign w:val="center"/>
            <w:hideMark/>
          </w:tcPr>
          <w:p w14:paraId="0148B84D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363,4</w:t>
            </w:r>
          </w:p>
        </w:tc>
        <w:tc>
          <w:tcPr>
            <w:tcW w:w="891" w:type="dxa"/>
            <w:vAlign w:val="center"/>
            <w:hideMark/>
          </w:tcPr>
          <w:p w14:paraId="5DD315F9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363,4</w:t>
            </w:r>
          </w:p>
        </w:tc>
      </w:tr>
      <w:tr w:rsidR="001A2368" w:rsidRPr="001A2368" w14:paraId="14D265AD" w14:textId="77777777" w:rsidTr="00411697">
        <w:trPr>
          <w:trHeight w:val="300"/>
        </w:trPr>
        <w:tc>
          <w:tcPr>
            <w:tcW w:w="5552" w:type="dxa"/>
            <w:gridSpan w:val="3"/>
            <w:vMerge w:val="restart"/>
            <w:hideMark/>
          </w:tcPr>
          <w:p w14:paraId="1B203BDE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инвестиции в объекты муниципальной собственности</w:t>
            </w:r>
          </w:p>
        </w:tc>
        <w:tc>
          <w:tcPr>
            <w:tcW w:w="1956" w:type="dxa"/>
            <w:hideMark/>
          </w:tcPr>
          <w:p w14:paraId="3EA57C7B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815" w:type="dxa"/>
            <w:vAlign w:val="center"/>
            <w:hideMark/>
          </w:tcPr>
          <w:p w14:paraId="6DA54370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781907D6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734E8929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26F0E3CE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02601DB2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3C5FF08F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479C6EF3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57593851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1A2368" w:rsidRPr="001A2368" w14:paraId="4BB442A9" w14:textId="77777777" w:rsidTr="00411697">
        <w:trPr>
          <w:trHeight w:val="465"/>
        </w:trPr>
        <w:tc>
          <w:tcPr>
            <w:tcW w:w="5552" w:type="dxa"/>
            <w:gridSpan w:val="3"/>
            <w:vMerge/>
            <w:hideMark/>
          </w:tcPr>
          <w:p w14:paraId="6693670D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56" w:type="dxa"/>
            <w:vMerge w:val="restart"/>
            <w:hideMark/>
          </w:tcPr>
          <w:p w14:paraId="3FE54952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815" w:type="dxa"/>
            <w:vMerge w:val="restart"/>
            <w:vAlign w:val="center"/>
            <w:hideMark/>
          </w:tcPr>
          <w:p w14:paraId="5A3AA255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Merge w:val="restart"/>
            <w:vAlign w:val="center"/>
            <w:hideMark/>
          </w:tcPr>
          <w:p w14:paraId="16728507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Merge w:val="restart"/>
            <w:vAlign w:val="center"/>
            <w:hideMark/>
          </w:tcPr>
          <w:p w14:paraId="42661178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Merge w:val="restart"/>
            <w:vAlign w:val="center"/>
            <w:hideMark/>
          </w:tcPr>
          <w:p w14:paraId="60B8FDB6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Merge w:val="restart"/>
            <w:vAlign w:val="center"/>
            <w:hideMark/>
          </w:tcPr>
          <w:p w14:paraId="33EA1625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Merge w:val="restart"/>
            <w:vAlign w:val="center"/>
            <w:hideMark/>
          </w:tcPr>
          <w:p w14:paraId="366059EA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Merge w:val="restart"/>
            <w:vAlign w:val="center"/>
            <w:hideMark/>
          </w:tcPr>
          <w:p w14:paraId="296642FF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Merge w:val="restart"/>
            <w:vAlign w:val="center"/>
            <w:hideMark/>
          </w:tcPr>
          <w:p w14:paraId="5324F412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1A2368" w:rsidRPr="001A2368" w14:paraId="47FDDFAD" w14:textId="77777777" w:rsidTr="00411697">
        <w:trPr>
          <w:trHeight w:val="300"/>
        </w:trPr>
        <w:tc>
          <w:tcPr>
            <w:tcW w:w="5552" w:type="dxa"/>
            <w:gridSpan w:val="3"/>
            <w:vMerge/>
            <w:hideMark/>
          </w:tcPr>
          <w:p w14:paraId="5D6E2B5A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56" w:type="dxa"/>
            <w:vMerge/>
            <w:hideMark/>
          </w:tcPr>
          <w:p w14:paraId="6682135B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5" w:type="dxa"/>
            <w:vMerge/>
            <w:vAlign w:val="center"/>
            <w:hideMark/>
          </w:tcPr>
          <w:p w14:paraId="272D66F9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1" w:type="dxa"/>
            <w:vMerge/>
            <w:vAlign w:val="center"/>
            <w:hideMark/>
          </w:tcPr>
          <w:p w14:paraId="13D41AED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1" w:type="dxa"/>
            <w:vMerge/>
            <w:vAlign w:val="center"/>
            <w:hideMark/>
          </w:tcPr>
          <w:p w14:paraId="4B19BFFA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1" w:type="dxa"/>
            <w:vMerge/>
            <w:vAlign w:val="center"/>
            <w:hideMark/>
          </w:tcPr>
          <w:p w14:paraId="35E6B768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1" w:type="dxa"/>
            <w:vMerge/>
            <w:vAlign w:val="center"/>
            <w:hideMark/>
          </w:tcPr>
          <w:p w14:paraId="6F16E599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1" w:type="dxa"/>
            <w:vMerge/>
            <w:vAlign w:val="center"/>
            <w:hideMark/>
          </w:tcPr>
          <w:p w14:paraId="5C731019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1" w:type="dxa"/>
            <w:vMerge/>
            <w:vAlign w:val="center"/>
            <w:hideMark/>
          </w:tcPr>
          <w:p w14:paraId="453D701D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1" w:type="dxa"/>
            <w:vMerge/>
            <w:vAlign w:val="center"/>
            <w:hideMark/>
          </w:tcPr>
          <w:p w14:paraId="6102EAFD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A2368" w:rsidRPr="001A2368" w14:paraId="7542C62F" w14:textId="77777777" w:rsidTr="00411697">
        <w:trPr>
          <w:trHeight w:val="765"/>
        </w:trPr>
        <w:tc>
          <w:tcPr>
            <w:tcW w:w="5552" w:type="dxa"/>
            <w:gridSpan w:val="3"/>
            <w:vMerge/>
            <w:hideMark/>
          </w:tcPr>
          <w:p w14:paraId="717ABBAC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56" w:type="dxa"/>
            <w:hideMark/>
          </w:tcPr>
          <w:p w14:paraId="0C7EAECC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бюджет городского округа</w:t>
            </w:r>
          </w:p>
        </w:tc>
        <w:tc>
          <w:tcPr>
            <w:tcW w:w="815" w:type="dxa"/>
            <w:vAlign w:val="center"/>
            <w:hideMark/>
          </w:tcPr>
          <w:p w14:paraId="73047E94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0E78F5FF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5181DF6C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7E651D61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082508B4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0FCB9B9D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111D8EAF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35F78F57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1A2368" w:rsidRPr="001A2368" w14:paraId="2DF6C688" w14:textId="77777777" w:rsidTr="00411697">
        <w:trPr>
          <w:trHeight w:val="300"/>
        </w:trPr>
        <w:tc>
          <w:tcPr>
            <w:tcW w:w="5552" w:type="dxa"/>
            <w:gridSpan w:val="3"/>
            <w:vMerge w:val="restart"/>
            <w:hideMark/>
          </w:tcPr>
          <w:p w14:paraId="1DB9E127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956" w:type="dxa"/>
            <w:hideMark/>
          </w:tcPr>
          <w:p w14:paraId="7EFF542E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815" w:type="dxa"/>
            <w:vAlign w:val="center"/>
            <w:hideMark/>
          </w:tcPr>
          <w:p w14:paraId="244D5FB3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475D1A96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59D1CE0C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60DA8F3A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3BB5A15A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41FBC825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733A1419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1621E910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1A2368" w:rsidRPr="001A2368" w14:paraId="536488BE" w14:textId="77777777" w:rsidTr="00411697">
        <w:trPr>
          <w:trHeight w:val="765"/>
        </w:trPr>
        <w:tc>
          <w:tcPr>
            <w:tcW w:w="5552" w:type="dxa"/>
            <w:gridSpan w:val="3"/>
            <w:vMerge/>
            <w:hideMark/>
          </w:tcPr>
          <w:p w14:paraId="6F2B2054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56" w:type="dxa"/>
            <w:hideMark/>
          </w:tcPr>
          <w:p w14:paraId="648416F2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815" w:type="dxa"/>
            <w:vAlign w:val="center"/>
            <w:hideMark/>
          </w:tcPr>
          <w:p w14:paraId="3A71396D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24B4D993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490BA11D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5E309EAA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0A43C464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64D1E1A1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62C9CB42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728780C9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1A2368" w:rsidRPr="001A2368" w14:paraId="7BCA5BA0" w14:textId="77777777" w:rsidTr="00411697">
        <w:trPr>
          <w:trHeight w:val="765"/>
        </w:trPr>
        <w:tc>
          <w:tcPr>
            <w:tcW w:w="5552" w:type="dxa"/>
            <w:gridSpan w:val="3"/>
            <w:vMerge/>
            <w:hideMark/>
          </w:tcPr>
          <w:p w14:paraId="52DEC640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56" w:type="dxa"/>
            <w:hideMark/>
          </w:tcPr>
          <w:p w14:paraId="47686E4D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бюджет городского округа</w:t>
            </w:r>
          </w:p>
        </w:tc>
        <w:tc>
          <w:tcPr>
            <w:tcW w:w="815" w:type="dxa"/>
            <w:vAlign w:val="center"/>
            <w:hideMark/>
          </w:tcPr>
          <w:p w14:paraId="0C5C4CC7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4BFA28BD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56F9A836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42B6F962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0089EF4F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46AE60D9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2AC632AF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1" w:type="dxa"/>
            <w:vAlign w:val="center"/>
            <w:hideMark/>
          </w:tcPr>
          <w:p w14:paraId="10933E51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1A2368" w:rsidRPr="001A2368" w14:paraId="5E941BD1" w14:textId="77777777" w:rsidTr="00411697">
        <w:trPr>
          <w:trHeight w:val="300"/>
        </w:trPr>
        <w:tc>
          <w:tcPr>
            <w:tcW w:w="5552" w:type="dxa"/>
            <w:gridSpan w:val="3"/>
            <w:hideMark/>
          </w:tcPr>
          <w:p w14:paraId="1D29FDCA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956" w:type="dxa"/>
            <w:hideMark/>
          </w:tcPr>
          <w:p w14:paraId="6EFA012D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15" w:type="dxa"/>
            <w:vAlign w:val="center"/>
            <w:hideMark/>
          </w:tcPr>
          <w:p w14:paraId="080C108A" w14:textId="673DF103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1" w:type="dxa"/>
            <w:vAlign w:val="center"/>
            <w:hideMark/>
          </w:tcPr>
          <w:p w14:paraId="51E334E8" w14:textId="4E53F4C1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1" w:type="dxa"/>
            <w:vAlign w:val="center"/>
            <w:hideMark/>
          </w:tcPr>
          <w:p w14:paraId="147179A8" w14:textId="05E162D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1" w:type="dxa"/>
            <w:vAlign w:val="center"/>
            <w:hideMark/>
          </w:tcPr>
          <w:p w14:paraId="6054DF8C" w14:textId="32997399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1" w:type="dxa"/>
            <w:vAlign w:val="center"/>
            <w:hideMark/>
          </w:tcPr>
          <w:p w14:paraId="3310DC92" w14:textId="43F495D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1" w:type="dxa"/>
            <w:vAlign w:val="center"/>
            <w:hideMark/>
          </w:tcPr>
          <w:p w14:paraId="28EA974B" w14:textId="19252A1B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1" w:type="dxa"/>
            <w:vAlign w:val="center"/>
            <w:hideMark/>
          </w:tcPr>
          <w:p w14:paraId="4ABAF24F" w14:textId="41CD0ED9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1" w:type="dxa"/>
            <w:vAlign w:val="center"/>
            <w:hideMark/>
          </w:tcPr>
          <w:p w14:paraId="00EEA748" w14:textId="72BF67C8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A2368" w:rsidRPr="001A2368" w14:paraId="32BCA20D" w14:textId="77777777" w:rsidTr="00411697">
        <w:trPr>
          <w:trHeight w:val="300"/>
        </w:trPr>
        <w:tc>
          <w:tcPr>
            <w:tcW w:w="5552" w:type="dxa"/>
            <w:gridSpan w:val="3"/>
            <w:hideMark/>
          </w:tcPr>
          <w:p w14:paraId="72FC16A3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Координатор</w:t>
            </w:r>
          </w:p>
        </w:tc>
        <w:tc>
          <w:tcPr>
            <w:tcW w:w="1956" w:type="dxa"/>
            <w:hideMark/>
          </w:tcPr>
          <w:p w14:paraId="4BFD5E3B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815" w:type="dxa"/>
            <w:vAlign w:val="center"/>
            <w:hideMark/>
          </w:tcPr>
          <w:p w14:paraId="5214D061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29885,3</w:t>
            </w:r>
          </w:p>
        </w:tc>
        <w:tc>
          <w:tcPr>
            <w:tcW w:w="891" w:type="dxa"/>
            <w:vAlign w:val="center"/>
            <w:hideMark/>
          </w:tcPr>
          <w:p w14:paraId="038AF601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5123,7</w:t>
            </w:r>
          </w:p>
        </w:tc>
        <w:tc>
          <w:tcPr>
            <w:tcW w:w="891" w:type="dxa"/>
            <w:vAlign w:val="center"/>
            <w:hideMark/>
          </w:tcPr>
          <w:p w14:paraId="050C32E6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8868,7</w:t>
            </w:r>
          </w:p>
        </w:tc>
        <w:tc>
          <w:tcPr>
            <w:tcW w:w="891" w:type="dxa"/>
            <w:vAlign w:val="center"/>
            <w:hideMark/>
          </w:tcPr>
          <w:p w14:paraId="40094D50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3095,1</w:t>
            </w:r>
          </w:p>
        </w:tc>
        <w:tc>
          <w:tcPr>
            <w:tcW w:w="891" w:type="dxa"/>
            <w:vAlign w:val="center"/>
            <w:hideMark/>
          </w:tcPr>
          <w:p w14:paraId="3FE7D2E6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3095,1</w:t>
            </w:r>
          </w:p>
        </w:tc>
        <w:tc>
          <w:tcPr>
            <w:tcW w:w="891" w:type="dxa"/>
            <w:vAlign w:val="center"/>
            <w:hideMark/>
          </w:tcPr>
          <w:p w14:paraId="3B929D6B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3095,1</w:t>
            </w:r>
          </w:p>
        </w:tc>
        <w:tc>
          <w:tcPr>
            <w:tcW w:w="891" w:type="dxa"/>
            <w:vAlign w:val="center"/>
            <w:hideMark/>
          </w:tcPr>
          <w:p w14:paraId="02ADDFE0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3303,8</w:t>
            </w:r>
          </w:p>
        </w:tc>
        <w:tc>
          <w:tcPr>
            <w:tcW w:w="891" w:type="dxa"/>
            <w:vAlign w:val="center"/>
            <w:hideMark/>
          </w:tcPr>
          <w:p w14:paraId="63724B38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3303,8</w:t>
            </w:r>
          </w:p>
        </w:tc>
      </w:tr>
      <w:tr w:rsidR="001A2368" w:rsidRPr="001A2368" w14:paraId="4B485CFF" w14:textId="77777777" w:rsidTr="00411697">
        <w:trPr>
          <w:trHeight w:val="765"/>
        </w:trPr>
        <w:tc>
          <w:tcPr>
            <w:tcW w:w="5552" w:type="dxa"/>
            <w:gridSpan w:val="3"/>
            <w:vMerge w:val="restart"/>
            <w:hideMark/>
          </w:tcPr>
          <w:p w14:paraId="09A19D20" w14:textId="5444C95E" w:rsidR="001A2368" w:rsidRPr="001A2368" w:rsidRDefault="001A2368" w:rsidP="006B6031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(Департамент </w:t>
            </w:r>
            <w:r w:rsidR="006B6031">
              <w:rPr>
                <w:rFonts w:ascii="Times New Roman" w:hAnsi="Times New Roman"/>
                <w:sz w:val="22"/>
                <w:szCs w:val="22"/>
              </w:rPr>
              <w:t>территориального</w:t>
            </w:r>
            <w:r w:rsidRPr="001A2368">
              <w:rPr>
                <w:rFonts w:ascii="Times New Roman" w:hAnsi="Times New Roman"/>
                <w:sz w:val="22"/>
                <w:szCs w:val="22"/>
              </w:rPr>
              <w:t xml:space="preserve"> развития</w:t>
            </w:r>
            <w:r w:rsidR="006B6031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956" w:type="dxa"/>
            <w:hideMark/>
          </w:tcPr>
          <w:p w14:paraId="18158448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815" w:type="dxa"/>
            <w:vAlign w:val="center"/>
            <w:hideMark/>
          </w:tcPr>
          <w:p w14:paraId="0C8085B7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27155,2</w:t>
            </w:r>
          </w:p>
        </w:tc>
        <w:tc>
          <w:tcPr>
            <w:tcW w:w="891" w:type="dxa"/>
            <w:vAlign w:val="center"/>
            <w:hideMark/>
          </w:tcPr>
          <w:p w14:paraId="399682DD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4560,1</w:t>
            </w:r>
          </w:p>
        </w:tc>
        <w:tc>
          <w:tcPr>
            <w:tcW w:w="891" w:type="dxa"/>
            <w:vAlign w:val="center"/>
            <w:hideMark/>
          </w:tcPr>
          <w:p w14:paraId="5E2739C4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7893,1</w:t>
            </w:r>
          </w:p>
        </w:tc>
        <w:tc>
          <w:tcPr>
            <w:tcW w:w="891" w:type="dxa"/>
            <w:vAlign w:val="center"/>
            <w:hideMark/>
          </w:tcPr>
          <w:p w14:paraId="21DFFA1C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2940,4</w:t>
            </w:r>
          </w:p>
        </w:tc>
        <w:tc>
          <w:tcPr>
            <w:tcW w:w="891" w:type="dxa"/>
            <w:vAlign w:val="center"/>
            <w:hideMark/>
          </w:tcPr>
          <w:p w14:paraId="288AB8D9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2940,4</w:t>
            </w:r>
          </w:p>
        </w:tc>
        <w:tc>
          <w:tcPr>
            <w:tcW w:w="891" w:type="dxa"/>
            <w:vAlign w:val="center"/>
            <w:hideMark/>
          </w:tcPr>
          <w:p w14:paraId="6CE22AE8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2940,4</w:t>
            </w:r>
          </w:p>
        </w:tc>
        <w:tc>
          <w:tcPr>
            <w:tcW w:w="891" w:type="dxa"/>
            <w:vAlign w:val="center"/>
            <w:hideMark/>
          </w:tcPr>
          <w:p w14:paraId="3B94EA76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2940,4</w:t>
            </w:r>
          </w:p>
        </w:tc>
        <w:tc>
          <w:tcPr>
            <w:tcW w:w="891" w:type="dxa"/>
            <w:vAlign w:val="center"/>
            <w:hideMark/>
          </w:tcPr>
          <w:p w14:paraId="5AF38529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2940,4</w:t>
            </w:r>
          </w:p>
        </w:tc>
      </w:tr>
      <w:tr w:rsidR="001A2368" w:rsidRPr="001A2368" w14:paraId="47C706AE" w14:textId="77777777" w:rsidTr="00411697">
        <w:trPr>
          <w:trHeight w:val="765"/>
        </w:trPr>
        <w:tc>
          <w:tcPr>
            <w:tcW w:w="5552" w:type="dxa"/>
            <w:gridSpan w:val="3"/>
            <w:vMerge/>
            <w:hideMark/>
          </w:tcPr>
          <w:p w14:paraId="32247A14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56" w:type="dxa"/>
            <w:hideMark/>
          </w:tcPr>
          <w:p w14:paraId="3C6C2A22" w14:textId="77777777" w:rsidR="001A2368" w:rsidRPr="001A2368" w:rsidRDefault="001A2368" w:rsidP="001A23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бюджет городского округа</w:t>
            </w:r>
          </w:p>
        </w:tc>
        <w:tc>
          <w:tcPr>
            <w:tcW w:w="815" w:type="dxa"/>
            <w:vAlign w:val="center"/>
            <w:hideMark/>
          </w:tcPr>
          <w:p w14:paraId="1C991E2A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2730,1</w:t>
            </w:r>
          </w:p>
        </w:tc>
        <w:tc>
          <w:tcPr>
            <w:tcW w:w="891" w:type="dxa"/>
            <w:vAlign w:val="center"/>
            <w:hideMark/>
          </w:tcPr>
          <w:p w14:paraId="3926F37F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563,6</w:t>
            </w:r>
          </w:p>
        </w:tc>
        <w:tc>
          <w:tcPr>
            <w:tcW w:w="891" w:type="dxa"/>
            <w:vAlign w:val="center"/>
            <w:hideMark/>
          </w:tcPr>
          <w:p w14:paraId="2658187E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975,6</w:t>
            </w:r>
          </w:p>
        </w:tc>
        <w:tc>
          <w:tcPr>
            <w:tcW w:w="891" w:type="dxa"/>
            <w:vAlign w:val="center"/>
            <w:hideMark/>
          </w:tcPr>
          <w:p w14:paraId="1CB06CF2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154,7</w:t>
            </w:r>
          </w:p>
        </w:tc>
        <w:tc>
          <w:tcPr>
            <w:tcW w:w="891" w:type="dxa"/>
            <w:vAlign w:val="center"/>
            <w:hideMark/>
          </w:tcPr>
          <w:p w14:paraId="37504B38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154,7</w:t>
            </w:r>
          </w:p>
        </w:tc>
        <w:tc>
          <w:tcPr>
            <w:tcW w:w="891" w:type="dxa"/>
            <w:vAlign w:val="center"/>
            <w:hideMark/>
          </w:tcPr>
          <w:p w14:paraId="1E626BE0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154,7</w:t>
            </w:r>
          </w:p>
        </w:tc>
        <w:tc>
          <w:tcPr>
            <w:tcW w:w="891" w:type="dxa"/>
            <w:vAlign w:val="center"/>
            <w:hideMark/>
          </w:tcPr>
          <w:p w14:paraId="40D1439F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363,4</w:t>
            </w:r>
          </w:p>
        </w:tc>
        <w:tc>
          <w:tcPr>
            <w:tcW w:w="891" w:type="dxa"/>
            <w:vAlign w:val="center"/>
            <w:hideMark/>
          </w:tcPr>
          <w:p w14:paraId="371BFD09" w14:textId="77777777" w:rsidR="001A2368" w:rsidRPr="001A2368" w:rsidRDefault="001A2368" w:rsidP="004116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368">
              <w:rPr>
                <w:rFonts w:ascii="Times New Roman" w:hAnsi="Times New Roman"/>
                <w:sz w:val="22"/>
                <w:szCs w:val="22"/>
              </w:rPr>
              <w:t>363,4</w:t>
            </w:r>
          </w:p>
        </w:tc>
      </w:tr>
    </w:tbl>
    <w:p w14:paraId="1282F49B" w14:textId="189EC7E8" w:rsidR="003A131C" w:rsidRDefault="003A131C" w:rsidP="00C83822">
      <w:pPr>
        <w:ind w:firstLine="0"/>
        <w:rPr>
          <w:rFonts w:ascii="Times New Roman" w:hAnsi="Times New Roman"/>
        </w:rPr>
      </w:pPr>
    </w:p>
    <w:p w14:paraId="1E67D976" w14:textId="77777777" w:rsidR="00CF499D" w:rsidRDefault="00CF499D" w:rsidP="00C83822">
      <w:pPr>
        <w:ind w:firstLine="0"/>
        <w:rPr>
          <w:rFonts w:ascii="Times New Roman" w:hAnsi="Times New Roman"/>
        </w:rPr>
      </w:pPr>
    </w:p>
    <w:p w14:paraId="2F83A3B4" w14:textId="64C108C5" w:rsidR="001C3EAA" w:rsidRPr="00CE6251" w:rsidRDefault="0007369E" w:rsidP="0007369E">
      <w:pPr>
        <w:ind w:firstLine="13750"/>
        <w:jc w:val="left"/>
        <w:rPr>
          <w:rFonts w:cs="Arial"/>
          <w:lang w:eastAsia="zh-CN"/>
        </w:rPr>
      </w:pPr>
      <w:r>
        <w:rPr>
          <w:rFonts w:cs="Arial"/>
          <w:lang w:eastAsia="zh-CN"/>
        </w:rPr>
        <w:t xml:space="preserve">         ».</w:t>
      </w:r>
    </w:p>
    <w:p w14:paraId="2934DD32" w14:textId="7A6EC4D0" w:rsidR="001C3EAA" w:rsidRDefault="006E6355" w:rsidP="006E6355">
      <w:pPr>
        <w:rPr>
          <w:rFonts w:cs="Arial"/>
        </w:rPr>
      </w:pPr>
      <w:r>
        <w:rPr>
          <w:rFonts w:cs="Arial"/>
        </w:rPr>
        <w:t xml:space="preserve">   </w:t>
      </w:r>
    </w:p>
    <w:p w14:paraId="2B90C56A" w14:textId="20A5E73E" w:rsidR="003A131C" w:rsidRPr="00CE6251" w:rsidRDefault="003A131C" w:rsidP="006B7709">
      <w:pPr>
        <w:ind w:firstLine="0"/>
        <w:rPr>
          <w:rFonts w:cs="Arial"/>
        </w:rPr>
        <w:sectPr w:rsidR="003A131C" w:rsidRPr="00CE6251" w:rsidSect="006B7709">
          <w:pgSz w:w="16838" w:h="11906" w:orient="landscape"/>
          <w:pgMar w:top="1134" w:right="567" w:bottom="1134" w:left="1701" w:header="567" w:footer="709" w:gutter="0"/>
          <w:cols w:space="720"/>
        </w:sectPr>
      </w:pPr>
    </w:p>
    <w:tbl>
      <w:tblPr>
        <w:tblpPr w:leftFromText="180" w:rightFromText="180" w:vertAnchor="text" w:horzAnchor="margin" w:tblpXSpec="right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1"/>
      </w:tblGrid>
      <w:tr w:rsidR="00411697" w:rsidRPr="00B13544" w14:paraId="2399758A" w14:textId="77777777" w:rsidTr="00411697"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4B9C45" w14:textId="77777777" w:rsidR="00411697" w:rsidRPr="00B13544" w:rsidRDefault="00411697" w:rsidP="004116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</w:rPr>
            </w:pPr>
            <w:r w:rsidRPr="00B13544">
              <w:rPr>
                <w:rFonts w:ascii="Times New Roman" w:hAnsi="Times New Roman"/>
                <w:bCs/>
              </w:rPr>
              <w:lastRenderedPageBreak/>
              <w:t>Приложение</w:t>
            </w:r>
            <w:r>
              <w:rPr>
                <w:rFonts w:ascii="Times New Roman" w:hAnsi="Times New Roman"/>
                <w:bCs/>
              </w:rPr>
              <w:t xml:space="preserve"> 2</w:t>
            </w:r>
            <w:r w:rsidRPr="00B13544">
              <w:rPr>
                <w:rFonts w:ascii="Times New Roman" w:hAnsi="Times New Roman"/>
                <w:bCs/>
              </w:rPr>
              <w:t xml:space="preserve"> к постановлению </w:t>
            </w:r>
          </w:p>
          <w:p w14:paraId="38B6E8E5" w14:textId="77777777" w:rsidR="00411697" w:rsidRPr="00B13544" w:rsidRDefault="00411697" w:rsidP="004116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</w:rPr>
            </w:pPr>
            <w:r w:rsidRPr="00B13544">
              <w:rPr>
                <w:rFonts w:ascii="Times New Roman" w:hAnsi="Times New Roman"/>
                <w:bCs/>
              </w:rPr>
              <w:t xml:space="preserve">администрации города </w:t>
            </w:r>
          </w:p>
          <w:p w14:paraId="5C116D42" w14:textId="77777777" w:rsidR="00411697" w:rsidRPr="00B13544" w:rsidRDefault="00411697" w:rsidP="004116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от_____________  2021</w:t>
            </w:r>
            <w:r w:rsidRPr="00B13544">
              <w:rPr>
                <w:rFonts w:ascii="Times New Roman" w:hAnsi="Times New Roman"/>
                <w:bCs/>
              </w:rPr>
              <w:t xml:space="preserve"> №______</w:t>
            </w:r>
          </w:p>
        </w:tc>
      </w:tr>
    </w:tbl>
    <w:p w14:paraId="760B284E" w14:textId="0C510CA5" w:rsidR="00591F4F" w:rsidRPr="00591F4F" w:rsidRDefault="00325D5C" w:rsidP="006B7709">
      <w:pPr>
        <w:pStyle w:val="2"/>
        <w:ind w:firstLine="0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                                                                    </w:t>
      </w:r>
      <w:r w:rsidR="00AE7984">
        <w:rPr>
          <w:rFonts w:ascii="Times New Roman" w:hAnsi="Times New Roman" w:cs="Times New Roman"/>
          <w:b w:val="0"/>
          <w:sz w:val="24"/>
        </w:rPr>
        <w:t xml:space="preserve">                            </w:t>
      </w:r>
    </w:p>
    <w:p w14:paraId="6774B1DC" w14:textId="77777777" w:rsidR="006B7709" w:rsidRDefault="006B7709" w:rsidP="006B7709">
      <w:pPr>
        <w:tabs>
          <w:tab w:val="left" w:pos="4140"/>
        </w:tabs>
        <w:ind w:firstLine="0"/>
        <w:rPr>
          <w:rFonts w:ascii="Times New Roman" w:hAnsi="Times New Roman"/>
          <w:bCs/>
        </w:rPr>
      </w:pPr>
    </w:p>
    <w:p w14:paraId="396394C5" w14:textId="77777777" w:rsidR="006B7709" w:rsidRDefault="006B7709" w:rsidP="006B7709">
      <w:pPr>
        <w:tabs>
          <w:tab w:val="left" w:pos="4140"/>
        </w:tabs>
        <w:ind w:firstLine="0"/>
        <w:rPr>
          <w:rFonts w:ascii="Times New Roman" w:hAnsi="Times New Roman"/>
          <w:bCs/>
        </w:rPr>
      </w:pPr>
    </w:p>
    <w:p w14:paraId="0A1F7B49" w14:textId="05DF1E88" w:rsidR="006B7709" w:rsidRDefault="006B7709" w:rsidP="006B7709">
      <w:pPr>
        <w:ind w:firstLine="0"/>
        <w:outlineLvl w:val="1"/>
        <w:rPr>
          <w:rFonts w:ascii="Times New Roman" w:hAnsi="Times New Roman"/>
        </w:rPr>
      </w:pPr>
    </w:p>
    <w:p w14:paraId="75949655" w14:textId="2D21F0CC" w:rsidR="006B7709" w:rsidRPr="00F17625" w:rsidRDefault="006B7709" w:rsidP="006B7709">
      <w:pPr>
        <w:ind w:firstLine="0"/>
        <w:outlineLvl w:val="1"/>
        <w:rPr>
          <w:rFonts w:ascii="Times New Roman" w:hAnsi="Times New Roman"/>
          <w:bCs/>
          <w:spacing w:val="-9"/>
        </w:rPr>
      </w:pPr>
      <w:proofErr w:type="gramStart"/>
      <w:r>
        <w:rPr>
          <w:rFonts w:ascii="Times New Roman" w:hAnsi="Times New Roman"/>
        </w:rPr>
        <w:t xml:space="preserve">«  </w:t>
      </w:r>
      <w:proofErr w:type="gramEnd"/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F17625">
        <w:rPr>
          <w:rFonts w:ascii="Times New Roman" w:hAnsi="Times New Roman"/>
          <w:bCs/>
          <w:spacing w:val="-9"/>
        </w:rPr>
        <w:t xml:space="preserve">Таблица 3 </w:t>
      </w:r>
    </w:p>
    <w:p w14:paraId="605833A9" w14:textId="77777777" w:rsidR="006B7709" w:rsidRPr="00F17625" w:rsidRDefault="006B7709" w:rsidP="006B7709">
      <w:pPr>
        <w:jc w:val="right"/>
        <w:outlineLvl w:val="1"/>
        <w:rPr>
          <w:rFonts w:ascii="Times New Roman" w:hAnsi="Times New Roman"/>
          <w:bCs/>
          <w:spacing w:val="-9"/>
        </w:rPr>
      </w:pPr>
    </w:p>
    <w:p w14:paraId="32C2D31B" w14:textId="77777777" w:rsidR="006B7709" w:rsidRPr="00C55337" w:rsidRDefault="006B7709" w:rsidP="006B7709"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  <w:r w:rsidRPr="00C55337">
        <w:rPr>
          <w:rFonts w:ascii="Times New Roman" w:hAnsi="Times New Roman" w:cs="Times New Roman"/>
          <w:b w:val="0"/>
          <w:sz w:val="24"/>
          <w:szCs w:val="24"/>
        </w:rPr>
        <w:t>Мероприятия, реализуемые на принципах проектного управления,</w:t>
      </w:r>
    </w:p>
    <w:p w14:paraId="77297E2F" w14:textId="77777777" w:rsidR="006B7709" w:rsidRPr="00C55337" w:rsidRDefault="006B7709" w:rsidP="006B7709"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  <w:r w:rsidRPr="00C55337">
        <w:rPr>
          <w:rFonts w:ascii="Times New Roman" w:hAnsi="Times New Roman" w:cs="Times New Roman"/>
          <w:b w:val="0"/>
          <w:sz w:val="24"/>
          <w:szCs w:val="24"/>
        </w:rPr>
        <w:t>направленные в том числе на исполнение национальных</w:t>
      </w:r>
    </w:p>
    <w:p w14:paraId="0DDAC6F1" w14:textId="77777777" w:rsidR="006B7709" w:rsidRPr="00C55337" w:rsidRDefault="006B7709" w:rsidP="006B7709"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  <w:r w:rsidRPr="00C55337">
        <w:rPr>
          <w:rFonts w:ascii="Times New Roman" w:hAnsi="Times New Roman" w:cs="Times New Roman"/>
          <w:b w:val="0"/>
          <w:sz w:val="24"/>
          <w:szCs w:val="24"/>
        </w:rPr>
        <w:t>и федеральных проектов (программ) Российской Федерации</w:t>
      </w:r>
    </w:p>
    <w:p w14:paraId="1D0EB464" w14:textId="77777777" w:rsidR="006B7709" w:rsidRPr="00C55337" w:rsidRDefault="006B7709" w:rsidP="006B7709"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488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410"/>
        <w:gridCol w:w="1417"/>
        <w:gridCol w:w="1134"/>
        <w:gridCol w:w="1134"/>
        <w:gridCol w:w="1134"/>
        <w:gridCol w:w="1134"/>
        <w:gridCol w:w="1134"/>
        <w:gridCol w:w="1276"/>
      </w:tblGrid>
      <w:tr w:rsidR="00411697" w14:paraId="5AD738A3" w14:textId="77777777" w:rsidTr="00411697">
        <w:trPr>
          <w:tblHeader/>
        </w:trPr>
        <w:tc>
          <w:tcPr>
            <w:tcW w:w="567" w:type="dxa"/>
            <w:vMerge w:val="restart"/>
            <w:shd w:val="clear" w:color="auto" w:fill="auto"/>
          </w:tcPr>
          <w:p w14:paraId="6A374A5C" w14:textId="77777777" w:rsidR="00411697" w:rsidRPr="001865AD" w:rsidRDefault="00411697" w:rsidP="00A412FD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1865AD">
              <w:rPr>
                <w:rFonts w:ascii="Times New Roman" w:hAnsi="Times New Roman" w:cs="Times New Roman"/>
                <w:b w:val="0"/>
                <w:sz w:val="24"/>
              </w:rPr>
              <w:t>№п/п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662C985E" w14:textId="77777777" w:rsidR="00411697" w:rsidRPr="001865AD" w:rsidRDefault="00411697" w:rsidP="00A412FD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1865AD">
              <w:rPr>
                <w:rFonts w:ascii="Times New Roman" w:hAnsi="Times New Roman" w:cs="Times New Roman"/>
                <w:b w:val="0"/>
                <w:sz w:val="24"/>
              </w:rPr>
              <w:t>Наименование проекта или мероприятия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7DE2C08" w14:textId="77777777" w:rsidR="00411697" w:rsidRPr="001865AD" w:rsidRDefault="00411697" w:rsidP="00A412FD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1865AD">
              <w:rPr>
                <w:rFonts w:ascii="Times New Roman" w:hAnsi="Times New Roman" w:cs="Times New Roman"/>
                <w:b w:val="0"/>
                <w:sz w:val="24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14C1F9A" w14:textId="77777777" w:rsidR="00411697" w:rsidRPr="001865AD" w:rsidRDefault="00411697" w:rsidP="00A412FD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</w:p>
          <w:p w14:paraId="6065119D" w14:textId="77777777" w:rsidR="00411697" w:rsidRPr="001865AD" w:rsidRDefault="00411697" w:rsidP="00A412FD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1865AD">
              <w:rPr>
                <w:rFonts w:ascii="Times New Roman" w:hAnsi="Times New Roman" w:cs="Times New Roman"/>
                <w:b w:val="0"/>
                <w:sz w:val="24"/>
              </w:rPr>
              <w:t>Всего</w:t>
            </w:r>
          </w:p>
        </w:tc>
        <w:tc>
          <w:tcPr>
            <w:tcW w:w="6946" w:type="dxa"/>
            <w:gridSpan w:val="6"/>
            <w:shd w:val="clear" w:color="auto" w:fill="auto"/>
          </w:tcPr>
          <w:p w14:paraId="2061967F" w14:textId="77777777" w:rsidR="00411697" w:rsidRPr="001865AD" w:rsidRDefault="00411697" w:rsidP="00A412FD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1865AD">
              <w:rPr>
                <w:rFonts w:ascii="Times New Roman" w:hAnsi="Times New Roman" w:cs="Times New Roman"/>
                <w:b w:val="0"/>
                <w:sz w:val="24"/>
              </w:rPr>
              <w:t>Параметры финансового обеспечения</w:t>
            </w:r>
          </w:p>
        </w:tc>
      </w:tr>
      <w:tr w:rsidR="00411697" w14:paraId="63AF2FBE" w14:textId="77777777" w:rsidTr="00411697">
        <w:trPr>
          <w:tblHeader/>
        </w:trPr>
        <w:tc>
          <w:tcPr>
            <w:tcW w:w="567" w:type="dxa"/>
            <w:vMerge/>
            <w:shd w:val="clear" w:color="auto" w:fill="auto"/>
          </w:tcPr>
          <w:p w14:paraId="0DA4AF64" w14:textId="77777777" w:rsidR="00411697" w:rsidRPr="001865AD" w:rsidRDefault="00411697" w:rsidP="00A412FD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01E95192" w14:textId="77777777" w:rsidR="00411697" w:rsidRPr="001865AD" w:rsidRDefault="00411697" w:rsidP="00A412FD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EEAF107" w14:textId="77777777" w:rsidR="00411697" w:rsidRPr="001865AD" w:rsidRDefault="00411697" w:rsidP="00A412FD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62D9314" w14:textId="77777777" w:rsidR="00411697" w:rsidRPr="001865AD" w:rsidRDefault="00411697" w:rsidP="00A412FD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D7048A5" w14:textId="77777777" w:rsidR="00411697" w:rsidRPr="001865AD" w:rsidRDefault="00411697" w:rsidP="00A412FD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1865AD">
              <w:rPr>
                <w:rFonts w:ascii="Times New Roman" w:hAnsi="Times New Roman" w:cs="Times New Roman"/>
                <w:b w:val="0"/>
                <w:sz w:val="24"/>
              </w:rPr>
              <w:t>2019 год</w:t>
            </w:r>
          </w:p>
        </w:tc>
        <w:tc>
          <w:tcPr>
            <w:tcW w:w="1134" w:type="dxa"/>
            <w:shd w:val="clear" w:color="auto" w:fill="auto"/>
          </w:tcPr>
          <w:p w14:paraId="379FCEBD" w14:textId="77777777" w:rsidR="00411697" w:rsidRPr="001865AD" w:rsidRDefault="00411697" w:rsidP="00A412FD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1865AD">
              <w:rPr>
                <w:rFonts w:ascii="Times New Roman" w:hAnsi="Times New Roman" w:cs="Times New Roman"/>
                <w:b w:val="0"/>
                <w:sz w:val="24"/>
              </w:rPr>
              <w:t>2020 год</w:t>
            </w:r>
          </w:p>
        </w:tc>
        <w:tc>
          <w:tcPr>
            <w:tcW w:w="1134" w:type="dxa"/>
            <w:shd w:val="clear" w:color="auto" w:fill="auto"/>
          </w:tcPr>
          <w:p w14:paraId="08CAF89D" w14:textId="77777777" w:rsidR="00411697" w:rsidRPr="001865AD" w:rsidRDefault="00411697" w:rsidP="00A412FD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1865AD">
              <w:rPr>
                <w:rFonts w:ascii="Times New Roman" w:hAnsi="Times New Roman" w:cs="Times New Roman"/>
                <w:b w:val="0"/>
                <w:sz w:val="24"/>
              </w:rPr>
              <w:t>2021 год</w:t>
            </w:r>
          </w:p>
        </w:tc>
        <w:tc>
          <w:tcPr>
            <w:tcW w:w="1134" w:type="dxa"/>
            <w:shd w:val="clear" w:color="auto" w:fill="auto"/>
          </w:tcPr>
          <w:p w14:paraId="6DB04B3E" w14:textId="77777777" w:rsidR="00411697" w:rsidRPr="001865AD" w:rsidRDefault="00411697" w:rsidP="00A412FD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1865AD">
              <w:rPr>
                <w:rFonts w:ascii="Times New Roman" w:hAnsi="Times New Roman" w:cs="Times New Roman"/>
                <w:b w:val="0"/>
                <w:sz w:val="24"/>
              </w:rPr>
              <w:t>2022 год</w:t>
            </w:r>
          </w:p>
        </w:tc>
        <w:tc>
          <w:tcPr>
            <w:tcW w:w="1134" w:type="dxa"/>
            <w:shd w:val="clear" w:color="auto" w:fill="auto"/>
          </w:tcPr>
          <w:p w14:paraId="1F4369CF" w14:textId="77777777" w:rsidR="00411697" w:rsidRPr="001865AD" w:rsidRDefault="00411697" w:rsidP="00A412FD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1865AD">
              <w:rPr>
                <w:rFonts w:ascii="Times New Roman" w:hAnsi="Times New Roman" w:cs="Times New Roman"/>
                <w:b w:val="0"/>
                <w:sz w:val="24"/>
              </w:rPr>
              <w:t>2023 год</w:t>
            </w:r>
          </w:p>
        </w:tc>
        <w:tc>
          <w:tcPr>
            <w:tcW w:w="1276" w:type="dxa"/>
            <w:shd w:val="clear" w:color="auto" w:fill="auto"/>
          </w:tcPr>
          <w:p w14:paraId="2126AC5D" w14:textId="06D1784F" w:rsidR="00411697" w:rsidRPr="001865AD" w:rsidRDefault="00411697" w:rsidP="00411697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1865AD">
              <w:rPr>
                <w:rFonts w:ascii="Times New Roman" w:hAnsi="Times New Roman" w:cs="Times New Roman"/>
                <w:b w:val="0"/>
                <w:sz w:val="24"/>
              </w:rPr>
              <w:t>2024 год</w:t>
            </w:r>
          </w:p>
        </w:tc>
      </w:tr>
      <w:tr w:rsidR="00411697" w14:paraId="3139F28A" w14:textId="77777777" w:rsidTr="00411697">
        <w:trPr>
          <w:tblHeader/>
        </w:trPr>
        <w:tc>
          <w:tcPr>
            <w:tcW w:w="567" w:type="dxa"/>
            <w:shd w:val="clear" w:color="auto" w:fill="auto"/>
          </w:tcPr>
          <w:p w14:paraId="52C7828F" w14:textId="77777777" w:rsidR="00411697" w:rsidRPr="001865AD" w:rsidRDefault="00411697" w:rsidP="00A412FD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1865AD">
              <w:rPr>
                <w:rFonts w:ascii="Times New Roman" w:hAnsi="Times New Roman" w:cs="Times New Roman"/>
                <w:b w:val="0"/>
                <w:sz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4AE88F6D" w14:textId="77777777" w:rsidR="00411697" w:rsidRPr="001865AD" w:rsidRDefault="00411697" w:rsidP="00A412FD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1865AD">
              <w:rPr>
                <w:rFonts w:ascii="Times New Roman" w:hAnsi="Times New Roman" w:cs="Times New Roman"/>
                <w:b w:val="0"/>
                <w:sz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56D31C84" w14:textId="77777777" w:rsidR="00411697" w:rsidRPr="001865AD" w:rsidRDefault="00411697" w:rsidP="00A412FD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1865AD">
              <w:rPr>
                <w:rFonts w:ascii="Times New Roman" w:hAnsi="Times New Roman" w:cs="Times New Roman"/>
                <w:b w:val="0"/>
                <w:sz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7BF9DE93" w14:textId="77777777" w:rsidR="00411697" w:rsidRPr="001865AD" w:rsidRDefault="00411697" w:rsidP="00A412FD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1865AD">
              <w:rPr>
                <w:rFonts w:ascii="Times New Roman" w:hAnsi="Times New Roman" w:cs="Times New Roman"/>
                <w:b w:val="0"/>
                <w:sz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3BDC9973" w14:textId="77777777" w:rsidR="00411697" w:rsidRPr="001865AD" w:rsidRDefault="00411697" w:rsidP="00A412FD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1865AD">
              <w:rPr>
                <w:rFonts w:ascii="Times New Roman" w:hAnsi="Times New Roman" w:cs="Times New Roman"/>
                <w:b w:val="0"/>
                <w:sz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18F7A7EC" w14:textId="77777777" w:rsidR="00411697" w:rsidRPr="001865AD" w:rsidRDefault="00411697" w:rsidP="00A412FD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1865AD">
              <w:rPr>
                <w:rFonts w:ascii="Times New Roman" w:hAnsi="Times New Roman" w:cs="Times New Roman"/>
                <w:b w:val="0"/>
                <w:sz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6FF1C5B9" w14:textId="77777777" w:rsidR="00411697" w:rsidRPr="001865AD" w:rsidRDefault="00411697" w:rsidP="00A412FD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1865AD">
              <w:rPr>
                <w:rFonts w:ascii="Times New Roman" w:hAnsi="Times New Roman" w:cs="Times New Roman"/>
                <w:b w:val="0"/>
                <w:sz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293B44DE" w14:textId="77777777" w:rsidR="00411697" w:rsidRPr="001865AD" w:rsidRDefault="00411697" w:rsidP="00A412FD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1865AD">
              <w:rPr>
                <w:rFonts w:ascii="Times New Roman" w:hAnsi="Times New Roman" w:cs="Times New Roman"/>
                <w:b w:val="0"/>
                <w:sz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61CDB976" w14:textId="77777777" w:rsidR="00411697" w:rsidRPr="001865AD" w:rsidRDefault="00411697" w:rsidP="00A412FD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1865AD">
              <w:rPr>
                <w:rFonts w:ascii="Times New Roman" w:hAnsi="Times New Roman" w:cs="Times New Roman"/>
                <w:b w:val="0"/>
                <w:sz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2C50C247" w14:textId="77777777" w:rsidR="00411697" w:rsidRPr="001865AD" w:rsidRDefault="00411697" w:rsidP="00A412FD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1865AD">
              <w:rPr>
                <w:rFonts w:ascii="Times New Roman" w:hAnsi="Times New Roman" w:cs="Times New Roman"/>
                <w:b w:val="0"/>
                <w:sz w:val="24"/>
              </w:rPr>
              <w:t>10</w:t>
            </w:r>
          </w:p>
        </w:tc>
      </w:tr>
      <w:tr w:rsidR="00411697" w14:paraId="69547480" w14:textId="77777777" w:rsidTr="00411697">
        <w:tc>
          <w:tcPr>
            <w:tcW w:w="14884" w:type="dxa"/>
            <w:gridSpan w:val="10"/>
            <w:shd w:val="clear" w:color="auto" w:fill="auto"/>
          </w:tcPr>
          <w:p w14:paraId="171A5C52" w14:textId="77777777" w:rsidR="00411697" w:rsidRPr="001865AD" w:rsidRDefault="00411697" w:rsidP="00A412FD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1865AD">
              <w:rPr>
                <w:rFonts w:ascii="Times New Roman" w:hAnsi="Times New Roman" w:cs="Times New Roman"/>
                <w:b w:val="0"/>
                <w:sz w:val="24"/>
              </w:rPr>
              <w:t xml:space="preserve">Раздел 1.Портфели проектов, основанные на национальных и федеральных проектах Российской Федерации </w:t>
            </w:r>
          </w:p>
        </w:tc>
      </w:tr>
      <w:tr w:rsidR="00411697" w14:paraId="38D36858" w14:textId="77777777" w:rsidTr="00411697">
        <w:tc>
          <w:tcPr>
            <w:tcW w:w="14884" w:type="dxa"/>
            <w:gridSpan w:val="10"/>
            <w:shd w:val="clear" w:color="auto" w:fill="auto"/>
          </w:tcPr>
          <w:p w14:paraId="680653F9" w14:textId="77777777" w:rsidR="00411697" w:rsidRPr="001865AD" w:rsidRDefault="00411697" w:rsidP="00A412FD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1865AD">
              <w:rPr>
                <w:rFonts w:ascii="Times New Roman" w:hAnsi="Times New Roman" w:cs="Times New Roman"/>
                <w:b w:val="0"/>
                <w:sz w:val="24"/>
              </w:rPr>
              <w:t>«Малое и среднее предпринимательство и поддержка индивидуальной</w:t>
            </w:r>
          </w:p>
          <w:p w14:paraId="55D072DD" w14:textId="77777777" w:rsidR="00411697" w:rsidRPr="001865AD" w:rsidRDefault="00411697" w:rsidP="00A412FD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1865AD">
              <w:rPr>
                <w:rFonts w:ascii="Times New Roman" w:hAnsi="Times New Roman" w:cs="Times New Roman"/>
                <w:b w:val="0"/>
                <w:sz w:val="24"/>
              </w:rPr>
              <w:t xml:space="preserve"> предпринимательской инициативы»</w:t>
            </w:r>
          </w:p>
        </w:tc>
      </w:tr>
      <w:tr w:rsidR="00411697" w:rsidRPr="00591F4F" w14:paraId="171085CA" w14:textId="77777777" w:rsidTr="00411697">
        <w:trPr>
          <w:trHeight w:val="244"/>
        </w:trPr>
        <w:tc>
          <w:tcPr>
            <w:tcW w:w="567" w:type="dxa"/>
            <w:vMerge w:val="restart"/>
            <w:shd w:val="clear" w:color="auto" w:fill="auto"/>
          </w:tcPr>
          <w:p w14:paraId="2156CC91" w14:textId="77777777" w:rsidR="00411697" w:rsidRPr="001865AD" w:rsidRDefault="00411697" w:rsidP="00411697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1865AD">
              <w:rPr>
                <w:rFonts w:ascii="Times New Roman" w:hAnsi="Times New Roman" w:cs="Times New Roman"/>
                <w:b w:val="0"/>
                <w:sz w:val="24"/>
              </w:rPr>
              <w:t>1</w:t>
            </w:r>
          </w:p>
          <w:p w14:paraId="19F28CED" w14:textId="77777777" w:rsidR="00411697" w:rsidRPr="001865AD" w:rsidRDefault="00411697" w:rsidP="00411697">
            <w:pPr>
              <w:pStyle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1865AD">
              <w:rPr>
                <w:rFonts w:ascii="Times New Roman" w:hAnsi="Times New Roman" w:cs="Times New Roman"/>
                <w:b w:val="0"/>
                <w:sz w:val="24"/>
              </w:rPr>
              <w:t>2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0915270F" w14:textId="77777777" w:rsidR="00411697" w:rsidRPr="001865AD" w:rsidRDefault="00411697" w:rsidP="00411697">
            <w:pPr>
              <w:pStyle w:val="2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 w:rsidRPr="001865AD">
              <w:rPr>
                <w:rFonts w:ascii="Times New Roman" w:hAnsi="Times New Roman" w:cs="Times New Roman"/>
                <w:b w:val="0"/>
                <w:sz w:val="24"/>
              </w:rPr>
              <w:t>2.Региональный проект «Популяризация предпринимательства» (1,2,3,4)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B881E74" w14:textId="77777777" w:rsidR="00411697" w:rsidRPr="001865AD" w:rsidRDefault="00411697" w:rsidP="00411697">
            <w:pPr>
              <w:pStyle w:val="2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 w:rsidRPr="001865AD">
              <w:rPr>
                <w:rFonts w:ascii="Times New Roman" w:hAnsi="Times New Roman" w:cs="Times New Roman"/>
                <w:b w:val="0"/>
                <w:sz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4FDDE" w14:textId="184F74C4" w:rsidR="00411697" w:rsidRPr="00411697" w:rsidRDefault="00411697" w:rsidP="00411697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69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1252,8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BEA30" w14:textId="3B3F4C1C" w:rsidR="00411697" w:rsidRPr="00411697" w:rsidRDefault="00411697" w:rsidP="00411697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69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611,9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42AA6" w14:textId="06579DE6" w:rsidR="00411697" w:rsidRPr="00411697" w:rsidRDefault="00411697" w:rsidP="00411697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69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640,9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509A1" w14:textId="6A513E38" w:rsidR="00411697" w:rsidRPr="00411697" w:rsidRDefault="00411697" w:rsidP="00411697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69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F51D7" w14:textId="49CCD6FD" w:rsidR="00411697" w:rsidRPr="00411697" w:rsidRDefault="00411697" w:rsidP="00411697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69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34B3E" w14:textId="52609049" w:rsidR="00411697" w:rsidRPr="00411697" w:rsidRDefault="00411697" w:rsidP="00411697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69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A74D3" w14:textId="5D8C1B55" w:rsidR="00411697" w:rsidRPr="00411697" w:rsidRDefault="00411697" w:rsidP="00411697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69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0,0</w:t>
            </w:r>
          </w:p>
        </w:tc>
      </w:tr>
      <w:tr w:rsidR="00411697" w:rsidRPr="00591F4F" w14:paraId="55D1D497" w14:textId="77777777" w:rsidTr="00411697">
        <w:trPr>
          <w:trHeight w:val="389"/>
        </w:trPr>
        <w:tc>
          <w:tcPr>
            <w:tcW w:w="567" w:type="dxa"/>
            <w:vMerge/>
            <w:shd w:val="clear" w:color="auto" w:fill="auto"/>
          </w:tcPr>
          <w:p w14:paraId="6FE966A1" w14:textId="77777777" w:rsidR="00411697" w:rsidRPr="001865AD" w:rsidRDefault="00411697" w:rsidP="00411697">
            <w:pPr>
              <w:pStyle w:val="2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68131CEE" w14:textId="77777777" w:rsidR="00411697" w:rsidRPr="001865AD" w:rsidRDefault="00411697" w:rsidP="00411697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049CCC6" w14:textId="77777777" w:rsidR="00411697" w:rsidRPr="001865AD" w:rsidRDefault="00411697" w:rsidP="00411697">
            <w:pPr>
              <w:pStyle w:val="2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 w:rsidRPr="001865AD">
              <w:rPr>
                <w:rFonts w:ascii="Times New Roman" w:hAnsi="Times New Roman" w:cs="Times New Roman"/>
                <w:b w:val="0"/>
                <w:sz w:val="24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19A80" w14:textId="3324EE57" w:rsidR="00411697" w:rsidRPr="00411697" w:rsidRDefault="00411697" w:rsidP="00411697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69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1115,0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100C8" w14:textId="6119ED52" w:rsidR="00411697" w:rsidRPr="00411697" w:rsidRDefault="00411697" w:rsidP="00411697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69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544,6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7E227" w14:textId="3AB241CC" w:rsidR="00411697" w:rsidRPr="00411697" w:rsidRDefault="00411697" w:rsidP="00411697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69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570,4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BE8C9" w14:textId="6393153C" w:rsidR="00411697" w:rsidRPr="00411697" w:rsidRDefault="00411697" w:rsidP="00411697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69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E08D0" w14:textId="1CA28EBE" w:rsidR="00411697" w:rsidRPr="00411697" w:rsidRDefault="00411697" w:rsidP="00411697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69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4EA54" w14:textId="234AD0BD" w:rsidR="00411697" w:rsidRPr="00411697" w:rsidRDefault="00411697" w:rsidP="00411697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69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E8ADB" w14:textId="0836A19B" w:rsidR="00411697" w:rsidRPr="00411697" w:rsidRDefault="00411697" w:rsidP="00411697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69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0,0</w:t>
            </w:r>
          </w:p>
        </w:tc>
      </w:tr>
      <w:tr w:rsidR="00411697" w:rsidRPr="00591F4F" w14:paraId="49D6C816" w14:textId="77777777" w:rsidTr="00411697">
        <w:tc>
          <w:tcPr>
            <w:tcW w:w="567" w:type="dxa"/>
            <w:vMerge/>
            <w:shd w:val="clear" w:color="auto" w:fill="auto"/>
          </w:tcPr>
          <w:p w14:paraId="6DD5874F" w14:textId="77777777" w:rsidR="00411697" w:rsidRPr="001865AD" w:rsidRDefault="00411697" w:rsidP="00411697">
            <w:pPr>
              <w:pStyle w:val="2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33B4D577" w14:textId="77777777" w:rsidR="00411697" w:rsidRPr="001865AD" w:rsidRDefault="00411697" w:rsidP="00411697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B6E0222" w14:textId="77777777" w:rsidR="00411697" w:rsidRPr="001865AD" w:rsidRDefault="00411697" w:rsidP="00411697">
            <w:pPr>
              <w:pStyle w:val="2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 w:rsidRPr="001865AD">
              <w:rPr>
                <w:rFonts w:ascii="Times New Roman" w:hAnsi="Times New Roman" w:cs="Times New Roman"/>
                <w:b w:val="0"/>
                <w:sz w:val="24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AC45" w14:textId="1DBED30C" w:rsidR="00411697" w:rsidRPr="00411697" w:rsidRDefault="00411697" w:rsidP="00411697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69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137,8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18557" w14:textId="3CB33D9D" w:rsidR="00411697" w:rsidRPr="00411697" w:rsidRDefault="00411697" w:rsidP="00411697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69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67,3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5563D" w14:textId="434F8A19" w:rsidR="00411697" w:rsidRPr="00411697" w:rsidRDefault="00411697" w:rsidP="00411697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69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70,5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A30E9" w14:textId="5D71C7A8" w:rsidR="00411697" w:rsidRPr="00411697" w:rsidRDefault="00411697" w:rsidP="00411697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69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330D1" w14:textId="71056B6B" w:rsidR="00411697" w:rsidRPr="00411697" w:rsidRDefault="00411697" w:rsidP="00411697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69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4710F" w14:textId="77F6DD95" w:rsidR="00411697" w:rsidRPr="00411697" w:rsidRDefault="00411697" w:rsidP="00411697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69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20998" w14:textId="549F84C1" w:rsidR="00411697" w:rsidRPr="00411697" w:rsidRDefault="00411697" w:rsidP="00411697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69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0,0</w:t>
            </w:r>
          </w:p>
        </w:tc>
      </w:tr>
      <w:tr w:rsidR="00411697" w:rsidRPr="00591F4F" w14:paraId="067CF15B" w14:textId="77777777" w:rsidTr="00411697">
        <w:trPr>
          <w:trHeight w:val="249"/>
        </w:trPr>
        <w:tc>
          <w:tcPr>
            <w:tcW w:w="567" w:type="dxa"/>
            <w:vMerge/>
            <w:shd w:val="clear" w:color="auto" w:fill="auto"/>
          </w:tcPr>
          <w:p w14:paraId="4FC6D2DA" w14:textId="77777777" w:rsidR="00411697" w:rsidRPr="001865AD" w:rsidRDefault="00411697" w:rsidP="00411697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14:paraId="1993CD63" w14:textId="77777777" w:rsidR="00411697" w:rsidRPr="001865AD" w:rsidRDefault="00411697" w:rsidP="00411697">
            <w:pPr>
              <w:pStyle w:val="2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 w:rsidRPr="001865AD">
              <w:rPr>
                <w:rFonts w:ascii="Times New Roman" w:hAnsi="Times New Roman" w:cs="Times New Roman"/>
                <w:b w:val="0"/>
                <w:sz w:val="24"/>
              </w:rPr>
              <w:t>1.Региональный проект «Расширение доступа субъектов малого и среднего предпринимательства к финансовой поддержке, в том числе к льготному финансированию» (1,2,3,4)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3B20C9" w14:textId="77777777" w:rsidR="00411697" w:rsidRPr="001865AD" w:rsidRDefault="00411697" w:rsidP="00411697">
            <w:pPr>
              <w:pStyle w:val="2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 w:rsidRPr="001865AD">
              <w:rPr>
                <w:rFonts w:ascii="Times New Roman" w:hAnsi="Times New Roman" w:cs="Times New Roman"/>
                <w:b w:val="0"/>
                <w:sz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5A659" w14:textId="2A10AC0C" w:rsidR="00411697" w:rsidRPr="00411697" w:rsidRDefault="00411697" w:rsidP="00411697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69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21320,5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B6A51" w14:textId="5CA50E1E" w:rsidR="00411697" w:rsidRPr="00411697" w:rsidRDefault="00411697" w:rsidP="00411697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69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4511,8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A71EE" w14:textId="431B72DC" w:rsidR="00411697" w:rsidRPr="00411697" w:rsidRDefault="00411697" w:rsidP="00411697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69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4219,6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17C65" w14:textId="0F123339" w:rsidR="00411697" w:rsidRPr="00411697" w:rsidRDefault="00411697" w:rsidP="00411697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69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3095,1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0CB9" w14:textId="4843C841" w:rsidR="00411697" w:rsidRPr="00411697" w:rsidRDefault="00411697" w:rsidP="00411697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69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3095,1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B13D7" w14:textId="6B664871" w:rsidR="00411697" w:rsidRPr="00411697" w:rsidRDefault="00411697" w:rsidP="00411697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69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3095,1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4D1AF" w14:textId="4DF6074B" w:rsidR="00411697" w:rsidRPr="00411697" w:rsidRDefault="00411697" w:rsidP="00411697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69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3303,8</w:t>
            </w:r>
          </w:p>
        </w:tc>
      </w:tr>
      <w:tr w:rsidR="00411697" w:rsidRPr="00591F4F" w14:paraId="52518875" w14:textId="77777777" w:rsidTr="00411697">
        <w:trPr>
          <w:trHeight w:val="443"/>
        </w:trPr>
        <w:tc>
          <w:tcPr>
            <w:tcW w:w="567" w:type="dxa"/>
            <w:vMerge/>
            <w:shd w:val="clear" w:color="auto" w:fill="auto"/>
          </w:tcPr>
          <w:p w14:paraId="0243EE2E" w14:textId="77777777" w:rsidR="00411697" w:rsidRPr="001865AD" w:rsidRDefault="00411697" w:rsidP="00411697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0314FE15" w14:textId="77777777" w:rsidR="00411697" w:rsidRPr="001865AD" w:rsidRDefault="00411697" w:rsidP="00411697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76414EA" w14:textId="77777777" w:rsidR="00411697" w:rsidRPr="001865AD" w:rsidRDefault="00411697" w:rsidP="00411697">
            <w:pPr>
              <w:pStyle w:val="2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 w:rsidRPr="001865AD">
              <w:rPr>
                <w:rFonts w:ascii="Times New Roman" w:hAnsi="Times New Roman" w:cs="Times New Roman"/>
                <w:b w:val="0"/>
                <w:sz w:val="24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34911" w14:textId="2D4E457D" w:rsidR="00411697" w:rsidRPr="00411697" w:rsidRDefault="00411697" w:rsidP="00411697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69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19532,5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6F13D" w14:textId="2ECCA20E" w:rsidR="00411697" w:rsidRPr="00411697" w:rsidRDefault="00411697" w:rsidP="00411697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69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4015,5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15F65" w14:textId="7B71BE29" w:rsidR="00411697" w:rsidRPr="00411697" w:rsidRDefault="00411697" w:rsidP="00411697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69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3755,4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55BF1" w14:textId="55992B3F" w:rsidR="00411697" w:rsidRPr="00411697" w:rsidRDefault="00411697" w:rsidP="00411697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69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2940,4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4F382" w14:textId="701CEF91" w:rsidR="00411697" w:rsidRPr="00411697" w:rsidRDefault="00411697" w:rsidP="00411697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69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2940,4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E9C97" w14:textId="211F8C28" w:rsidR="00411697" w:rsidRPr="00411697" w:rsidRDefault="00411697" w:rsidP="00411697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69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2940,4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A28F1" w14:textId="5250A562" w:rsidR="00411697" w:rsidRPr="00411697" w:rsidRDefault="00411697" w:rsidP="00411697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69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2940,4</w:t>
            </w:r>
          </w:p>
        </w:tc>
      </w:tr>
      <w:tr w:rsidR="00411697" w:rsidRPr="00591F4F" w14:paraId="1B94D24A" w14:textId="77777777" w:rsidTr="00411697">
        <w:tc>
          <w:tcPr>
            <w:tcW w:w="567" w:type="dxa"/>
            <w:vMerge/>
            <w:shd w:val="clear" w:color="auto" w:fill="auto"/>
          </w:tcPr>
          <w:p w14:paraId="1CECC15B" w14:textId="77777777" w:rsidR="00411697" w:rsidRPr="001865AD" w:rsidRDefault="00411697" w:rsidP="00411697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41C27329" w14:textId="77777777" w:rsidR="00411697" w:rsidRPr="001865AD" w:rsidRDefault="00411697" w:rsidP="00411697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BC8C116" w14:textId="77777777" w:rsidR="00411697" w:rsidRPr="001865AD" w:rsidRDefault="00411697" w:rsidP="00411697">
            <w:pPr>
              <w:pStyle w:val="2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 w:rsidRPr="001865AD">
              <w:rPr>
                <w:rFonts w:ascii="Times New Roman" w:hAnsi="Times New Roman" w:cs="Times New Roman"/>
                <w:b w:val="0"/>
                <w:sz w:val="24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456FD" w14:textId="17F5A97D" w:rsidR="00411697" w:rsidRPr="00411697" w:rsidRDefault="00411697" w:rsidP="00411697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69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1788,0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A9F444" w14:textId="701A473A" w:rsidR="00411697" w:rsidRPr="00411697" w:rsidRDefault="00411697" w:rsidP="00411697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69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0C8BB3" w14:textId="3B2B6C3D" w:rsidR="00411697" w:rsidRPr="00411697" w:rsidRDefault="00411697" w:rsidP="00411697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69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58384D" w14:textId="0BE436DB" w:rsidR="00411697" w:rsidRPr="00411697" w:rsidRDefault="00411697" w:rsidP="00411697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69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74DFED" w14:textId="4D19291A" w:rsidR="00411697" w:rsidRPr="00411697" w:rsidRDefault="00411697" w:rsidP="00411697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69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BF6DF8" w14:textId="594AB777" w:rsidR="00411697" w:rsidRPr="00411697" w:rsidRDefault="00411697" w:rsidP="00411697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69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154,7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EAD25C" w14:textId="226D3516" w:rsidR="00411697" w:rsidRPr="00411697" w:rsidRDefault="00411697" w:rsidP="00411697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69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363,4</w:t>
            </w:r>
          </w:p>
        </w:tc>
      </w:tr>
      <w:tr w:rsidR="00411697" w:rsidRPr="00591F4F" w14:paraId="6E89140D" w14:textId="77777777" w:rsidTr="00411697">
        <w:trPr>
          <w:trHeight w:val="311"/>
        </w:trPr>
        <w:tc>
          <w:tcPr>
            <w:tcW w:w="567" w:type="dxa"/>
            <w:vMerge/>
            <w:shd w:val="clear" w:color="auto" w:fill="auto"/>
          </w:tcPr>
          <w:p w14:paraId="37542392" w14:textId="77777777" w:rsidR="00411697" w:rsidRPr="001865AD" w:rsidRDefault="00411697" w:rsidP="00411697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31E564D7" w14:textId="77777777" w:rsidR="00411697" w:rsidRPr="001865AD" w:rsidRDefault="00411697" w:rsidP="00411697">
            <w:pPr>
              <w:pStyle w:val="2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 w:rsidRPr="001865AD">
              <w:rPr>
                <w:rFonts w:ascii="Times New Roman" w:hAnsi="Times New Roman" w:cs="Times New Roman"/>
                <w:b w:val="0"/>
                <w:sz w:val="24"/>
              </w:rPr>
              <w:t>Итого по портфелю проектов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111A8F" w14:textId="6744869A" w:rsidR="00411697" w:rsidRPr="001865AD" w:rsidRDefault="00411697" w:rsidP="00411697">
            <w:pPr>
              <w:pStyle w:val="2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 w:rsidRPr="001865AD">
              <w:rPr>
                <w:rFonts w:ascii="Times New Roman" w:hAnsi="Times New Roman" w:cs="Times New Roman"/>
                <w:b w:val="0"/>
                <w:sz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4B9B7" w14:textId="484C6522" w:rsidR="00411697" w:rsidRPr="00411697" w:rsidRDefault="00411697" w:rsidP="00411697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69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22573,3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56C2E" w14:textId="35D09D7F" w:rsidR="00411697" w:rsidRPr="00411697" w:rsidRDefault="00411697" w:rsidP="00411697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69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5123,7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42495" w14:textId="1F36EA4E" w:rsidR="00411697" w:rsidRPr="00411697" w:rsidRDefault="00411697" w:rsidP="00411697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69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4860,5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5C58" w14:textId="18C76BA9" w:rsidR="00411697" w:rsidRPr="00411697" w:rsidRDefault="00411697" w:rsidP="00411697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69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3095,1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6B3E" w14:textId="3579E426" w:rsidR="00411697" w:rsidRPr="00411697" w:rsidRDefault="00411697" w:rsidP="00411697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69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3095,1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20A1B" w14:textId="203250A9" w:rsidR="00411697" w:rsidRPr="00411697" w:rsidRDefault="00411697" w:rsidP="00411697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69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3095,1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A8CD1" w14:textId="454D287A" w:rsidR="00411697" w:rsidRPr="00411697" w:rsidRDefault="00411697" w:rsidP="00411697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69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3303,8</w:t>
            </w:r>
          </w:p>
        </w:tc>
      </w:tr>
      <w:tr w:rsidR="00411697" w:rsidRPr="00591F4F" w14:paraId="5EE99011" w14:textId="77777777" w:rsidTr="00A412FD">
        <w:trPr>
          <w:trHeight w:val="446"/>
        </w:trPr>
        <w:tc>
          <w:tcPr>
            <w:tcW w:w="567" w:type="dxa"/>
            <w:vMerge/>
            <w:shd w:val="clear" w:color="auto" w:fill="auto"/>
          </w:tcPr>
          <w:p w14:paraId="1BD326AB" w14:textId="77777777" w:rsidR="00411697" w:rsidRPr="001865AD" w:rsidRDefault="00411697" w:rsidP="00411697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0E7F2FFD" w14:textId="77777777" w:rsidR="00411697" w:rsidRPr="001865AD" w:rsidRDefault="00411697" w:rsidP="00411697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060A36C" w14:textId="77777777" w:rsidR="00411697" w:rsidRPr="001865AD" w:rsidRDefault="00411697" w:rsidP="00411697">
            <w:pPr>
              <w:pStyle w:val="2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 w:rsidRPr="001865AD">
              <w:rPr>
                <w:rFonts w:ascii="Times New Roman" w:hAnsi="Times New Roman" w:cs="Times New Roman"/>
                <w:b w:val="0"/>
                <w:sz w:val="24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A4E02" w14:textId="18B4B339" w:rsidR="00411697" w:rsidRPr="00411697" w:rsidRDefault="00411697" w:rsidP="00411697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69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20647,5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F9285" w14:textId="674C52D1" w:rsidR="00411697" w:rsidRPr="00411697" w:rsidRDefault="00411697" w:rsidP="00411697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69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4560,1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4D274" w14:textId="76121635" w:rsidR="00411697" w:rsidRPr="00411697" w:rsidRDefault="00411697" w:rsidP="00411697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69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4325,8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A99B0" w14:textId="2EEAD9E1" w:rsidR="00411697" w:rsidRPr="00411697" w:rsidRDefault="00411697" w:rsidP="00411697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69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2940,4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6BDFF" w14:textId="02B55280" w:rsidR="00411697" w:rsidRPr="00411697" w:rsidRDefault="00411697" w:rsidP="00411697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69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2940,4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396EF" w14:textId="012AB01A" w:rsidR="00411697" w:rsidRPr="00411697" w:rsidRDefault="00411697" w:rsidP="00411697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69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2940,4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22A9D" w14:textId="5DB28061" w:rsidR="00411697" w:rsidRPr="00411697" w:rsidRDefault="00411697" w:rsidP="00411697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69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2940,4</w:t>
            </w:r>
          </w:p>
        </w:tc>
      </w:tr>
      <w:tr w:rsidR="00411697" w:rsidRPr="00591F4F" w14:paraId="66AA8317" w14:textId="77777777" w:rsidTr="00A412FD">
        <w:tc>
          <w:tcPr>
            <w:tcW w:w="567" w:type="dxa"/>
            <w:vMerge/>
            <w:shd w:val="clear" w:color="auto" w:fill="auto"/>
          </w:tcPr>
          <w:p w14:paraId="4148BD82" w14:textId="77777777" w:rsidR="00411697" w:rsidRPr="001865AD" w:rsidRDefault="00411697" w:rsidP="00411697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1E9AFC32" w14:textId="77777777" w:rsidR="00411697" w:rsidRPr="001865AD" w:rsidRDefault="00411697" w:rsidP="00411697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AC9C715" w14:textId="77777777" w:rsidR="00411697" w:rsidRPr="001865AD" w:rsidRDefault="00411697" w:rsidP="00411697">
            <w:pPr>
              <w:pStyle w:val="2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 w:rsidRPr="001865AD">
              <w:rPr>
                <w:rFonts w:ascii="Times New Roman" w:hAnsi="Times New Roman" w:cs="Times New Roman"/>
                <w:b w:val="0"/>
                <w:sz w:val="24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3DF4" w14:textId="010CBA83" w:rsidR="00411697" w:rsidRPr="00411697" w:rsidRDefault="00411697" w:rsidP="00411697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69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1925,8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0A4DC" w14:textId="605BDF32" w:rsidR="00411697" w:rsidRPr="00411697" w:rsidRDefault="00411697" w:rsidP="00411697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69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563,6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1895A" w14:textId="3F8E766E" w:rsidR="00411697" w:rsidRPr="00411697" w:rsidRDefault="00411697" w:rsidP="00411697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69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534,7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1E14" w14:textId="5762232A" w:rsidR="00411697" w:rsidRPr="00411697" w:rsidRDefault="00411697" w:rsidP="00411697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69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154,7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1E40C" w14:textId="6AEBEDDA" w:rsidR="00411697" w:rsidRPr="00411697" w:rsidRDefault="00411697" w:rsidP="00411697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69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154,7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660BA" w14:textId="7810BE1A" w:rsidR="00411697" w:rsidRPr="00411697" w:rsidRDefault="00411697" w:rsidP="00411697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69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154,7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742B" w14:textId="3559D9AA" w:rsidR="00411697" w:rsidRPr="00411697" w:rsidRDefault="00411697" w:rsidP="00411697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69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363,4</w:t>
            </w:r>
          </w:p>
        </w:tc>
      </w:tr>
    </w:tbl>
    <w:p w14:paraId="3531AB48" w14:textId="0C70E0EA" w:rsidR="006B7709" w:rsidRDefault="006B7709" w:rsidP="00411697">
      <w:pPr>
        <w:tabs>
          <w:tab w:val="left" w:pos="4140"/>
        </w:tabs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».</w:t>
      </w:r>
    </w:p>
    <w:p w14:paraId="4A656727" w14:textId="68F4FFAE" w:rsidR="006B7709" w:rsidRPr="006B7709" w:rsidRDefault="006B7709" w:rsidP="006B7709">
      <w:pPr>
        <w:tabs>
          <w:tab w:val="left" w:pos="4140"/>
        </w:tabs>
        <w:rPr>
          <w:rFonts w:ascii="Times New Roman" w:hAnsi="Times New Roman"/>
        </w:rPr>
        <w:sectPr w:rsidR="006B7709" w:rsidRPr="006B7709" w:rsidSect="006B7709">
          <w:pgSz w:w="16838" w:h="11906" w:orient="landscape"/>
          <w:pgMar w:top="567" w:right="1134" w:bottom="1701" w:left="993" w:header="1134" w:footer="1134" w:gutter="0"/>
          <w:cols w:space="720"/>
        </w:sectPr>
      </w:pPr>
      <w:r>
        <w:rPr>
          <w:rFonts w:ascii="Times New Roman" w:hAnsi="Times New Roman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1"/>
      </w:tblGrid>
      <w:tr w:rsidR="00AE7984" w:rsidRPr="00B13544" w14:paraId="0C8D3561" w14:textId="77777777" w:rsidTr="006B7709">
        <w:trPr>
          <w:jc w:val="right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F2E09" w14:textId="3140CFB3" w:rsidR="00AE7984" w:rsidRPr="00B13544" w:rsidRDefault="00AE7984" w:rsidP="006B770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</w:rPr>
            </w:pPr>
            <w:r w:rsidRPr="00B13544">
              <w:rPr>
                <w:rFonts w:ascii="Times New Roman" w:hAnsi="Times New Roman"/>
                <w:bCs/>
              </w:rPr>
              <w:lastRenderedPageBreak/>
              <w:t>Приложение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411697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B13544">
              <w:rPr>
                <w:rFonts w:ascii="Times New Roman" w:hAnsi="Times New Roman"/>
                <w:bCs/>
              </w:rPr>
              <w:t xml:space="preserve">к постановлению </w:t>
            </w:r>
          </w:p>
          <w:p w14:paraId="3D55EC2E" w14:textId="77777777" w:rsidR="00AE7984" w:rsidRPr="00B13544" w:rsidRDefault="00AE7984" w:rsidP="006B770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</w:rPr>
            </w:pPr>
            <w:r w:rsidRPr="00B13544">
              <w:rPr>
                <w:rFonts w:ascii="Times New Roman" w:hAnsi="Times New Roman"/>
                <w:bCs/>
              </w:rPr>
              <w:t xml:space="preserve">администрации города </w:t>
            </w:r>
          </w:p>
          <w:p w14:paraId="2452838B" w14:textId="77777777" w:rsidR="00AE7984" w:rsidRPr="00B13544" w:rsidRDefault="00AE7984" w:rsidP="006B770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от_____________  2021</w:t>
            </w:r>
            <w:r w:rsidRPr="00B13544">
              <w:rPr>
                <w:rFonts w:ascii="Times New Roman" w:hAnsi="Times New Roman"/>
                <w:bCs/>
              </w:rPr>
              <w:t xml:space="preserve"> №______</w:t>
            </w:r>
          </w:p>
        </w:tc>
      </w:tr>
    </w:tbl>
    <w:p w14:paraId="7E7056C4" w14:textId="77777777" w:rsidR="00C55337" w:rsidRDefault="00C55337" w:rsidP="00411697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</w:rPr>
      </w:pPr>
    </w:p>
    <w:p w14:paraId="48E753A3" w14:textId="79B0606E" w:rsidR="00411697" w:rsidRPr="00F17625" w:rsidRDefault="00AE7984" w:rsidP="00411697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</w:rPr>
        <w:t>«</w:t>
      </w:r>
      <w:r w:rsidR="00C55337">
        <w:rPr>
          <w:rFonts w:ascii="Times New Roman" w:hAnsi="Times New Roman"/>
        </w:rPr>
        <w:t xml:space="preserve">  </w:t>
      </w:r>
      <w:proofErr w:type="gramEnd"/>
      <w:r w:rsidR="00C5533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411697" w:rsidRPr="00F17625">
        <w:rPr>
          <w:rFonts w:ascii="Times New Roman" w:hAnsi="Times New Roman"/>
          <w:bCs/>
        </w:rPr>
        <w:t>Таблица 6</w:t>
      </w:r>
    </w:p>
    <w:p w14:paraId="6D8065A9" w14:textId="77777777" w:rsidR="00411697" w:rsidRPr="00F17625" w:rsidRDefault="00411697" w:rsidP="00411697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</w:rPr>
      </w:pPr>
    </w:p>
    <w:p w14:paraId="71C8EF3D" w14:textId="77777777" w:rsidR="00411697" w:rsidRPr="00C55337" w:rsidRDefault="00411697" w:rsidP="00411697"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  <w:r w:rsidRPr="00C55337">
        <w:rPr>
          <w:rFonts w:ascii="Times New Roman" w:hAnsi="Times New Roman" w:cs="Times New Roman"/>
          <w:b w:val="0"/>
          <w:sz w:val="24"/>
          <w:szCs w:val="24"/>
        </w:rPr>
        <w:t>План мероприятий, направленных на достижение значений (уровней) отдельных</w:t>
      </w:r>
    </w:p>
    <w:p w14:paraId="448EF843" w14:textId="77777777" w:rsidR="00411697" w:rsidRPr="00C55337" w:rsidRDefault="00411697" w:rsidP="00411697"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  <w:r w:rsidRPr="00C55337">
        <w:rPr>
          <w:rFonts w:ascii="Times New Roman" w:hAnsi="Times New Roman" w:cs="Times New Roman"/>
          <w:b w:val="0"/>
          <w:sz w:val="24"/>
          <w:szCs w:val="24"/>
        </w:rPr>
        <w:t xml:space="preserve">показателей оценки эффективности деятельности исполнительных органов государственной </w:t>
      </w:r>
    </w:p>
    <w:p w14:paraId="3BD6FAFB" w14:textId="77777777" w:rsidR="00411697" w:rsidRPr="00C55337" w:rsidRDefault="00411697" w:rsidP="00411697"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  <w:r w:rsidRPr="00C55337">
        <w:rPr>
          <w:rFonts w:ascii="Times New Roman" w:hAnsi="Times New Roman" w:cs="Times New Roman"/>
          <w:b w:val="0"/>
          <w:sz w:val="24"/>
          <w:szCs w:val="24"/>
        </w:rPr>
        <w:t>власти Ханты-Мансийского автономного округа-Югры в городском округе город Мегион на 2019-2024 годы</w:t>
      </w:r>
    </w:p>
    <w:p w14:paraId="31B9E4BE" w14:textId="09129CCA" w:rsidR="00411697" w:rsidRPr="00F17625" w:rsidRDefault="00411697" w:rsidP="005D1DB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3444"/>
        <w:gridCol w:w="2693"/>
        <w:gridCol w:w="3402"/>
        <w:gridCol w:w="1247"/>
        <w:gridCol w:w="3573"/>
      </w:tblGrid>
      <w:tr w:rsidR="00411697" w:rsidRPr="003F5C7D" w14:paraId="308C8258" w14:textId="77777777" w:rsidTr="005D1DB7">
        <w:trPr>
          <w:tblHeader/>
        </w:trPr>
        <w:tc>
          <w:tcPr>
            <w:tcW w:w="662" w:type="dxa"/>
            <w:shd w:val="clear" w:color="auto" w:fill="auto"/>
          </w:tcPr>
          <w:p w14:paraId="43891541" w14:textId="77777777" w:rsidR="00411697" w:rsidRPr="003F5C7D" w:rsidRDefault="00411697" w:rsidP="00A41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3F5C7D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3444" w:type="dxa"/>
            <w:shd w:val="clear" w:color="auto" w:fill="auto"/>
          </w:tcPr>
          <w:p w14:paraId="7D013C58" w14:textId="77777777" w:rsidR="00411697" w:rsidRPr="003F5C7D" w:rsidRDefault="00411697" w:rsidP="00A41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3F5C7D">
              <w:rPr>
                <w:rFonts w:ascii="Times New Roman" w:hAnsi="Times New Roman"/>
                <w:bCs/>
              </w:rPr>
              <w:t xml:space="preserve">Номер, наименование мероприятия </w:t>
            </w:r>
          </w:p>
          <w:p w14:paraId="33750517" w14:textId="77777777" w:rsidR="00411697" w:rsidRPr="003F5C7D" w:rsidRDefault="00411697" w:rsidP="00A41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3F5C7D">
              <w:rPr>
                <w:rFonts w:ascii="Times New Roman" w:hAnsi="Times New Roman"/>
                <w:bCs/>
              </w:rPr>
              <w:t>(таблица 2)</w:t>
            </w:r>
          </w:p>
        </w:tc>
        <w:tc>
          <w:tcPr>
            <w:tcW w:w="2693" w:type="dxa"/>
            <w:shd w:val="clear" w:color="auto" w:fill="auto"/>
          </w:tcPr>
          <w:p w14:paraId="2B51066B" w14:textId="77777777" w:rsidR="00411697" w:rsidRPr="003F5C7D" w:rsidRDefault="00411697" w:rsidP="00A41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3F5C7D">
              <w:rPr>
                <w:rFonts w:ascii="Times New Roman" w:hAnsi="Times New Roman"/>
                <w:bCs/>
              </w:rPr>
              <w:t>Меры, направленные на достижение значений (уровней) показателей</w:t>
            </w:r>
          </w:p>
        </w:tc>
        <w:tc>
          <w:tcPr>
            <w:tcW w:w="3402" w:type="dxa"/>
            <w:shd w:val="clear" w:color="auto" w:fill="auto"/>
          </w:tcPr>
          <w:p w14:paraId="5E700026" w14:textId="77777777" w:rsidR="00411697" w:rsidRPr="003F5C7D" w:rsidRDefault="00411697" w:rsidP="00A41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3F5C7D">
              <w:rPr>
                <w:rFonts w:ascii="Times New Roman" w:hAnsi="Times New Roman"/>
                <w:bCs/>
              </w:rPr>
              <w:t>Наименование портфеля проектов, основанного на национальных и федеральных проектах Российской Федерации, региональных проектах Ханты-Мансийского автономного округа-Югры</w:t>
            </w:r>
          </w:p>
        </w:tc>
        <w:tc>
          <w:tcPr>
            <w:tcW w:w="1247" w:type="dxa"/>
            <w:shd w:val="clear" w:color="auto" w:fill="auto"/>
          </w:tcPr>
          <w:p w14:paraId="09C2A460" w14:textId="77777777" w:rsidR="00411697" w:rsidRPr="003F5C7D" w:rsidRDefault="00411697" w:rsidP="00A41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3F5C7D">
              <w:rPr>
                <w:rFonts w:ascii="Times New Roman" w:hAnsi="Times New Roman"/>
                <w:bCs/>
              </w:rPr>
              <w:t>Ответственный исполнитель/соисполнитель</w:t>
            </w:r>
          </w:p>
        </w:tc>
        <w:tc>
          <w:tcPr>
            <w:tcW w:w="3573" w:type="dxa"/>
            <w:shd w:val="clear" w:color="auto" w:fill="auto"/>
          </w:tcPr>
          <w:p w14:paraId="0B289FF0" w14:textId="77777777" w:rsidR="00411697" w:rsidRPr="003F5C7D" w:rsidRDefault="00411697" w:rsidP="00A41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3F5C7D">
              <w:rPr>
                <w:rFonts w:ascii="Times New Roman" w:hAnsi="Times New Roman"/>
                <w:bCs/>
              </w:rPr>
              <w:t>Контрольное событие (промежуточный результат)</w:t>
            </w:r>
          </w:p>
        </w:tc>
      </w:tr>
      <w:tr w:rsidR="00411697" w:rsidRPr="003F5C7D" w14:paraId="27331121" w14:textId="77777777" w:rsidTr="005D1DB7">
        <w:trPr>
          <w:tblHeader/>
        </w:trPr>
        <w:tc>
          <w:tcPr>
            <w:tcW w:w="662" w:type="dxa"/>
            <w:shd w:val="clear" w:color="auto" w:fill="auto"/>
          </w:tcPr>
          <w:p w14:paraId="197140BD" w14:textId="77777777" w:rsidR="00411697" w:rsidRPr="003F5C7D" w:rsidRDefault="00411697" w:rsidP="00A41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3F5C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444" w:type="dxa"/>
            <w:shd w:val="clear" w:color="auto" w:fill="auto"/>
          </w:tcPr>
          <w:p w14:paraId="28CD532D" w14:textId="77777777" w:rsidR="00411697" w:rsidRPr="003F5C7D" w:rsidRDefault="00411697" w:rsidP="00A41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3F5C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67FCA7E2" w14:textId="77777777" w:rsidR="00411697" w:rsidRPr="003F5C7D" w:rsidRDefault="00411697" w:rsidP="00A41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3F5C7D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62C16E54" w14:textId="77777777" w:rsidR="00411697" w:rsidRPr="003F5C7D" w:rsidRDefault="00411697" w:rsidP="00A41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3F5C7D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47" w:type="dxa"/>
            <w:shd w:val="clear" w:color="auto" w:fill="auto"/>
          </w:tcPr>
          <w:p w14:paraId="31B27591" w14:textId="77777777" w:rsidR="00411697" w:rsidRPr="003F5C7D" w:rsidRDefault="00411697" w:rsidP="00A41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3F5C7D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3573" w:type="dxa"/>
            <w:shd w:val="clear" w:color="auto" w:fill="auto"/>
          </w:tcPr>
          <w:p w14:paraId="2655087B" w14:textId="77777777" w:rsidR="00411697" w:rsidRPr="003F5C7D" w:rsidRDefault="00411697" w:rsidP="00A41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3F5C7D">
              <w:rPr>
                <w:rFonts w:ascii="Times New Roman" w:hAnsi="Times New Roman"/>
                <w:bCs/>
              </w:rPr>
              <w:t>6</w:t>
            </w:r>
          </w:p>
        </w:tc>
      </w:tr>
      <w:tr w:rsidR="00411697" w:rsidRPr="003F5C7D" w14:paraId="3C9343E6" w14:textId="77777777" w:rsidTr="005D1DB7">
        <w:tc>
          <w:tcPr>
            <w:tcW w:w="15021" w:type="dxa"/>
            <w:gridSpan w:val="6"/>
            <w:shd w:val="clear" w:color="auto" w:fill="auto"/>
          </w:tcPr>
          <w:p w14:paraId="6D24EC89" w14:textId="77777777" w:rsidR="00411697" w:rsidRPr="003F5C7D" w:rsidRDefault="00411697" w:rsidP="00A41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3F5C7D">
              <w:rPr>
                <w:rFonts w:ascii="Times New Roman" w:eastAsia="Calibri" w:hAnsi="Times New Roman"/>
              </w:rP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</w:tr>
      <w:tr w:rsidR="00411697" w:rsidRPr="003F5C7D" w14:paraId="3DE8D971" w14:textId="77777777" w:rsidTr="00A412FD">
        <w:trPr>
          <w:trHeight w:val="1177"/>
        </w:trPr>
        <w:tc>
          <w:tcPr>
            <w:tcW w:w="662" w:type="dxa"/>
            <w:shd w:val="clear" w:color="auto" w:fill="auto"/>
          </w:tcPr>
          <w:p w14:paraId="78A09968" w14:textId="77777777" w:rsidR="00411697" w:rsidRPr="003F5C7D" w:rsidRDefault="00411697" w:rsidP="00A41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3F5C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444" w:type="dxa"/>
            <w:shd w:val="clear" w:color="auto" w:fill="auto"/>
          </w:tcPr>
          <w:p w14:paraId="442A163A" w14:textId="77777777" w:rsidR="00411697" w:rsidRPr="003F5C7D" w:rsidRDefault="00411697" w:rsidP="00A412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3F5C7D">
              <w:rPr>
                <w:rFonts w:ascii="Times New Roman" w:eastAsia="Calibri" w:hAnsi="Times New Roman"/>
              </w:rPr>
              <w:t>1. Региональный проект «Расширение доступа субъектов МСП к финансовой поддержке, в том числе к льготному финансированию»</w:t>
            </w:r>
          </w:p>
          <w:p w14:paraId="1DA39B32" w14:textId="77777777" w:rsidR="00411697" w:rsidRPr="003F5C7D" w:rsidRDefault="00411697" w:rsidP="00A412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288584C3" w14:textId="77777777" w:rsidR="00411697" w:rsidRPr="003F5C7D" w:rsidRDefault="00411697" w:rsidP="00A412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3F5C7D">
              <w:rPr>
                <w:rFonts w:ascii="Times New Roman" w:eastAsia="Calibri" w:hAnsi="Times New Roman"/>
              </w:rPr>
              <w:t xml:space="preserve">Предоставление мер финансовой поддержки субъектам малого и среднего предпринимательства </w:t>
            </w:r>
          </w:p>
        </w:tc>
        <w:tc>
          <w:tcPr>
            <w:tcW w:w="3402" w:type="dxa"/>
            <w:shd w:val="clear" w:color="auto" w:fill="auto"/>
          </w:tcPr>
          <w:p w14:paraId="2542FE24" w14:textId="77777777" w:rsidR="00411697" w:rsidRPr="003F5C7D" w:rsidRDefault="00411697" w:rsidP="00A412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1247" w:type="dxa"/>
            <w:shd w:val="clear" w:color="auto" w:fill="auto"/>
          </w:tcPr>
          <w:p w14:paraId="161C61A1" w14:textId="77777777" w:rsidR="00411697" w:rsidRPr="003F5C7D" w:rsidRDefault="00411697" w:rsidP="00A41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573" w:type="dxa"/>
            <w:shd w:val="clear" w:color="auto" w:fill="auto"/>
          </w:tcPr>
          <w:p w14:paraId="59DA19F4" w14:textId="13070088" w:rsidR="00411697" w:rsidRPr="003F5C7D" w:rsidRDefault="00411697" w:rsidP="00A412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3F5C7D">
              <w:rPr>
                <w:rFonts w:ascii="Times New Roman" w:eastAsia="Calibri" w:hAnsi="Times New Roman"/>
              </w:rPr>
              <w:t>Объем финансовой поддержки, предоставленной субъектам малого и среднего предпринимательства города Мегиона к 31.12.2024 составляет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="005D1DB7">
              <w:rPr>
                <w:rFonts w:ascii="Times New Roman" w:eastAsia="Calibri" w:hAnsi="Times New Roman"/>
              </w:rPr>
              <w:t>21 320,5</w:t>
            </w:r>
            <w:r w:rsidRPr="003F5C7D">
              <w:rPr>
                <w:rFonts w:ascii="Times New Roman" w:eastAsia="Calibri" w:hAnsi="Times New Roman"/>
              </w:rPr>
              <w:t xml:space="preserve"> тыс. руб. (нарастающим итогом с 01.01.2019), в том числе объем поддержки по годам:</w:t>
            </w:r>
          </w:p>
          <w:p w14:paraId="1F2295E3" w14:textId="7EDC2EFF" w:rsidR="00411697" w:rsidRPr="003F5C7D" w:rsidRDefault="00411697" w:rsidP="00A412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3F5C7D">
              <w:rPr>
                <w:rFonts w:ascii="Times New Roman" w:eastAsia="Calibri" w:hAnsi="Times New Roman"/>
              </w:rPr>
              <w:t>в 2019 году-</w:t>
            </w:r>
            <w:r w:rsidR="005D1DB7">
              <w:rPr>
                <w:rFonts w:ascii="Times New Roman" w:eastAsia="Calibri" w:hAnsi="Times New Roman"/>
              </w:rPr>
              <w:t>4 511,8</w:t>
            </w:r>
            <w:r w:rsidRPr="003F5C7D">
              <w:rPr>
                <w:rFonts w:ascii="Times New Roman" w:eastAsia="Calibri" w:hAnsi="Times New Roman"/>
              </w:rPr>
              <w:t xml:space="preserve"> тыс. рублей;</w:t>
            </w:r>
          </w:p>
          <w:p w14:paraId="0CDCDCB1" w14:textId="1483AB69" w:rsidR="00411697" w:rsidRPr="003F5C7D" w:rsidRDefault="00411697" w:rsidP="00A412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3F5C7D">
              <w:rPr>
                <w:rFonts w:ascii="Times New Roman" w:eastAsia="Calibri" w:hAnsi="Times New Roman"/>
              </w:rPr>
              <w:t>в 2020 году-</w:t>
            </w:r>
            <w:r w:rsidR="005D1DB7">
              <w:rPr>
                <w:rFonts w:ascii="Times New Roman" w:eastAsia="Calibri" w:hAnsi="Times New Roman"/>
              </w:rPr>
              <w:t>4 219,6</w:t>
            </w:r>
            <w:r w:rsidRPr="003F5C7D">
              <w:rPr>
                <w:rFonts w:ascii="Times New Roman" w:eastAsia="Calibri" w:hAnsi="Times New Roman"/>
              </w:rPr>
              <w:t xml:space="preserve"> тыс. рублей;</w:t>
            </w:r>
          </w:p>
          <w:p w14:paraId="100B20C2" w14:textId="2DCC80D7" w:rsidR="00411697" w:rsidRPr="003F5C7D" w:rsidRDefault="00411697" w:rsidP="00A412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3F5C7D">
              <w:rPr>
                <w:rFonts w:ascii="Times New Roman" w:eastAsia="Calibri" w:hAnsi="Times New Roman"/>
              </w:rPr>
              <w:lastRenderedPageBreak/>
              <w:t>в 2021 году-</w:t>
            </w:r>
            <w:r w:rsidR="005D1DB7">
              <w:rPr>
                <w:rFonts w:ascii="Times New Roman" w:eastAsia="Calibri" w:hAnsi="Times New Roman"/>
              </w:rPr>
              <w:t>3 095,1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3F5C7D">
              <w:rPr>
                <w:rFonts w:ascii="Times New Roman" w:eastAsia="Calibri" w:hAnsi="Times New Roman"/>
              </w:rPr>
              <w:t>тыс. рублей;</w:t>
            </w:r>
          </w:p>
          <w:p w14:paraId="15F47DA2" w14:textId="2DC60275" w:rsidR="00411697" w:rsidRPr="003F5C7D" w:rsidRDefault="00411697" w:rsidP="00A412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3F5C7D">
              <w:rPr>
                <w:rFonts w:ascii="Times New Roman" w:eastAsia="Calibri" w:hAnsi="Times New Roman"/>
              </w:rPr>
              <w:t>в 2022 году-</w:t>
            </w:r>
            <w:r w:rsidR="005D1DB7">
              <w:rPr>
                <w:rFonts w:ascii="Times New Roman" w:eastAsia="Calibri" w:hAnsi="Times New Roman"/>
              </w:rPr>
              <w:t xml:space="preserve">3 095,1 </w:t>
            </w:r>
            <w:r w:rsidRPr="003F5C7D">
              <w:rPr>
                <w:rFonts w:ascii="Times New Roman" w:eastAsia="Calibri" w:hAnsi="Times New Roman"/>
              </w:rPr>
              <w:t>тыс. рублей;</w:t>
            </w:r>
          </w:p>
          <w:p w14:paraId="5F846A72" w14:textId="255D1CAC" w:rsidR="00411697" w:rsidRPr="003F5C7D" w:rsidRDefault="00411697" w:rsidP="00A412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3F5C7D">
              <w:rPr>
                <w:rFonts w:ascii="Times New Roman" w:eastAsia="Calibri" w:hAnsi="Times New Roman"/>
              </w:rPr>
              <w:t>в 2023 году-</w:t>
            </w:r>
            <w:r w:rsidR="005D1DB7">
              <w:rPr>
                <w:rFonts w:ascii="Times New Roman" w:eastAsia="Calibri" w:hAnsi="Times New Roman"/>
              </w:rPr>
              <w:t>3 095,1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3F5C7D">
              <w:rPr>
                <w:rFonts w:ascii="Times New Roman" w:eastAsia="Calibri" w:hAnsi="Times New Roman"/>
              </w:rPr>
              <w:t>тыс. рублей;</w:t>
            </w:r>
          </w:p>
          <w:p w14:paraId="75F472E6" w14:textId="77777777" w:rsidR="00411697" w:rsidRPr="003F5C7D" w:rsidRDefault="00411697" w:rsidP="00A412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3F5C7D">
              <w:rPr>
                <w:rFonts w:ascii="Times New Roman" w:eastAsia="Calibri" w:hAnsi="Times New Roman"/>
              </w:rPr>
              <w:t>в 2024 году-</w:t>
            </w:r>
            <w:r>
              <w:rPr>
                <w:rFonts w:ascii="Times New Roman" w:eastAsia="Calibri" w:hAnsi="Times New Roman"/>
              </w:rPr>
              <w:t xml:space="preserve">3 303,8 </w:t>
            </w:r>
            <w:r w:rsidRPr="003F5C7D">
              <w:rPr>
                <w:rFonts w:ascii="Times New Roman" w:eastAsia="Calibri" w:hAnsi="Times New Roman"/>
              </w:rPr>
              <w:t>тыс. рублей</w:t>
            </w:r>
          </w:p>
        </w:tc>
      </w:tr>
      <w:tr w:rsidR="00411697" w:rsidRPr="003F5C7D" w14:paraId="167A9AAC" w14:textId="77777777" w:rsidTr="005D1DB7">
        <w:tc>
          <w:tcPr>
            <w:tcW w:w="662" w:type="dxa"/>
            <w:shd w:val="clear" w:color="auto" w:fill="auto"/>
          </w:tcPr>
          <w:p w14:paraId="28EA8F81" w14:textId="77777777" w:rsidR="00411697" w:rsidRPr="003F5C7D" w:rsidRDefault="00411697" w:rsidP="00A41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3F5C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3444" w:type="dxa"/>
            <w:shd w:val="clear" w:color="auto" w:fill="auto"/>
          </w:tcPr>
          <w:p w14:paraId="49901E55" w14:textId="77777777" w:rsidR="00411697" w:rsidRPr="003F5C7D" w:rsidRDefault="00411697" w:rsidP="00A412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3F5C7D">
              <w:rPr>
                <w:rFonts w:ascii="Times New Roman" w:eastAsia="Calibri" w:hAnsi="Times New Roman"/>
              </w:rPr>
              <w:t>2. Региональный проект «Популяризация предпринимательства»</w:t>
            </w:r>
          </w:p>
        </w:tc>
        <w:tc>
          <w:tcPr>
            <w:tcW w:w="2693" w:type="dxa"/>
            <w:shd w:val="clear" w:color="auto" w:fill="auto"/>
          </w:tcPr>
          <w:p w14:paraId="38E86DE2" w14:textId="77777777" w:rsidR="00411697" w:rsidRPr="003F5C7D" w:rsidRDefault="00411697" w:rsidP="00A412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3F5C7D">
              <w:rPr>
                <w:rFonts w:ascii="Times New Roman" w:eastAsia="Calibri" w:hAnsi="Times New Roman"/>
              </w:rPr>
              <w:t>Мероприятия, направленные на вовлечение молодежи в предпринимательскую деятельность, информационно-консультационную поддержку, популяризацию и пропаганду предпринимательской деятельности в городе Мегионе</w:t>
            </w:r>
          </w:p>
        </w:tc>
        <w:tc>
          <w:tcPr>
            <w:tcW w:w="3402" w:type="dxa"/>
            <w:shd w:val="clear" w:color="auto" w:fill="auto"/>
          </w:tcPr>
          <w:p w14:paraId="47CC4A1F" w14:textId="77777777" w:rsidR="00411697" w:rsidRPr="003F5C7D" w:rsidRDefault="00411697" w:rsidP="00A412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3F5C7D">
              <w:rPr>
                <w:rFonts w:ascii="Times New Roman" w:eastAsia="Calibri" w:hAnsi="Times New Roman"/>
              </w:rPr>
              <w:t>«Малое и среднее предпринимательство и поддержка индивидуальной предпринимательской инициативы»</w:t>
            </w:r>
          </w:p>
          <w:p w14:paraId="03446AFF" w14:textId="77777777" w:rsidR="00411697" w:rsidRPr="003F5C7D" w:rsidRDefault="00411697" w:rsidP="00A41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7" w:type="dxa"/>
            <w:shd w:val="clear" w:color="auto" w:fill="auto"/>
          </w:tcPr>
          <w:p w14:paraId="72C9630B" w14:textId="6C9FF625" w:rsidR="00411697" w:rsidRPr="003F5C7D" w:rsidRDefault="00411697" w:rsidP="006B60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3F5C7D">
              <w:rPr>
                <w:rFonts w:ascii="Times New Roman" w:hAnsi="Times New Roman"/>
                <w:bCs/>
              </w:rPr>
              <w:t xml:space="preserve">Департамент </w:t>
            </w:r>
            <w:r w:rsidR="006B6031">
              <w:rPr>
                <w:rFonts w:ascii="Times New Roman" w:hAnsi="Times New Roman"/>
                <w:bCs/>
              </w:rPr>
              <w:t>территориального</w:t>
            </w:r>
            <w:r w:rsidRPr="003F5C7D">
              <w:rPr>
                <w:rFonts w:ascii="Times New Roman" w:hAnsi="Times New Roman"/>
                <w:bCs/>
              </w:rPr>
              <w:t xml:space="preserve"> развития </w:t>
            </w:r>
          </w:p>
        </w:tc>
        <w:tc>
          <w:tcPr>
            <w:tcW w:w="3573" w:type="dxa"/>
            <w:shd w:val="clear" w:color="auto" w:fill="auto"/>
          </w:tcPr>
          <w:p w14:paraId="32E995DC" w14:textId="77777777" w:rsidR="00411697" w:rsidRPr="003F5C7D" w:rsidRDefault="00411697" w:rsidP="00A412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3F5C7D">
              <w:rPr>
                <w:rFonts w:ascii="Times New Roman" w:eastAsia="Calibri" w:hAnsi="Times New Roman"/>
              </w:rPr>
              <w:t xml:space="preserve">Количество вновь созданных участниками проекта субъектов малого и среднего предпринимательства составляет </w:t>
            </w:r>
            <w:r>
              <w:rPr>
                <w:rFonts w:ascii="Times New Roman" w:eastAsia="Calibri" w:hAnsi="Times New Roman"/>
              </w:rPr>
              <w:t>3</w:t>
            </w:r>
            <w:r w:rsidRPr="003F5C7D">
              <w:rPr>
                <w:rFonts w:ascii="Times New Roman" w:eastAsia="Calibri" w:hAnsi="Times New Roman"/>
              </w:rPr>
              <w:t xml:space="preserve"> единиц (нарастающим итогом) к 202</w:t>
            </w:r>
            <w:r>
              <w:rPr>
                <w:rFonts w:ascii="Times New Roman" w:eastAsia="Calibri" w:hAnsi="Times New Roman"/>
              </w:rPr>
              <w:t>0</w:t>
            </w:r>
            <w:r w:rsidRPr="003F5C7D">
              <w:rPr>
                <w:rFonts w:ascii="Times New Roman" w:eastAsia="Calibri" w:hAnsi="Times New Roman"/>
              </w:rPr>
              <w:t xml:space="preserve"> году, в том числе:</w:t>
            </w:r>
          </w:p>
          <w:p w14:paraId="4626E2E0" w14:textId="77777777" w:rsidR="00411697" w:rsidRPr="003F5C7D" w:rsidRDefault="00411697" w:rsidP="00A412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3F5C7D">
              <w:rPr>
                <w:rFonts w:ascii="Times New Roman" w:eastAsia="Calibri" w:hAnsi="Times New Roman"/>
              </w:rPr>
              <w:t>к 20.12.2019-2 единицы;</w:t>
            </w:r>
          </w:p>
          <w:p w14:paraId="5CDA8FED" w14:textId="77777777" w:rsidR="00411697" w:rsidRPr="003F5C7D" w:rsidRDefault="00411697" w:rsidP="00A412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3F5C7D">
              <w:rPr>
                <w:rFonts w:ascii="Times New Roman" w:eastAsia="Calibri" w:hAnsi="Times New Roman"/>
              </w:rPr>
              <w:t>к 20.12.2020-3 единицы</w:t>
            </w:r>
            <w:r>
              <w:rPr>
                <w:rFonts w:ascii="Times New Roman" w:eastAsia="Calibri" w:hAnsi="Times New Roman"/>
              </w:rPr>
              <w:t>.</w:t>
            </w:r>
          </w:p>
          <w:p w14:paraId="47D06E29" w14:textId="77777777" w:rsidR="00411697" w:rsidRPr="003F5C7D" w:rsidRDefault="00411697" w:rsidP="00A412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</w:p>
          <w:p w14:paraId="221EE66D" w14:textId="77777777" w:rsidR="00411697" w:rsidRPr="003F5C7D" w:rsidRDefault="00411697" w:rsidP="00A41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08A5EA99" w14:textId="5194C12F" w:rsidR="00A149D3" w:rsidRDefault="00C55337" w:rsidP="000764B1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»</w:t>
      </w:r>
      <w:r w:rsidR="00A412FD">
        <w:rPr>
          <w:rFonts w:ascii="Times New Roman" w:hAnsi="Times New Roman"/>
          <w:lang w:val="en-US"/>
        </w:rPr>
        <w:t>.</w:t>
      </w:r>
    </w:p>
    <w:sectPr w:rsidR="00A149D3" w:rsidSect="006B7709">
      <w:pgSz w:w="16838" w:h="11906" w:orient="landscape"/>
      <w:pgMar w:top="567" w:right="1134" w:bottom="1701" w:left="567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25C1D" w14:textId="77777777" w:rsidR="007C7F3D" w:rsidRDefault="007C7F3D" w:rsidP="00DC3DD0">
      <w:r>
        <w:separator/>
      </w:r>
    </w:p>
  </w:endnote>
  <w:endnote w:type="continuationSeparator" w:id="0">
    <w:p w14:paraId="11319772" w14:textId="77777777" w:rsidR="007C7F3D" w:rsidRDefault="007C7F3D" w:rsidP="00DC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6F5EF" w14:textId="77777777" w:rsidR="007C7F3D" w:rsidRDefault="007C7F3D" w:rsidP="00DC3DD0">
      <w:r>
        <w:separator/>
      </w:r>
    </w:p>
  </w:footnote>
  <w:footnote w:type="continuationSeparator" w:id="0">
    <w:p w14:paraId="20E11982" w14:textId="77777777" w:rsidR="007C7F3D" w:rsidRDefault="007C7F3D" w:rsidP="00DC3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414735"/>
      <w:docPartObj>
        <w:docPartGallery w:val="Page Numbers (Top of Page)"/>
        <w:docPartUnique/>
      </w:docPartObj>
    </w:sdtPr>
    <w:sdtContent>
      <w:p w14:paraId="2E0CC659" w14:textId="20213872" w:rsidR="001A24C2" w:rsidRDefault="001A24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EC9">
          <w:rPr>
            <w:noProof/>
          </w:rPr>
          <w:t>4</w:t>
        </w:r>
        <w:r>
          <w:fldChar w:fldCharType="end"/>
        </w:r>
      </w:p>
    </w:sdtContent>
  </w:sdt>
  <w:p w14:paraId="3D1C719A" w14:textId="77777777" w:rsidR="001A24C2" w:rsidRDefault="001A24C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7FE8"/>
    <w:multiLevelType w:val="hybridMultilevel"/>
    <w:tmpl w:val="8F28599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7879FA"/>
    <w:multiLevelType w:val="multilevel"/>
    <w:tmpl w:val="80523CB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2" w15:restartNumberingAfterBreak="0">
    <w:nsid w:val="07B12F13"/>
    <w:multiLevelType w:val="multilevel"/>
    <w:tmpl w:val="5A1A07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14"/>
        </w:tabs>
        <w:ind w:left="18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28"/>
        </w:tabs>
        <w:ind w:left="3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82"/>
        </w:tabs>
        <w:ind w:left="50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96"/>
        </w:tabs>
        <w:ind w:left="6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350"/>
        </w:tabs>
        <w:ind w:left="8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164"/>
        </w:tabs>
        <w:ind w:left="10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618"/>
        </w:tabs>
        <w:ind w:left="11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32"/>
        </w:tabs>
        <w:ind w:left="13432" w:hanging="1800"/>
      </w:pPr>
      <w:rPr>
        <w:rFonts w:hint="default"/>
      </w:rPr>
    </w:lvl>
  </w:abstractNum>
  <w:abstractNum w:abstractNumId="3" w15:restartNumberingAfterBreak="0">
    <w:nsid w:val="08351B6F"/>
    <w:multiLevelType w:val="multilevel"/>
    <w:tmpl w:val="335A70A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" w15:restartNumberingAfterBreak="0">
    <w:nsid w:val="090B1004"/>
    <w:multiLevelType w:val="hybridMultilevel"/>
    <w:tmpl w:val="EDB4BFE0"/>
    <w:lvl w:ilvl="0" w:tplc="5480240A">
      <w:start w:val="2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5" w15:restartNumberingAfterBreak="0">
    <w:nsid w:val="0ABC0854"/>
    <w:multiLevelType w:val="multilevel"/>
    <w:tmpl w:val="6616E44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E56263"/>
    <w:multiLevelType w:val="multilevel"/>
    <w:tmpl w:val="6EFC5B0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E2723BD"/>
    <w:multiLevelType w:val="hybridMultilevel"/>
    <w:tmpl w:val="70C2378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 w15:restartNumberingAfterBreak="0">
    <w:nsid w:val="0F990257"/>
    <w:multiLevelType w:val="hybridMultilevel"/>
    <w:tmpl w:val="B9B25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A30D3B"/>
    <w:multiLevelType w:val="multilevel"/>
    <w:tmpl w:val="E4A8B3C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color w:val="1F497D"/>
        <w:sz w:val="24"/>
      </w:rPr>
    </w:lvl>
    <w:lvl w:ilvl="1">
      <w:start w:val="1"/>
      <w:numFmt w:val="decimal"/>
      <w:lvlText w:val="%1.%2."/>
      <w:lvlJc w:val="left"/>
      <w:pPr>
        <w:ind w:left="1114" w:hanging="405"/>
      </w:pPr>
      <w:rPr>
        <w:rFonts w:hint="default"/>
        <w:color w:val="1F497D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1F497D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1F497D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1F497D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1F497D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1F497D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1F497D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1F497D"/>
        <w:sz w:val="24"/>
      </w:rPr>
    </w:lvl>
  </w:abstractNum>
  <w:abstractNum w:abstractNumId="10" w15:restartNumberingAfterBreak="0">
    <w:nsid w:val="0FD628FC"/>
    <w:multiLevelType w:val="hybridMultilevel"/>
    <w:tmpl w:val="EBD293B8"/>
    <w:lvl w:ilvl="0" w:tplc="A6905FD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004F8F"/>
    <w:multiLevelType w:val="multilevel"/>
    <w:tmpl w:val="E2DC9C1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16480A95"/>
    <w:multiLevelType w:val="hybridMultilevel"/>
    <w:tmpl w:val="721AC1DA"/>
    <w:lvl w:ilvl="0" w:tplc="041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 w15:restartNumberingAfterBreak="0">
    <w:nsid w:val="16AD239B"/>
    <w:multiLevelType w:val="hybridMultilevel"/>
    <w:tmpl w:val="DA0CA7DC"/>
    <w:lvl w:ilvl="0" w:tplc="75A49B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B06650D"/>
    <w:multiLevelType w:val="hybridMultilevel"/>
    <w:tmpl w:val="89CE0D4C"/>
    <w:lvl w:ilvl="0" w:tplc="BE5EC6E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EF43704"/>
    <w:multiLevelType w:val="multilevel"/>
    <w:tmpl w:val="C108DE0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6" w15:restartNumberingAfterBreak="0">
    <w:nsid w:val="2073041E"/>
    <w:multiLevelType w:val="hybridMultilevel"/>
    <w:tmpl w:val="29367D24"/>
    <w:lvl w:ilvl="0" w:tplc="DEB2CD2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6CC2A22"/>
    <w:multiLevelType w:val="hybridMultilevel"/>
    <w:tmpl w:val="4AD66224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 w15:restartNumberingAfterBreak="0">
    <w:nsid w:val="276A4E5F"/>
    <w:multiLevelType w:val="multilevel"/>
    <w:tmpl w:val="13F01A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333333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28D359CB"/>
    <w:multiLevelType w:val="hybridMultilevel"/>
    <w:tmpl w:val="F2567C6A"/>
    <w:lvl w:ilvl="0" w:tplc="04190011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20" w15:restartNumberingAfterBreak="0">
    <w:nsid w:val="2DAC5588"/>
    <w:multiLevelType w:val="hybridMultilevel"/>
    <w:tmpl w:val="294214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6E233B"/>
    <w:multiLevelType w:val="hybridMultilevel"/>
    <w:tmpl w:val="1E121C1C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 w15:restartNumberingAfterBreak="0">
    <w:nsid w:val="36D308D9"/>
    <w:multiLevelType w:val="hybridMultilevel"/>
    <w:tmpl w:val="79285EB4"/>
    <w:lvl w:ilvl="0" w:tplc="F920C5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450A01"/>
    <w:multiLevelType w:val="multilevel"/>
    <w:tmpl w:val="EA7C1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E5326C9"/>
    <w:multiLevelType w:val="hybridMultilevel"/>
    <w:tmpl w:val="36142A76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5" w15:restartNumberingAfterBreak="0">
    <w:nsid w:val="40CA3A2F"/>
    <w:multiLevelType w:val="multilevel"/>
    <w:tmpl w:val="AD1A5CB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56163AB"/>
    <w:multiLevelType w:val="hybridMultilevel"/>
    <w:tmpl w:val="968AA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863E0A"/>
    <w:multiLevelType w:val="singleLevel"/>
    <w:tmpl w:val="7004DCD4"/>
    <w:lvl w:ilvl="0">
      <w:start w:val="5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1526DAE"/>
    <w:multiLevelType w:val="hybridMultilevel"/>
    <w:tmpl w:val="00BC9258"/>
    <w:lvl w:ilvl="0" w:tplc="A6905FD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5E41E0"/>
    <w:multiLevelType w:val="hybridMultilevel"/>
    <w:tmpl w:val="F064C1D0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0" w15:restartNumberingAfterBreak="0">
    <w:nsid w:val="556D7FAA"/>
    <w:multiLevelType w:val="hybridMultilevel"/>
    <w:tmpl w:val="15D84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4C45E4"/>
    <w:multiLevelType w:val="hybridMultilevel"/>
    <w:tmpl w:val="C9A435E6"/>
    <w:lvl w:ilvl="0" w:tplc="009E261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B7E486A"/>
    <w:multiLevelType w:val="hybridMultilevel"/>
    <w:tmpl w:val="98CE8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B35A7E"/>
    <w:multiLevelType w:val="multilevel"/>
    <w:tmpl w:val="C75ED94E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4" w15:restartNumberingAfterBreak="0">
    <w:nsid w:val="5DB7120E"/>
    <w:multiLevelType w:val="hybridMultilevel"/>
    <w:tmpl w:val="66367C4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00717A"/>
    <w:multiLevelType w:val="multilevel"/>
    <w:tmpl w:val="5F4EBDF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 w15:restartNumberingAfterBreak="0">
    <w:nsid w:val="5FCA1BAF"/>
    <w:multiLevelType w:val="multilevel"/>
    <w:tmpl w:val="97D2D404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 w15:restartNumberingAfterBreak="0">
    <w:nsid w:val="65B17AAE"/>
    <w:multiLevelType w:val="hybridMultilevel"/>
    <w:tmpl w:val="E0A48734"/>
    <w:lvl w:ilvl="0" w:tplc="6D7EECB2">
      <w:start w:val="5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43B91"/>
    <w:multiLevelType w:val="hybridMultilevel"/>
    <w:tmpl w:val="B15E1080"/>
    <w:lvl w:ilvl="0" w:tplc="7C646D9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6B03347"/>
    <w:multiLevelType w:val="hybridMultilevel"/>
    <w:tmpl w:val="C020F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66748E"/>
    <w:multiLevelType w:val="multilevel"/>
    <w:tmpl w:val="8C669F1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00536DA"/>
    <w:multiLevelType w:val="multilevel"/>
    <w:tmpl w:val="2CC61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277159F"/>
    <w:multiLevelType w:val="multilevel"/>
    <w:tmpl w:val="69FE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173FB4"/>
    <w:multiLevelType w:val="multilevel"/>
    <w:tmpl w:val="5DCA9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7C65054C"/>
    <w:multiLevelType w:val="hybridMultilevel"/>
    <w:tmpl w:val="AC78EA80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8"/>
  </w:num>
  <w:num w:numId="2">
    <w:abstractNumId w:val="39"/>
  </w:num>
  <w:num w:numId="3">
    <w:abstractNumId w:val="23"/>
  </w:num>
  <w:num w:numId="4">
    <w:abstractNumId w:val="0"/>
  </w:num>
  <w:num w:numId="5">
    <w:abstractNumId w:val="32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6"/>
  </w:num>
  <w:num w:numId="14">
    <w:abstractNumId w:val="43"/>
  </w:num>
  <w:num w:numId="15">
    <w:abstractNumId w:val="11"/>
  </w:num>
  <w:num w:numId="16">
    <w:abstractNumId w:val="36"/>
  </w:num>
  <w:num w:numId="17">
    <w:abstractNumId w:val="35"/>
  </w:num>
  <w:num w:numId="18">
    <w:abstractNumId w:val="40"/>
  </w:num>
  <w:num w:numId="19">
    <w:abstractNumId w:val="8"/>
  </w:num>
  <w:num w:numId="20">
    <w:abstractNumId w:val="29"/>
  </w:num>
  <w:num w:numId="21">
    <w:abstractNumId w:val="21"/>
  </w:num>
  <w:num w:numId="22">
    <w:abstractNumId w:val="17"/>
  </w:num>
  <w:num w:numId="23">
    <w:abstractNumId w:val="19"/>
  </w:num>
  <w:num w:numId="24">
    <w:abstractNumId w:val="20"/>
  </w:num>
  <w:num w:numId="25">
    <w:abstractNumId w:val="44"/>
  </w:num>
  <w:num w:numId="26">
    <w:abstractNumId w:val="12"/>
  </w:num>
  <w:num w:numId="27">
    <w:abstractNumId w:val="24"/>
  </w:num>
  <w:num w:numId="28">
    <w:abstractNumId w:val="26"/>
  </w:num>
  <w:num w:numId="29">
    <w:abstractNumId w:val="10"/>
  </w:num>
  <w:num w:numId="30">
    <w:abstractNumId w:val="28"/>
  </w:num>
  <w:num w:numId="31">
    <w:abstractNumId w:val="7"/>
  </w:num>
  <w:num w:numId="32">
    <w:abstractNumId w:val="31"/>
  </w:num>
  <w:num w:numId="33">
    <w:abstractNumId w:val="27"/>
  </w:num>
  <w:num w:numId="34">
    <w:abstractNumId w:val="9"/>
  </w:num>
  <w:num w:numId="35">
    <w:abstractNumId w:val="34"/>
  </w:num>
  <w:num w:numId="36">
    <w:abstractNumId w:val="30"/>
  </w:num>
  <w:num w:numId="37">
    <w:abstractNumId w:val="5"/>
  </w:num>
  <w:num w:numId="38">
    <w:abstractNumId w:val="25"/>
  </w:num>
  <w:num w:numId="39">
    <w:abstractNumId w:val="2"/>
  </w:num>
  <w:num w:numId="40">
    <w:abstractNumId w:val="6"/>
  </w:num>
  <w:num w:numId="41">
    <w:abstractNumId w:val="4"/>
  </w:num>
  <w:num w:numId="42">
    <w:abstractNumId w:val="22"/>
  </w:num>
  <w:num w:numId="43">
    <w:abstractNumId w:val="38"/>
  </w:num>
  <w:num w:numId="44">
    <w:abstractNumId w:val="13"/>
  </w:num>
  <w:num w:numId="45">
    <w:abstractNumId w:val="41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4C5"/>
    <w:rsid w:val="000015D6"/>
    <w:rsid w:val="000018FD"/>
    <w:rsid w:val="00002508"/>
    <w:rsid w:val="00003680"/>
    <w:rsid w:val="00005C2E"/>
    <w:rsid w:val="00015A9C"/>
    <w:rsid w:val="00030E3D"/>
    <w:rsid w:val="00037988"/>
    <w:rsid w:val="00040017"/>
    <w:rsid w:val="000404A0"/>
    <w:rsid w:val="00042875"/>
    <w:rsid w:val="0004347B"/>
    <w:rsid w:val="00043A6F"/>
    <w:rsid w:val="00045785"/>
    <w:rsid w:val="0005450D"/>
    <w:rsid w:val="0005608B"/>
    <w:rsid w:val="000603CD"/>
    <w:rsid w:val="00064384"/>
    <w:rsid w:val="00070072"/>
    <w:rsid w:val="00072105"/>
    <w:rsid w:val="0007369E"/>
    <w:rsid w:val="000764B1"/>
    <w:rsid w:val="00080AF5"/>
    <w:rsid w:val="00082266"/>
    <w:rsid w:val="000823C6"/>
    <w:rsid w:val="000916BB"/>
    <w:rsid w:val="000A7AD3"/>
    <w:rsid w:val="000A7CB9"/>
    <w:rsid w:val="000B23A2"/>
    <w:rsid w:val="000B62D2"/>
    <w:rsid w:val="000C53EC"/>
    <w:rsid w:val="000D30E6"/>
    <w:rsid w:val="000D34BA"/>
    <w:rsid w:val="000D42DA"/>
    <w:rsid w:val="000E3EA9"/>
    <w:rsid w:val="000E7448"/>
    <w:rsid w:val="00101B7A"/>
    <w:rsid w:val="001020AC"/>
    <w:rsid w:val="0010317B"/>
    <w:rsid w:val="00110C91"/>
    <w:rsid w:val="00131C2A"/>
    <w:rsid w:val="001345BF"/>
    <w:rsid w:val="00136D87"/>
    <w:rsid w:val="00140107"/>
    <w:rsid w:val="001443FE"/>
    <w:rsid w:val="001476C0"/>
    <w:rsid w:val="00160000"/>
    <w:rsid w:val="00161BBF"/>
    <w:rsid w:val="0016500D"/>
    <w:rsid w:val="001653F9"/>
    <w:rsid w:val="001704DD"/>
    <w:rsid w:val="00175ABD"/>
    <w:rsid w:val="00182037"/>
    <w:rsid w:val="001A08B7"/>
    <w:rsid w:val="001A2368"/>
    <w:rsid w:val="001A24C2"/>
    <w:rsid w:val="001B1B43"/>
    <w:rsid w:val="001C3EAA"/>
    <w:rsid w:val="001D1A3C"/>
    <w:rsid w:val="001D37ED"/>
    <w:rsid w:val="001D4935"/>
    <w:rsid w:val="001E2060"/>
    <w:rsid w:val="001E3B77"/>
    <w:rsid w:val="001F7B05"/>
    <w:rsid w:val="002006FA"/>
    <w:rsid w:val="00203C45"/>
    <w:rsid w:val="00206E73"/>
    <w:rsid w:val="00217976"/>
    <w:rsid w:val="002202E9"/>
    <w:rsid w:val="00237ACD"/>
    <w:rsid w:val="0024539B"/>
    <w:rsid w:val="00251E10"/>
    <w:rsid w:val="00252BA8"/>
    <w:rsid w:val="00256BCB"/>
    <w:rsid w:val="00263817"/>
    <w:rsid w:val="00264AF0"/>
    <w:rsid w:val="0026614B"/>
    <w:rsid w:val="00286F6D"/>
    <w:rsid w:val="0029107B"/>
    <w:rsid w:val="002942AC"/>
    <w:rsid w:val="00294C18"/>
    <w:rsid w:val="00296C70"/>
    <w:rsid w:val="002972F0"/>
    <w:rsid w:val="002A467B"/>
    <w:rsid w:val="002C1035"/>
    <w:rsid w:val="002C19F9"/>
    <w:rsid w:val="002C4C44"/>
    <w:rsid w:val="002D02D7"/>
    <w:rsid w:val="002D0C5C"/>
    <w:rsid w:val="002D49DF"/>
    <w:rsid w:val="002E348D"/>
    <w:rsid w:val="002E462A"/>
    <w:rsid w:val="002F3B53"/>
    <w:rsid w:val="002F465D"/>
    <w:rsid w:val="0030514D"/>
    <w:rsid w:val="00312E04"/>
    <w:rsid w:val="00316D6D"/>
    <w:rsid w:val="00325D5C"/>
    <w:rsid w:val="003449EB"/>
    <w:rsid w:val="00351E49"/>
    <w:rsid w:val="003520C5"/>
    <w:rsid w:val="00367380"/>
    <w:rsid w:val="00372D62"/>
    <w:rsid w:val="00380AEB"/>
    <w:rsid w:val="003873A9"/>
    <w:rsid w:val="00391404"/>
    <w:rsid w:val="003A131C"/>
    <w:rsid w:val="003A22BB"/>
    <w:rsid w:val="003A2323"/>
    <w:rsid w:val="003A32DC"/>
    <w:rsid w:val="003B2C72"/>
    <w:rsid w:val="003D0A88"/>
    <w:rsid w:val="003D5A51"/>
    <w:rsid w:val="003E17DC"/>
    <w:rsid w:val="003E1F23"/>
    <w:rsid w:val="003E25BB"/>
    <w:rsid w:val="003E4415"/>
    <w:rsid w:val="003E77D4"/>
    <w:rsid w:val="003F0916"/>
    <w:rsid w:val="003F0C90"/>
    <w:rsid w:val="003F21F1"/>
    <w:rsid w:val="003F2C5B"/>
    <w:rsid w:val="003F389D"/>
    <w:rsid w:val="003F4998"/>
    <w:rsid w:val="003F5C7D"/>
    <w:rsid w:val="003F6D85"/>
    <w:rsid w:val="004101BA"/>
    <w:rsid w:val="00411697"/>
    <w:rsid w:val="00426D85"/>
    <w:rsid w:val="0043476B"/>
    <w:rsid w:val="0043503E"/>
    <w:rsid w:val="004367C3"/>
    <w:rsid w:val="00443F12"/>
    <w:rsid w:val="00450AF0"/>
    <w:rsid w:val="00462D3D"/>
    <w:rsid w:val="004719E5"/>
    <w:rsid w:val="00481085"/>
    <w:rsid w:val="0049533A"/>
    <w:rsid w:val="004973E1"/>
    <w:rsid w:val="004A229B"/>
    <w:rsid w:val="004A39D6"/>
    <w:rsid w:val="004B0797"/>
    <w:rsid w:val="004B23C2"/>
    <w:rsid w:val="004C374E"/>
    <w:rsid w:val="004C585D"/>
    <w:rsid w:val="004D3A09"/>
    <w:rsid w:val="004D7CF7"/>
    <w:rsid w:val="004E5EA4"/>
    <w:rsid w:val="004F531F"/>
    <w:rsid w:val="004F68F6"/>
    <w:rsid w:val="00502A53"/>
    <w:rsid w:val="00512668"/>
    <w:rsid w:val="005126D7"/>
    <w:rsid w:val="00515EE1"/>
    <w:rsid w:val="00517C70"/>
    <w:rsid w:val="00532320"/>
    <w:rsid w:val="005328BC"/>
    <w:rsid w:val="00533108"/>
    <w:rsid w:val="005376E1"/>
    <w:rsid w:val="005417AE"/>
    <w:rsid w:val="00542D87"/>
    <w:rsid w:val="00553E31"/>
    <w:rsid w:val="00553F80"/>
    <w:rsid w:val="00557EC6"/>
    <w:rsid w:val="005678ED"/>
    <w:rsid w:val="00571331"/>
    <w:rsid w:val="00582619"/>
    <w:rsid w:val="0058543C"/>
    <w:rsid w:val="005878CD"/>
    <w:rsid w:val="0058792E"/>
    <w:rsid w:val="00591F4F"/>
    <w:rsid w:val="005934A7"/>
    <w:rsid w:val="005B03BE"/>
    <w:rsid w:val="005B13D7"/>
    <w:rsid w:val="005B41B4"/>
    <w:rsid w:val="005B58D3"/>
    <w:rsid w:val="005C183D"/>
    <w:rsid w:val="005C27A4"/>
    <w:rsid w:val="005C5174"/>
    <w:rsid w:val="005C78E5"/>
    <w:rsid w:val="005D1DB7"/>
    <w:rsid w:val="005D57C0"/>
    <w:rsid w:val="005E1EC9"/>
    <w:rsid w:val="005E53B3"/>
    <w:rsid w:val="005F7D15"/>
    <w:rsid w:val="006272B7"/>
    <w:rsid w:val="00644D45"/>
    <w:rsid w:val="00660461"/>
    <w:rsid w:val="00670470"/>
    <w:rsid w:val="00671D6C"/>
    <w:rsid w:val="0067759D"/>
    <w:rsid w:val="00681A90"/>
    <w:rsid w:val="006864CF"/>
    <w:rsid w:val="0068678F"/>
    <w:rsid w:val="00687BE7"/>
    <w:rsid w:val="0069356B"/>
    <w:rsid w:val="006962BF"/>
    <w:rsid w:val="00696F98"/>
    <w:rsid w:val="006A1E8C"/>
    <w:rsid w:val="006B6031"/>
    <w:rsid w:val="006B7709"/>
    <w:rsid w:val="006C2D12"/>
    <w:rsid w:val="006C389F"/>
    <w:rsid w:val="006C3A8B"/>
    <w:rsid w:val="006C4450"/>
    <w:rsid w:val="006D2D5C"/>
    <w:rsid w:val="006E152C"/>
    <w:rsid w:val="006E6355"/>
    <w:rsid w:val="0070135D"/>
    <w:rsid w:val="007018C0"/>
    <w:rsid w:val="00711155"/>
    <w:rsid w:val="0071444F"/>
    <w:rsid w:val="00720D5B"/>
    <w:rsid w:val="007227EA"/>
    <w:rsid w:val="007404E1"/>
    <w:rsid w:val="007429B2"/>
    <w:rsid w:val="00742E05"/>
    <w:rsid w:val="00744132"/>
    <w:rsid w:val="00744849"/>
    <w:rsid w:val="00777F8D"/>
    <w:rsid w:val="0079250F"/>
    <w:rsid w:val="007A7B9A"/>
    <w:rsid w:val="007B23DC"/>
    <w:rsid w:val="007B4A7D"/>
    <w:rsid w:val="007B7E6F"/>
    <w:rsid w:val="007C072A"/>
    <w:rsid w:val="007C7F3D"/>
    <w:rsid w:val="007D274F"/>
    <w:rsid w:val="007D2B94"/>
    <w:rsid w:val="007D4AEB"/>
    <w:rsid w:val="007E4EFF"/>
    <w:rsid w:val="007F4B65"/>
    <w:rsid w:val="00807970"/>
    <w:rsid w:val="0081433C"/>
    <w:rsid w:val="00824FBF"/>
    <w:rsid w:val="0083117E"/>
    <w:rsid w:val="008331F8"/>
    <w:rsid w:val="00844281"/>
    <w:rsid w:val="008614E2"/>
    <w:rsid w:val="008748E6"/>
    <w:rsid w:val="00881294"/>
    <w:rsid w:val="00882C16"/>
    <w:rsid w:val="00892809"/>
    <w:rsid w:val="008A05FD"/>
    <w:rsid w:val="008B01EE"/>
    <w:rsid w:val="008B405C"/>
    <w:rsid w:val="008B49E2"/>
    <w:rsid w:val="008B6B09"/>
    <w:rsid w:val="008B7516"/>
    <w:rsid w:val="008C1426"/>
    <w:rsid w:val="008C1AB9"/>
    <w:rsid w:val="008C2AC7"/>
    <w:rsid w:val="008C6382"/>
    <w:rsid w:val="008D5280"/>
    <w:rsid w:val="008D6E0D"/>
    <w:rsid w:val="008D76A4"/>
    <w:rsid w:val="008E2D97"/>
    <w:rsid w:val="008E2DE1"/>
    <w:rsid w:val="008E67E9"/>
    <w:rsid w:val="008E7C62"/>
    <w:rsid w:val="008F397E"/>
    <w:rsid w:val="00910689"/>
    <w:rsid w:val="00912FC2"/>
    <w:rsid w:val="009143F7"/>
    <w:rsid w:val="00914494"/>
    <w:rsid w:val="0091449C"/>
    <w:rsid w:val="00915480"/>
    <w:rsid w:val="009166FF"/>
    <w:rsid w:val="00924FD7"/>
    <w:rsid w:val="009414B0"/>
    <w:rsid w:val="00945BDC"/>
    <w:rsid w:val="00946640"/>
    <w:rsid w:val="00955A31"/>
    <w:rsid w:val="00957572"/>
    <w:rsid w:val="009673EC"/>
    <w:rsid w:val="00971737"/>
    <w:rsid w:val="00983976"/>
    <w:rsid w:val="009904F3"/>
    <w:rsid w:val="00995C36"/>
    <w:rsid w:val="009A1127"/>
    <w:rsid w:val="009A358F"/>
    <w:rsid w:val="009B010B"/>
    <w:rsid w:val="009B36BC"/>
    <w:rsid w:val="009D0DC3"/>
    <w:rsid w:val="009D24E5"/>
    <w:rsid w:val="009D5B43"/>
    <w:rsid w:val="009E2D79"/>
    <w:rsid w:val="009E44C9"/>
    <w:rsid w:val="00A04293"/>
    <w:rsid w:val="00A071BF"/>
    <w:rsid w:val="00A13036"/>
    <w:rsid w:val="00A13B74"/>
    <w:rsid w:val="00A14262"/>
    <w:rsid w:val="00A149D3"/>
    <w:rsid w:val="00A22194"/>
    <w:rsid w:val="00A22E1C"/>
    <w:rsid w:val="00A27E1F"/>
    <w:rsid w:val="00A3442F"/>
    <w:rsid w:val="00A346C3"/>
    <w:rsid w:val="00A41217"/>
    <w:rsid w:val="00A412FD"/>
    <w:rsid w:val="00A4459A"/>
    <w:rsid w:val="00A514B3"/>
    <w:rsid w:val="00A54A49"/>
    <w:rsid w:val="00A61997"/>
    <w:rsid w:val="00A639DB"/>
    <w:rsid w:val="00A758AA"/>
    <w:rsid w:val="00A8606A"/>
    <w:rsid w:val="00A87DE9"/>
    <w:rsid w:val="00A938C1"/>
    <w:rsid w:val="00A95382"/>
    <w:rsid w:val="00AA212D"/>
    <w:rsid w:val="00AB0D36"/>
    <w:rsid w:val="00AB26AB"/>
    <w:rsid w:val="00AC4A9E"/>
    <w:rsid w:val="00AC68D5"/>
    <w:rsid w:val="00AE0887"/>
    <w:rsid w:val="00AE1E14"/>
    <w:rsid w:val="00AE7984"/>
    <w:rsid w:val="00AF38A6"/>
    <w:rsid w:val="00B04459"/>
    <w:rsid w:val="00B11D05"/>
    <w:rsid w:val="00B325E2"/>
    <w:rsid w:val="00B33425"/>
    <w:rsid w:val="00B4057B"/>
    <w:rsid w:val="00B427D7"/>
    <w:rsid w:val="00B43217"/>
    <w:rsid w:val="00B4556B"/>
    <w:rsid w:val="00B54260"/>
    <w:rsid w:val="00B54A79"/>
    <w:rsid w:val="00B60A00"/>
    <w:rsid w:val="00B61322"/>
    <w:rsid w:val="00B63ABB"/>
    <w:rsid w:val="00B63F1E"/>
    <w:rsid w:val="00B64E21"/>
    <w:rsid w:val="00B65038"/>
    <w:rsid w:val="00B702A8"/>
    <w:rsid w:val="00B725FC"/>
    <w:rsid w:val="00B736A0"/>
    <w:rsid w:val="00B73961"/>
    <w:rsid w:val="00B804B8"/>
    <w:rsid w:val="00B81229"/>
    <w:rsid w:val="00B844C5"/>
    <w:rsid w:val="00B9278A"/>
    <w:rsid w:val="00BA427E"/>
    <w:rsid w:val="00BB0875"/>
    <w:rsid w:val="00BB23B1"/>
    <w:rsid w:val="00BD59DC"/>
    <w:rsid w:val="00C00978"/>
    <w:rsid w:val="00C020EE"/>
    <w:rsid w:val="00C15474"/>
    <w:rsid w:val="00C23870"/>
    <w:rsid w:val="00C3424D"/>
    <w:rsid w:val="00C35171"/>
    <w:rsid w:val="00C35414"/>
    <w:rsid w:val="00C37C40"/>
    <w:rsid w:val="00C409C7"/>
    <w:rsid w:val="00C42E7F"/>
    <w:rsid w:val="00C53EA8"/>
    <w:rsid w:val="00C55337"/>
    <w:rsid w:val="00C55761"/>
    <w:rsid w:val="00C55F65"/>
    <w:rsid w:val="00C6148A"/>
    <w:rsid w:val="00C64278"/>
    <w:rsid w:val="00C7299D"/>
    <w:rsid w:val="00C74A05"/>
    <w:rsid w:val="00C75E7F"/>
    <w:rsid w:val="00C76E17"/>
    <w:rsid w:val="00C806CC"/>
    <w:rsid w:val="00C81AB6"/>
    <w:rsid w:val="00C83822"/>
    <w:rsid w:val="00C8478B"/>
    <w:rsid w:val="00CA5877"/>
    <w:rsid w:val="00CA7CB9"/>
    <w:rsid w:val="00CB178C"/>
    <w:rsid w:val="00CB7077"/>
    <w:rsid w:val="00CC04B1"/>
    <w:rsid w:val="00CD0ABB"/>
    <w:rsid w:val="00CE6251"/>
    <w:rsid w:val="00CE7076"/>
    <w:rsid w:val="00CF1920"/>
    <w:rsid w:val="00CF2E94"/>
    <w:rsid w:val="00CF499D"/>
    <w:rsid w:val="00D014DD"/>
    <w:rsid w:val="00D02A57"/>
    <w:rsid w:val="00D02B58"/>
    <w:rsid w:val="00D056A1"/>
    <w:rsid w:val="00D102E6"/>
    <w:rsid w:val="00D10551"/>
    <w:rsid w:val="00D11A3E"/>
    <w:rsid w:val="00D20010"/>
    <w:rsid w:val="00D34A23"/>
    <w:rsid w:val="00D444DC"/>
    <w:rsid w:val="00D577B4"/>
    <w:rsid w:val="00D73A4B"/>
    <w:rsid w:val="00D76B2B"/>
    <w:rsid w:val="00D82C5F"/>
    <w:rsid w:val="00D91AA5"/>
    <w:rsid w:val="00DA0DD5"/>
    <w:rsid w:val="00DA10B5"/>
    <w:rsid w:val="00DA2EC3"/>
    <w:rsid w:val="00DA3C1C"/>
    <w:rsid w:val="00DA3CFF"/>
    <w:rsid w:val="00DA4A78"/>
    <w:rsid w:val="00DB2937"/>
    <w:rsid w:val="00DC0F61"/>
    <w:rsid w:val="00DC3DD0"/>
    <w:rsid w:val="00DD521F"/>
    <w:rsid w:val="00DD546C"/>
    <w:rsid w:val="00DD6253"/>
    <w:rsid w:val="00DF0E45"/>
    <w:rsid w:val="00E03AE5"/>
    <w:rsid w:val="00E30C03"/>
    <w:rsid w:val="00E342C3"/>
    <w:rsid w:val="00E378DE"/>
    <w:rsid w:val="00E37F32"/>
    <w:rsid w:val="00E45E3D"/>
    <w:rsid w:val="00E473EE"/>
    <w:rsid w:val="00E518CB"/>
    <w:rsid w:val="00E51EE9"/>
    <w:rsid w:val="00E54024"/>
    <w:rsid w:val="00E601B9"/>
    <w:rsid w:val="00E73A89"/>
    <w:rsid w:val="00E75E91"/>
    <w:rsid w:val="00EA0936"/>
    <w:rsid w:val="00EA2193"/>
    <w:rsid w:val="00EA431A"/>
    <w:rsid w:val="00EA769C"/>
    <w:rsid w:val="00EB0293"/>
    <w:rsid w:val="00EB3F9C"/>
    <w:rsid w:val="00EB4086"/>
    <w:rsid w:val="00EC577F"/>
    <w:rsid w:val="00EC7055"/>
    <w:rsid w:val="00EC71B0"/>
    <w:rsid w:val="00EE0DC4"/>
    <w:rsid w:val="00EE5A7D"/>
    <w:rsid w:val="00EF3009"/>
    <w:rsid w:val="00EF4C84"/>
    <w:rsid w:val="00F05336"/>
    <w:rsid w:val="00F05BFB"/>
    <w:rsid w:val="00F1669C"/>
    <w:rsid w:val="00F22F6A"/>
    <w:rsid w:val="00F240B3"/>
    <w:rsid w:val="00F26B62"/>
    <w:rsid w:val="00F2729D"/>
    <w:rsid w:val="00F36735"/>
    <w:rsid w:val="00F42741"/>
    <w:rsid w:val="00F63365"/>
    <w:rsid w:val="00F64EA8"/>
    <w:rsid w:val="00F72478"/>
    <w:rsid w:val="00F72534"/>
    <w:rsid w:val="00F73E20"/>
    <w:rsid w:val="00F7495C"/>
    <w:rsid w:val="00F776BD"/>
    <w:rsid w:val="00F80750"/>
    <w:rsid w:val="00F868C4"/>
    <w:rsid w:val="00F8750C"/>
    <w:rsid w:val="00F9340D"/>
    <w:rsid w:val="00FA44A1"/>
    <w:rsid w:val="00FB2B1A"/>
    <w:rsid w:val="00FB7DBD"/>
    <w:rsid w:val="00FC1837"/>
    <w:rsid w:val="00FD41E2"/>
    <w:rsid w:val="00FD4F28"/>
    <w:rsid w:val="00FD57FA"/>
    <w:rsid w:val="00FE311B"/>
    <w:rsid w:val="00FE464C"/>
    <w:rsid w:val="00FE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9C078"/>
  <w15:docId w15:val="{95EFE25C-4259-489B-A568-3BD5DCE4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E625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,Head 1,????????? 1"/>
    <w:basedOn w:val="a"/>
    <w:next w:val="a"/>
    <w:link w:val="10"/>
    <w:qFormat/>
    <w:rsid w:val="00CE625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E625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E625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E6251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F05BFB"/>
    <w:pPr>
      <w:keepNext/>
      <w:outlineLvl w:val="4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link w:val="2"/>
    <w:rsid w:val="00B736A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10">
    <w:name w:val="Заголовок 1 Знак"/>
    <w:aliases w:val="!Части документа Знак,Head 1 Знак,????????? 1 Знак"/>
    <w:link w:val="1"/>
    <w:rsid w:val="00B736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link w:val="3"/>
    <w:rsid w:val="00B736A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736A0"/>
    <w:rPr>
      <w:rFonts w:ascii="Arial" w:eastAsia="Times New Roman" w:hAnsi="Arial"/>
      <w:b/>
      <w:bCs/>
      <w:sz w:val="26"/>
      <w:szCs w:val="28"/>
    </w:rPr>
  </w:style>
  <w:style w:type="numbering" w:customStyle="1" w:styleId="11">
    <w:name w:val="Нет списка1"/>
    <w:next w:val="a2"/>
    <w:uiPriority w:val="99"/>
    <w:semiHidden/>
    <w:rsid w:val="00B736A0"/>
  </w:style>
  <w:style w:type="numbering" w:customStyle="1" w:styleId="110">
    <w:name w:val="Нет списка11"/>
    <w:next w:val="a2"/>
    <w:uiPriority w:val="99"/>
    <w:semiHidden/>
    <w:unhideWhenUsed/>
    <w:rsid w:val="00B736A0"/>
  </w:style>
  <w:style w:type="paragraph" w:customStyle="1" w:styleId="ConsPlusNormal">
    <w:name w:val="ConsPlusNormal"/>
    <w:link w:val="ConsPlusNormal0"/>
    <w:qFormat/>
    <w:rsid w:val="00B736A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Обычный1"/>
    <w:qFormat/>
    <w:rsid w:val="00B736A0"/>
    <w:pPr>
      <w:widowControl w:val="0"/>
    </w:pPr>
    <w:rPr>
      <w:rFonts w:ascii="Times New Roman" w:eastAsia="Times New Roman" w:hAnsi="Times New Roman"/>
      <w:sz w:val="28"/>
    </w:rPr>
  </w:style>
  <w:style w:type="paragraph" w:styleId="31">
    <w:name w:val="Body Text 3"/>
    <w:basedOn w:val="a"/>
    <w:link w:val="32"/>
    <w:uiPriority w:val="99"/>
    <w:rsid w:val="00B736A0"/>
    <w:rPr>
      <w:rFonts w:ascii="Times New Roman" w:hAnsi="Times New Roman"/>
      <w:color w:val="000000"/>
    </w:rPr>
  </w:style>
  <w:style w:type="character" w:customStyle="1" w:styleId="32">
    <w:name w:val="Основной текст 3 Знак"/>
    <w:link w:val="31"/>
    <w:uiPriority w:val="99"/>
    <w:rsid w:val="00B736A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 Indent"/>
    <w:basedOn w:val="a"/>
    <w:link w:val="a4"/>
    <w:rsid w:val="00B736A0"/>
    <w:pPr>
      <w:spacing w:after="120"/>
      <w:ind w:left="283"/>
    </w:pPr>
    <w:rPr>
      <w:rFonts w:ascii="Times New Roman" w:hAnsi="Times New Roman"/>
    </w:rPr>
  </w:style>
  <w:style w:type="character" w:customStyle="1" w:styleId="a4">
    <w:name w:val="Основной текст с отступом Знак"/>
    <w:link w:val="a3"/>
    <w:rsid w:val="00B736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qFormat/>
    <w:rsid w:val="00B736A0"/>
    <w:pPr>
      <w:jc w:val="center"/>
    </w:pPr>
    <w:rPr>
      <w:rFonts w:ascii="Times New Roman" w:hAnsi="Times New Roman"/>
      <w:b/>
      <w:sz w:val="28"/>
      <w:szCs w:val="20"/>
    </w:rPr>
  </w:style>
  <w:style w:type="paragraph" w:styleId="33">
    <w:name w:val="Body Text Indent 3"/>
    <w:basedOn w:val="a"/>
    <w:link w:val="34"/>
    <w:rsid w:val="00B736A0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link w:val="33"/>
    <w:rsid w:val="00B736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B736A0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6">
    <w:name w:val="Верхний колонтитул Знак"/>
    <w:link w:val="a5"/>
    <w:uiPriority w:val="99"/>
    <w:rsid w:val="00B736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736A0"/>
  </w:style>
  <w:style w:type="paragraph" w:styleId="a8">
    <w:name w:val="Normal (Web)"/>
    <w:aliases w:val="Знак,Обычный (Web)"/>
    <w:basedOn w:val="a"/>
    <w:link w:val="a9"/>
    <w:uiPriority w:val="99"/>
    <w:unhideWhenUsed/>
    <w:qFormat/>
    <w:rsid w:val="00B736A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FR1">
    <w:name w:val="FR1"/>
    <w:qFormat/>
    <w:rsid w:val="00B736A0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customStyle="1" w:styleId="21">
    <w:name w:val="Обычный2"/>
    <w:qFormat/>
    <w:rsid w:val="00B736A0"/>
    <w:pPr>
      <w:widowControl w:val="0"/>
    </w:pPr>
    <w:rPr>
      <w:rFonts w:ascii="Times New Roman" w:eastAsia="Times New Roman" w:hAnsi="Times New Roman"/>
      <w:sz w:val="28"/>
    </w:rPr>
  </w:style>
  <w:style w:type="paragraph" w:customStyle="1" w:styleId="22">
    <w:name w:val="Название2"/>
    <w:basedOn w:val="a"/>
    <w:qFormat/>
    <w:rsid w:val="00B736A0"/>
    <w:pPr>
      <w:jc w:val="center"/>
    </w:pPr>
    <w:rPr>
      <w:rFonts w:ascii="Times New Roman" w:hAnsi="Times New Roman"/>
      <w:b/>
      <w:sz w:val="28"/>
      <w:szCs w:val="20"/>
    </w:rPr>
  </w:style>
  <w:style w:type="paragraph" w:styleId="aa">
    <w:name w:val="footer"/>
    <w:basedOn w:val="a"/>
    <w:link w:val="ab"/>
    <w:uiPriority w:val="99"/>
    <w:unhideWhenUsed/>
    <w:rsid w:val="00B736A0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b">
    <w:name w:val="Нижний колонтитул Знак"/>
    <w:link w:val="aa"/>
    <w:uiPriority w:val="99"/>
    <w:rsid w:val="00B736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nhideWhenUsed/>
    <w:rsid w:val="00B736A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736A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link w:val="af"/>
    <w:uiPriority w:val="1"/>
    <w:qFormat/>
    <w:rsid w:val="00B736A0"/>
    <w:rPr>
      <w:rFonts w:eastAsia="Times New Roman"/>
      <w:sz w:val="22"/>
      <w:szCs w:val="22"/>
    </w:rPr>
  </w:style>
  <w:style w:type="paragraph" w:styleId="af0">
    <w:name w:val="footnote text"/>
    <w:basedOn w:val="a"/>
    <w:link w:val="af1"/>
    <w:uiPriority w:val="99"/>
    <w:semiHidden/>
    <w:unhideWhenUsed/>
    <w:rsid w:val="00B736A0"/>
    <w:rPr>
      <w:rFonts w:ascii="Times New Roman" w:hAnsi="Times New Roman"/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B736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aliases w:val="Знак сноски 1,Знак сноски-FN,Ciae niinee-FN,Referencia nota al pie"/>
    <w:uiPriority w:val="99"/>
    <w:rsid w:val="00B736A0"/>
    <w:rPr>
      <w:rFonts w:cs="Times New Roman"/>
      <w:vertAlign w:val="superscript"/>
    </w:rPr>
  </w:style>
  <w:style w:type="character" w:styleId="HTML">
    <w:name w:val="HTML Variable"/>
    <w:aliases w:val="!Ссылки в документе"/>
    <w:rsid w:val="00CE625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CE6251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rsid w:val="00B736A0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E625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5">
    <w:name w:val="Hyperlink"/>
    <w:rsid w:val="00CE6251"/>
    <w:rPr>
      <w:color w:val="0000FF"/>
      <w:u w:val="none"/>
    </w:rPr>
  </w:style>
  <w:style w:type="paragraph" w:customStyle="1" w:styleId="Application">
    <w:name w:val="Application!Приложение"/>
    <w:rsid w:val="00CE625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E625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E625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736A0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styleId="af6">
    <w:name w:val="FollowedHyperlink"/>
    <w:uiPriority w:val="99"/>
    <w:unhideWhenUsed/>
    <w:rsid w:val="00B736A0"/>
    <w:rPr>
      <w:color w:val="800080"/>
      <w:u w:val="single"/>
    </w:rPr>
  </w:style>
  <w:style w:type="numbering" w:customStyle="1" w:styleId="111">
    <w:name w:val="Нет списка111"/>
    <w:next w:val="a2"/>
    <w:uiPriority w:val="99"/>
    <w:semiHidden/>
    <w:unhideWhenUsed/>
    <w:rsid w:val="00B736A0"/>
  </w:style>
  <w:style w:type="paragraph" w:styleId="af7">
    <w:name w:val="List Paragraph"/>
    <w:basedOn w:val="a"/>
    <w:link w:val="af8"/>
    <w:qFormat/>
    <w:rsid w:val="00B736A0"/>
    <w:pPr>
      <w:ind w:left="720"/>
      <w:contextualSpacing/>
    </w:pPr>
    <w:rPr>
      <w:rFonts w:ascii="Calibri" w:eastAsia="Calibri" w:hAnsi="Calibri"/>
    </w:rPr>
  </w:style>
  <w:style w:type="paragraph" w:customStyle="1" w:styleId="ConsPlusNonformat">
    <w:name w:val="ConsPlusNonformat"/>
    <w:qFormat/>
    <w:rsid w:val="00B736A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23">
    <w:name w:val="Нет списка2"/>
    <w:next w:val="a2"/>
    <w:semiHidden/>
    <w:unhideWhenUsed/>
    <w:rsid w:val="00B736A0"/>
  </w:style>
  <w:style w:type="numbering" w:customStyle="1" w:styleId="120">
    <w:name w:val="Нет списка12"/>
    <w:next w:val="a2"/>
    <w:uiPriority w:val="99"/>
    <w:semiHidden/>
    <w:unhideWhenUsed/>
    <w:rsid w:val="00B736A0"/>
  </w:style>
  <w:style w:type="numbering" w:customStyle="1" w:styleId="1111">
    <w:name w:val="Нет списка1111"/>
    <w:next w:val="a2"/>
    <w:uiPriority w:val="99"/>
    <w:semiHidden/>
    <w:unhideWhenUsed/>
    <w:rsid w:val="00B736A0"/>
  </w:style>
  <w:style w:type="paragraph" w:customStyle="1" w:styleId="ConsPlusTitle">
    <w:name w:val="ConsPlusTitle"/>
    <w:uiPriority w:val="99"/>
    <w:qFormat/>
    <w:rsid w:val="00B736A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a9">
    <w:name w:val="Обычный (веб) Знак"/>
    <w:aliases w:val="Знак Знак,Обычный (Web) Знак"/>
    <w:link w:val="a8"/>
    <w:locked/>
    <w:rsid w:val="00B736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uiPriority w:val="22"/>
    <w:qFormat/>
    <w:rsid w:val="00B736A0"/>
    <w:rPr>
      <w:b/>
      <w:bCs/>
    </w:rPr>
  </w:style>
  <w:style w:type="numbering" w:customStyle="1" w:styleId="35">
    <w:name w:val="Нет списка3"/>
    <w:next w:val="a2"/>
    <w:semiHidden/>
    <w:rsid w:val="00B736A0"/>
  </w:style>
  <w:style w:type="numbering" w:customStyle="1" w:styleId="130">
    <w:name w:val="Нет списка13"/>
    <w:next w:val="a2"/>
    <w:uiPriority w:val="99"/>
    <w:semiHidden/>
    <w:unhideWhenUsed/>
    <w:rsid w:val="00B736A0"/>
  </w:style>
  <w:style w:type="numbering" w:customStyle="1" w:styleId="112">
    <w:name w:val="Нет списка112"/>
    <w:next w:val="a2"/>
    <w:uiPriority w:val="99"/>
    <w:semiHidden/>
    <w:unhideWhenUsed/>
    <w:rsid w:val="00B736A0"/>
  </w:style>
  <w:style w:type="numbering" w:customStyle="1" w:styleId="41">
    <w:name w:val="Нет списка4"/>
    <w:next w:val="a2"/>
    <w:uiPriority w:val="99"/>
    <w:semiHidden/>
    <w:unhideWhenUsed/>
    <w:rsid w:val="00B736A0"/>
  </w:style>
  <w:style w:type="character" w:customStyle="1" w:styleId="ConsPlusNormal0">
    <w:name w:val="ConsPlusNormal Знак"/>
    <w:link w:val="ConsPlusNormal"/>
    <w:locked/>
    <w:rsid w:val="00B736A0"/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Title"/>
    <w:basedOn w:val="a"/>
    <w:link w:val="afb"/>
    <w:qFormat/>
    <w:rsid w:val="00B736A0"/>
    <w:pPr>
      <w:widowControl w:val="0"/>
      <w:jc w:val="center"/>
    </w:pPr>
    <w:rPr>
      <w:rFonts w:ascii="Arial Narrow" w:hAnsi="Arial Narrow"/>
      <w:b/>
      <w:sz w:val="36"/>
      <w:szCs w:val="20"/>
    </w:rPr>
  </w:style>
  <w:style w:type="character" w:customStyle="1" w:styleId="afb">
    <w:name w:val="Заголовок Знак"/>
    <w:link w:val="afa"/>
    <w:rsid w:val="00B736A0"/>
    <w:rPr>
      <w:rFonts w:ascii="Arial Narrow" w:eastAsia="Times New Roman" w:hAnsi="Arial Narrow" w:cs="Times New Roman"/>
      <w:b/>
      <w:sz w:val="36"/>
      <w:szCs w:val="20"/>
      <w:lang w:eastAsia="ru-RU"/>
    </w:rPr>
  </w:style>
  <w:style w:type="paragraph" w:customStyle="1" w:styleId="24">
    <w:name w:val="заголовок 2"/>
    <w:basedOn w:val="a"/>
    <w:next w:val="a"/>
    <w:qFormat/>
    <w:rsid w:val="00B736A0"/>
    <w:pPr>
      <w:keepNext/>
      <w:widowControl w:val="0"/>
    </w:pPr>
    <w:rPr>
      <w:rFonts w:ascii="Times New Roman" w:hAnsi="Times New Roman"/>
      <w:b/>
      <w:szCs w:val="20"/>
    </w:rPr>
  </w:style>
  <w:style w:type="paragraph" w:customStyle="1" w:styleId="1KGK9">
    <w:name w:val="1KG=K9"/>
    <w:basedOn w:val="a"/>
    <w:qFormat/>
    <w:rsid w:val="00B736A0"/>
    <w:pPr>
      <w:snapToGrid w:val="0"/>
    </w:pPr>
    <w:rPr>
      <w:rFonts w:ascii="MS Sans Serif" w:eastAsia="Calibri" w:hAnsi="MS Sans Serif"/>
    </w:rPr>
  </w:style>
  <w:style w:type="numbering" w:customStyle="1" w:styleId="51">
    <w:name w:val="Нет списка5"/>
    <w:next w:val="a2"/>
    <w:semiHidden/>
    <w:rsid w:val="00B736A0"/>
  </w:style>
  <w:style w:type="numbering" w:customStyle="1" w:styleId="14">
    <w:name w:val="Нет списка14"/>
    <w:next w:val="a2"/>
    <w:uiPriority w:val="99"/>
    <w:semiHidden/>
    <w:unhideWhenUsed/>
    <w:rsid w:val="00B736A0"/>
  </w:style>
  <w:style w:type="numbering" w:customStyle="1" w:styleId="113">
    <w:name w:val="Нет списка113"/>
    <w:next w:val="a2"/>
    <w:uiPriority w:val="99"/>
    <w:semiHidden/>
    <w:unhideWhenUsed/>
    <w:rsid w:val="00B736A0"/>
  </w:style>
  <w:style w:type="numbering" w:customStyle="1" w:styleId="6">
    <w:name w:val="Нет списка6"/>
    <w:next w:val="a2"/>
    <w:uiPriority w:val="99"/>
    <w:semiHidden/>
    <w:unhideWhenUsed/>
    <w:rsid w:val="00B736A0"/>
  </w:style>
  <w:style w:type="character" w:customStyle="1" w:styleId="114">
    <w:name w:val="Заголовок 1 Знак1"/>
    <w:aliases w:val="!Части документа Знак1,Head 1 Знак1,????????? 1 Знак1"/>
    <w:rsid w:val="00B736A0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0">
    <w:name w:val="Заголовок 2 Знак1"/>
    <w:aliases w:val="!Разделы документа Знак1"/>
    <w:semiHidden/>
    <w:rsid w:val="00B736A0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0">
    <w:name w:val="Заголовок 3 Знак1"/>
    <w:aliases w:val="!Главы документа Знак1"/>
    <w:semiHidden/>
    <w:rsid w:val="00B736A0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1"/>
    <w:semiHidden/>
    <w:rsid w:val="00B736A0"/>
    <w:rPr>
      <w:rFonts w:ascii="Calibri Light" w:eastAsia="Times New Roman" w:hAnsi="Calibri Light" w:cs="Times New Roman"/>
      <w:i/>
      <w:iCs/>
      <w:color w:val="2E74B5"/>
      <w:sz w:val="22"/>
      <w:szCs w:val="22"/>
    </w:rPr>
  </w:style>
  <w:style w:type="character" w:customStyle="1" w:styleId="15">
    <w:name w:val="Текст примечания Знак1"/>
    <w:aliases w:val="!Равноширинный текст документа Знак1"/>
    <w:semiHidden/>
    <w:rsid w:val="00B736A0"/>
    <w:rPr>
      <w:lang w:eastAsia="en-US"/>
    </w:rPr>
  </w:style>
  <w:style w:type="character" w:customStyle="1" w:styleId="311">
    <w:name w:val="Основной текст 3 Знак1"/>
    <w:uiPriority w:val="99"/>
    <w:semiHidden/>
    <w:rsid w:val="00B736A0"/>
    <w:rPr>
      <w:sz w:val="16"/>
      <w:szCs w:val="16"/>
      <w:lang w:eastAsia="en-US"/>
    </w:rPr>
  </w:style>
  <w:style w:type="character" w:customStyle="1" w:styleId="16">
    <w:name w:val="Основной текст с отступом Знак1"/>
    <w:rsid w:val="00B736A0"/>
    <w:rPr>
      <w:sz w:val="22"/>
      <w:szCs w:val="22"/>
      <w:lang w:eastAsia="en-US"/>
    </w:rPr>
  </w:style>
  <w:style w:type="character" w:customStyle="1" w:styleId="312">
    <w:name w:val="Основной текст с отступом 3 Знак1"/>
    <w:semiHidden/>
    <w:rsid w:val="00B736A0"/>
    <w:rPr>
      <w:sz w:val="16"/>
      <w:szCs w:val="16"/>
      <w:lang w:eastAsia="en-US"/>
    </w:rPr>
  </w:style>
  <w:style w:type="character" w:customStyle="1" w:styleId="17">
    <w:name w:val="Верхний колонтитул Знак1"/>
    <w:semiHidden/>
    <w:rsid w:val="00B736A0"/>
    <w:rPr>
      <w:sz w:val="22"/>
      <w:szCs w:val="22"/>
      <w:lang w:eastAsia="en-US"/>
    </w:rPr>
  </w:style>
  <w:style w:type="character" w:customStyle="1" w:styleId="18">
    <w:name w:val="Нижний колонтитул Знак1"/>
    <w:uiPriority w:val="99"/>
    <w:semiHidden/>
    <w:rsid w:val="00B736A0"/>
    <w:rPr>
      <w:sz w:val="22"/>
      <w:szCs w:val="22"/>
      <w:lang w:eastAsia="en-US"/>
    </w:rPr>
  </w:style>
  <w:style w:type="character" w:customStyle="1" w:styleId="19">
    <w:name w:val="Текст выноски Знак1"/>
    <w:rsid w:val="00B736A0"/>
    <w:rPr>
      <w:rFonts w:ascii="Segoe UI" w:hAnsi="Segoe UI" w:cs="Segoe UI"/>
      <w:sz w:val="18"/>
      <w:szCs w:val="18"/>
      <w:lang w:eastAsia="en-US"/>
    </w:rPr>
  </w:style>
  <w:style w:type="character" w:customStyle="1" w:styleId="1a">
    <w:name w:val="Текст сноски Знак1"/>
    <w:uiPriority w:val="99"/>
    <w:semiHidden/>
    <w:rsid w:val="00B736A0"/>
    <w:rPr>
      <w:lang w:eastAsia="en-US"/>
    </w:rPr>
  </w:style>
  <w:style w:type="character" w:customStyle="1" w:styleId="1b">
    <w:name w:val="Заголовок Знак1"/>
    <w:rsid w:val="00B736A0"/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numbering" w:customStyle="1" w:styleId="7">
    <w:name w:val="Нет списка7"/>
    <w:next w:val="a2"/>
    <w:uiPriority w:val="99"/>
    <w:semiHidden/>
    <w:unhideWhenUsed/>
    <w:rsid w:val="00B736A0"/>
  </w:style>
  <w:style w:type="numbering" w:customStyle="1" w:styleId="150">
    <w:name w:val="Нет списка15"/>
    <w:next w:val="a2"/>
    <w:uiPriority w:val="99"/>
    <w:semiHidden/>
    <w:unhideWhenUsed/>
    <w:rsid w:val="00B736A0"/>
  </w:style>
  <w:style w:type="numbering" w:customStyle="1" w:styleId="1140">
    <w:name w:val="Нет списка114"/>
    <w:next w:val="a2"/>
    <w:uiPriority w:val="99"/>
    <w:semiHidden/>
    <w:unhideWhenUsed/>
    <w:rsid w:val="00B736A0"/>
  </w:style>
  <w:style w:type="numbering" w:customStyle="1" w:styleId="211">
    <w:name w:val="Нет списка21"/>
    <w:next w:val="a2"/>
    <w:semiHidden/>
    <w:rsid w:val="00B736A0"/>
  </w:style>
  <w:style w:type="numbering" w:customStyle="1" w:styleId="121">
    <w:name w:val="Нет списка121"/>
    <w:next w:val="a2"/>
    <w:uiPriority w:val="99"/>
    <w:semiHidden/>
    <w:unhideWhenUsed/>
    <w:rsid w:val="00B736A0"/>
  </w:style>
  <w:style w:type="numbering" w:customStyle="1" w:styleId="11111">
    <w:name w:val="Нет списка11111"/>
    <w:next w:val="a2"/>
    <w:uiPriority w:val="99"/>
    <w:semiHidden/>
    <w:unhideWhenUsed/>
    <w:rsid w:val="00B736A0"/>
  </w:style>
  <w:style w:type="numbering" w:customStyle="1" w:styleId="313">
    <w:name w:val="Нет списка31"/>
    <w:next w:val="a2"/>
    <w:semiHidden/>
    <w:rsid w:val="00B736A0"/>
  </w:style>
  <w:style w:type="numbering" w:customStyle="1" w:styleId="131">
    <w:name w:val="Нет списка131"/>
    <w:next w:val="a2"/>
    <w:uiPriority w:val="99"/>
    <w:semiHidden/>
    <w:unhideWhenUsed/>
    <w:rsid w:val="00B736A0"/>
  </w:style>
  <w:style w:type="numbering" w:customStyle="1" w:styleId="1121">
    <w:name w:val="Нет списка1121"/>
    <w:next w:val="a2"/>
    <w:uiPriority w:val="99"/>
    <w:semiHidden/>
    <w:unhideWhenUsed/>
    <w:rsid w:val="00B736A0"/>
  </w:style>
  <w:style w:type="numbering" w:customStyle="1" w:styleId="411">
    <w:name w:val="Нет списка41"/>
    <w:next w:val="a2"/>
    <w:uiPriority w:val="99"/>
    <w:semiHidden/>
    <w:unhideWhenUsed/>
    <w:rsid w:val="00B736A0"/>
  </w:style>
  <w:style w:type="table" w:styleId="afc">
    <w:name w:val="Table Grid"/>
    <w:basedOn w:val="a1"/>
    <w:uiPriority w:val="59"/>
    <w:rsid w:val="00957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0">
    <w:name w:val="Знак Знак6"/>
    <w:basedOn w:val="a"/>
    <w:rsid w:val="00FD4F28"/>
    <w:pPr>
      <w:spacing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50">
    <w:name w:val="Заголовок 5 Знак"/>
    <w:link w:val="5"/>
    <w:rsid w:val="00F05BFB"/>
    <w:rPr>
      <w:rFonts w:ascii="Arial" w:eastAsia="Times New Roman" w:hAnsi="Arial" w:cs="Times New Roman"/>
      <w:b/>
      <w:bCs/>
      <w:sz w:val="24"/>
      <w:szCs w:val="20"/>
      <w:lang w:eastAsia="ru-RU"/>
    </w:rPr>
  </w:style>
  <w:style w:type="numbering" w:customStyle="1" w:styleId="8">
    <w:name w:val="Нет списка8"/>
    <w:next w:val="a2"/>
    <w:semiHidden/>
    <w:rsid w:val="00F05BFB"/>
  </w:style>
  <w:style w:type="table" w:customStyle="1" w:styleId="1c">
    <w:name w:val="Сетка таблицы1"/>
    <w:basedOn w:val="a1"/>
    <w:next w:val="afc"/>
    <w:rsid w:val="00F05BF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qFormat/>
    <w:rsid w:val="00F05BF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d">
    <w:name w:val="Знак Знак Знак Знак"/>
    <w:basedOn w:val="a"/>
    <w:qFormat/>
    <w:rsid w:val="00F05BFB"/>
    <w:rPr>
      <w:rFonts w:ascii="Verdana" w:hAnsi="Verdana" w:cs="Verdana"/>
      <w:sz w:val="20"/>
      <w:szCs w:val="20"/>
      <w:lang w:val="en-US"/>
    </w:rPr>
  </w:style>
  <w:style w:type="paragraph" w:styleId="afe">
    <w:name w:val="Body Text"/>
    <w:basedOn w:val="a"/>
    <w:link w:val="aff"/>
    <w:rsid w:val="00F05BFB"/>
    <w:pPr>
      <w:spacing w:after="120"/>
    </w:pPr>
  </w:style>
  <w:style w:type="character" w:customStyle="1" w:styleId="aff">
    <w:name w:val="Основной текст Знак"/>
    <w:link w:val="afe"/>
    <w:rsid w:val="00F05BFB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70">
    <w:name w:val="Знак Знак7"/>
    <w:rsid w:val="00F05BFB"/>
    <w:rPr>
      <w:rFonts w:ascii="Verdana" w:hAnsi="Verdana"/>
      <w:lang w:val="en-US" w:eastAsia="en-US" w:bidi="ar-SA"/>
    </w:rPr>
  </w:style>
  <w:style w:type="character" w:customStyle="1" w:styleId="af">
    <w:name w:val="Без интервала Знак"/>
    <w:link w:val="ae"/>
    <w:rsid w:val="00F05BFB"/>
    <w:rPr>
      <w:rFonts w:ascii="Calibri" w:eastAsia="Times New Roman" w:hAnsi="Calibri" w:cs="Times New Roman"/>
      <w:lang w:eastAsia="ru-RU"/>
    </w:rPr>
  </w:style>
  <w:style w:type="paragraph" w:customStyle="1" w:styleId="font5">
    <w:name w:val="font5"/>
    <w:basedOn w:val="a"/>
    <w:qFormat/>
    <w:rsid w:val="00F05BFB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qFormat/>
    <w:rsid w:val="00F05BFB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7">
    <w:name w:val="font7"/>
    <w:basedOn w:val="a"/>
    <w:qFormat/>
    <w:rsid w:val="00F05BFB"/>
    <w:pPr>
      <w:spacing w:before="100" w:beforeAutospacing="1" w:after="100" w:afterAutospacing="1"/>
    </w:pPr>
    <w:rPr>
      <w:sz w:val="16"/>
      <w:szCs w:val="16"/>
    </w:rPr>
  </w:style>
  <w:style w:type="paragraph" w:customStyle="1" w:styleId="font8">
    <w:name w:val="font8"/>
    <w:basedOn w:val="a"/>
    <w:qFormat/>
    <w:rsid w:val="00F05BFB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3">
    <w:name w:val="xl63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qFormat/>
    <w:rsid w:val="00F05BFB"/>
    <w:pPr>
      <w:spacing w:before="100" w:beforeAutospacing="1" w:after="100" w:afterAutospacing="1"/>
      <w:jc w:val="center"/>
    </w:pPr>
    <w:rPr>
      <w:rFonts w:cs="Arial"/>
      <w:b/>
      <w:bCs/>
    </w:rPr>
  </w:style>
  <w:style w:type="paragraph" w:customStyle="1" w:styleId="xl74">
    <w:name w:val="xl74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83">
    <w:name w:val="xl83"/>
    <w:basedOn w:val="a"/>
    <w:qFormat/>
    <w:rsid w:val="00F05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qFormat/>
    <w:rsid w:val="00F05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qFormat/>
    <w:rsid w:val="00F05B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qFormat/>
    <w:rsid w:val="00F05B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qFormat/>
    <w:rsid w:val="00F05BF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qFormat/>
    <w:rsid w:val="00F05BF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qFormat/>
    <w:rsid w:val="00F05BF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qFormat/>
    <w:rsid w:val="00F05BF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qFormat/>
    <w:rsid w:val="00F05BF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6">
    <w:name w:val="xl96"/>
    <w:basedOn w:val="a"/>
    <w:qFormat/>
    <w:rsid w:val="00F05BF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qFormat/>
    <w:rsid w:val="00F05BF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qFormat/>
    <w:rsid w:val="00F05BF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qFormat/>
    <w:rsid w:val="00F05B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qFormat/>
    <w:rsid w:val="00F05B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qFormat/>
    <w:rsid w:val="00F05BF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2">
    <w:name w:val="xl102"/>
    <w:basedOn w:val="a"/>
    <w:qFormat/>
    <w:rsid w:val="00F05B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"/>
    <w:qFormat/>
    <w:rsid w:val="00F05B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"/>
    <w:qFormat/>
    <w:rsid w:val="00F05BF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5">
    <w:name w:val="xl105"/>
    <w:basedOn w:val="a"/>
    <w:qFormat/>
    <w:rsid w:val="00F05B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6">
    <w:name w:val="xl106"/>
    <w:basedOn w:val="a"/>
    <w:qFormat/>
    <w:rsid w:val="00F05BF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7">
    <w:name w:val="xl107"/>
    <w:basedOn w:val="a"/>
    <w:qFormat/>
    <w:rsid w:val="00F05B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qFormat/>
    <w:rsid w:val="00F05B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0">
    <w:name w:val="xl110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2">
    <w:name w:val="xl112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"/>
    <w:qFormat/>
    <w:rsid w:val="00F05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qFormat/>
    <w:rsid w:val="00F05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qFormat/>
    <w:rsid w:val="00F05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9"/>
      <w:szCs w:val="19"/>
    </w:rPr>
  </w:style>
  <w:style w:type="paragraph" w:customStyle="1" w:styleId="xl117">
    <w:name w:val="xl117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2">
    <w:name w:val="xl122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font9">
    <w:name w:val="font9"/>
    <w:basedOn w:val="a"/>
    <w:qFormat/>
    <w:rsid w:val="00F05BFB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3">
    <w:name w:val="xl123"/>
    <w:basedOn w:val="a"/>
    <w:qFormat/>
    <w:rsid w:val="00F05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6">
    <w:name w:val="xl126"/>
    <w:basedOn w:val="a"/>
    <w:qFormat/>
    <w:rsid w:val="00F05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7">
    <w:name w:val="xl127"/>
    <w:basedOn w:val="a"/>
    <w:qFormat/>
    <w:rsid w:val="00F05B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8">
    <w:name w:val="xl128"/>
    <w:basedOn w:val="a"/>
    <w:qFormat/>
    <w:rsid w:val="00F05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a"/>
    <w:qFormat/>
    <w:rsid w:val="00F05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"/>
    <w:qFormat/>
    <w:rsid w:val="00F05B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1">
    <w:name w:val="xl131"/>
    <w:basedOn w:val="a"/>
    <w:qFormat/>
    <w:rsid w:val="00F05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2">
    <w:name w:val="xl132"/>
    <w:basedOn w:val="a"/>
    <w:qFormat/>
    <w:rsid w:val="00F05BFB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33">
    <w:name w:val="xl133"/>
    <w:basedOn w:val="a"/>
    <w:qFormat/>
    <w:rsid w:val="00F05B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qFormat/>
    <w:rsid w:val="00F05BF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5">
    <w:name w:val="xl135"/>
    <w:basedOn w:val="a"/>
    <w:qFormat/>
    <w:rsid w:val="00F05BFB"/>
    <w:pPr>
      <w:pBdr>
        <w:lef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6">
    <w:name w:val="xl136"/>
    <w:basedOn w:val="a"/>
    <w:qFormat/>
    <w:rsid w:val="00F05BF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qFormat/>
    <w:rsid w:val="00F05BF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8">
    <w:name w:val="xl138"/>
    <w:basedOn w:val="a"/>
    <w:qFormat/>
    <w:rsid w:val="00F05BF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9">
    <w:name w:val="xl139"/>
    <w:basedOn w:val="a"/>
    <w:qFormat/>
    <w:rsid w:val="00F05BF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0">
    <w:name w:val="xl140"/>
    <w:basedOn w:val="a"/>
    <w:qFormat/>
    <w:rsid w:val="00F05BF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qFormat/>
    <w:rsid w:val="00F05B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a"/>
    <w:qFormat/>
    <w:rsid w:val="00F05B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qFormat/>
    <w:rsid w:val="00F05BF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qFormat/>
    <w:rsid w:val="00F05BF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qFormat/>
    <w:rsid w:val="00F05BF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6">
    <w:name w:val="xl146"/>
    <w:basedOn w:val="a"/>
    <w:qFormat/>
    <w:rsid w:val="00F05BF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7">
    <w:name w:val="xl147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qFormat/>
    <w:rsid w:val="00F05BF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0">
    <w:name w:val="xl150"/>
    <w:basedOn w:val="a"/>
    <w:qFormat/>
    <w:rsid w:val="00F05B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1">
    <w:name w:val="xl151"/>
    <w:basedOn w:val="a"/>
    <w:qFormat/>
    <w:rsid w:val="00F05BF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2">
    <w:name w:val="xl152"/>
    <w:basedOn w:val="a"/>
    <w:qFormat/>
    <w:rsid w:val="00F05BFB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3">
    <w:name w:val="xl153"/>
    <w:basedOn w:val="a"/>
    <w:qFormat/>
    <w:rsid w:val="00F05BFB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4">
    <w:name w:val="xl154"/>
    <w:basedOn w:val="a"/>
    <w:qFormat/>
    <w:rsid w:val="00F05BF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5">
    <w:name w:val="xl155"/>
    <w:basedOn w:val="a"/>
    <w:qFormat/>
    <w:rsid w:val="00F05BF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6">
    <w:name w:val="xl156"/>
    <w:basedOn w:val="a"/>
    <w:qFormat/>
    <w:rsid w:val="00F05BF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7">
    <w:name w:val="xl157"/>
    <w:basedOn w:val="a"/>
    <w:qFormat/>
    <w:rsid w:val="00F05BF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1d">
    <w:name w:val="Основной текст Знак1"/>
    <w:semiHidden/>
    <w:rsid w:val="00F05BFB"/>
    <w:rPr>
      <w:rFonts w:ascii="Arial" w:hAnsi="Arial"/>
      <w:sz w:val="24"/>
      <w:szCs w:val="24"/>
    </w:rPr>
  </w:style>
  <w:style w:type="numbering" w:customStyle="1" w:styleId="160">
    <w:name w:val="Нет списка16"/>
    <w:next w:val="a2"/>
    <w:uiPriority w:val="99"/>
    <w:semiHidden/>
    <w:unhideWhenUsed/>
    <w:rsid w:val="00F05BFB"/>
  </w:style>
  <w:style w:type="numbering" w:customStyle="1" w:styleId="220">
    <w:name w:val="Нет списка22"/>
    <w:next w:val="a2"/>
    <w:uiPriority w:val="99"/>
    <w:semiHidden/>
    <w:unhideWhenUsed/>
    <w:rsid w:val="00F05BFB"/>
  </w:style>
  <w:style w:type="table" w:customStyle="1" w:styleId="25">
    <w:name w:val="Сетка таблицы2"/>
    <w:basedOn w:val="a1"/>
    <w:next w:val="afc"/>
    <w:rsid w:val="00F05BF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"/>
    <w:basedOn w:val="a1"/>
    <w:rsid w:val="00F05BF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F05BFB"/>
  </w:style>
  <w:style w:type="table" w:customStyle="1" w:styleId="36">
    <w:name w:val="Сетка таблицы3"/>
    <w:basedOn w:val="a1"/>
    <w:next w:val="afc"/>
    <w:rsid w:val="00F05BF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rsid w:val="00F05BF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c"/>
    <w:uiPriority w:val="59"/>
    <w:rsid w:val="00F05BF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"/>
    <w:basedOn w:val="a1"/>
    <w:uiPriority w:val="59"/>
    <w:rsid w:val="00F05BF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qFormat/>
    <w:rsid w:val="00F05BFB"/>
    <w:pPr>
      <w:widowControl w:val="0"/>
      <w:snapToGrid w:val="0"/>
      <w:ind w:firstLine="720"/>
    </w:pPr>
    <w:rPr>
      <w:rFonts w:ascii="Arial" w:eastAsia="Times New Roman" w:hAnsi="Arial"/>
    </w:rPr>
  </w:style>
  <w:style w:type="character" w:customStyle="1" w:styleId="af8">
    <w:name w:val="Абзац списка Знак"/>
    <w:link w:val="af7"/>
    <w:rsid w:val="00F05BFB"/>
    <w:rPr>
      <w:rFonts w:ascii="Calibri" w:eastAsia="Calibri" w:hAnsi="Calibri" w:cs="Times New Roman"/>
    </w:rPr>
  </w:style>
  <w:style w:type="paragraph" w:customStyle="1" w:styleId="Default">
    <w:name w:val="Default"/>
    <w:qFormat/>
    <w:rsid w:val="00F05BF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61">
    <w:name w:val="Знак Знак61"/>
    <w:basedOn w:val="a"/>
    <w:qFormat/>
    <w:rsid w:val="00F05BFB"/>
    <w:pPr>
      <w:spacing w:line="240" w:lineRule="exact"/>
    </w:pPr>
    <w:rPr>
      <w:rFonts w:ascii="Verdana" w:hAnsi="Verdana"/>
      <w:sz w:val="20"/>
      <w:szCs w:val="20"/>
      <w:lang w:val="en-US"/>
    </w:rPr>
  </w:style>
  <w:style w:type="character" w:styleId="aff0">
    <w:name w:val="annotation reference"/>
    <w:rsid w:val="00F05BFB"/>
    <w:rPr>
      <w:sz w:val="16"/>
      <w:szCs w:val="16"/>
    </w:rPr>
  </w:style>
  <w:style w:type="paragraph" w:styleId="aff1">
    <w:name w:val="annotation subject"/>
    <w:basedOn w:val="af3"/>
    <w:next w:val="af3"/>
    <w:link w:val="aff2"/>
    <w:uiPriority w:val="99"/>
    <w:semiHidden/>
    <w:unhideWhenUsed/>
    <w:rsid w:val="009B010B"/>
    <w:rPr>
      <w:rFonts w:ascii="Arial" w:hAnsi="Arial"/>
      <w:b/>
      <w:bCs/>
      <w:sz w:val="20"/>
    </w:rPr>
  </w:style>
  <w:style w:type="character" w:customStyle="1" w:styleId="aff2">
    <w:name w:val="Тема примечания Знак"/>
    <w:link w:val="aff1"/>
    <w:uiPriority w:val="99"/>
    <w:semiHidden/>
    <w:rsid w:val="009B010B"/>
    <w:rPr>
      <w:rFonts w:ascii="Arial" w:eastAsia="Times New Roman" w:hAnsi="Arial"/>
      <w:b/>
      <w:bCs/>
      <w:sz w:val="22"/>
    </w:rPr>
  </w:style>
  <w:style w:type="character" w:customStyle="1" w:styleId="aff3">
    <w:name w:val="Гипертекстовая ссылка"/>
    <w:uiPriority w:val="99"/>
    <w:rsid w:val="00443F12"/>
    <w:rPr>
      <w:rFonts w:cs="Times New Roman"/>
      <w:b w:val="0"/>
      <w:color w:val="106BBE"/>
    </w:rPr>
  </w:style>
  <w:style w:type="character" w:customStyle="1" w:styleId="linkdesc">
    <w:name w:val="link_desc"/>
    <w:basedOn w:val="a0"/>
    <w:rsid w:val="001A24C2"/>
  </w:style>
  <w:style w:type="character" w:customStyle="1" w:styleId="linktitle">
    <w:name w:val="link_title"/>
    <w:basedOn w:val="a0"/>
    <w:rsid w:val="001A2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5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0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6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3229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  <w:div w:id="13483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5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4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67972-5208-438B-BCE6-2C133B883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</TotalTime>
  <Pages>1</Pages>
  <Words>1678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11227</CharactersWithSpaces>
  <SharedDoc>false</SharedDoc>
  <HLinks>
    <vt:vector size="444" baseType="variant">
      <vt:variant>
        <vt:i4>5242882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5505106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consultantplus://offline/ref=B304985DCF1BACA659D3E03FB2F0013A83E9805020D5D3273A0A147C97yDb8K</vt:lpwstr>
      </vt:variant>
      <vt:variant>
        <vt:lpwstr/>
      </vt:variant>
      <vt:variant>
        <vt:i4>131137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5636098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Par76</vt:lpwstr>
      </vt:variant>
      <vt:variant>
        <vt:i4>6291556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consultantplus://offline/ref=1E09D5549EF104A9FC0A0294C8E85664A959DA7C0050BC7D15CD4E469ACB27BDAEE6B809FF00F7A4PA46L</vt:lpwstr>
      </vt:variant>
      <vt:variant>
        <vt:lpwstr/>
      </vt:variant>
      <vt:variant>
        <vt:i4>5832797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consultantplus://offline/ref=97C273FFA13F0C9DBCB1E3B181D57FF5958F670DABE1F2ACAD87267CF0y6N9N</vt:lpwstr>
      </vt:variant>
      <vt:variant>
        <vt:lpwstr/>
      </vt:variant>
      <vt:variant>
        <vt:i4>5832794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consultantplus://offline/ref=97C273FFA13F0C9DBCB1E3B181D57FF5958F6702A2E0F2ACAD87267CF0y6N9N</vt:lpwstr>
      </vt:variant>
      <vt:variant>
        <vt:lpwstr/>
      </vt:variant>
      <vt:variant>
        <vt:i4>5832790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consultantplus://offline/ref=97C273FFA13F0C9DBCB1E3B181D57FF5958F6703A8E7F2ACAD87267CF0y6N9N</vt:lpwstr>
      </vt:variant>
      <vt:variant>
        <vt:lpwstr/>
      </vt:variant>
      <vt:variant>
        <vt:i4>6357053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consultantplus://offline/ref=97C273FFA13F0C9DBCB1E3B181D57FF5958F6702A3E2F2ACAD87267CF069976C6967BCC2y8NAN</vt:lpwstr>
      </vt:variant>
      <vt:variant>
        <vt:lpwstr/>
      </vt:variant>
      <vt:variant>
        <vt:i4>4980739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consultantplus://offline/ref=542D27A2F268A5E8C966C7225639EC0AD21E31EAAF72B01EB5C14F6949EBa1J</vt:lpwstr>
      </vt:variant>
      <vt:variant>
        <vt:lpwstr/>
      </vt:variant>
      <vt:variant>
        <vt:i4>4980738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consultantplus://offline/ref=542D27A2F268A5E8C966C7225639EC0AD21036EDA371B01EB5C14F6949EBa1J</vt:lpwstr>
      </vt:variant>
      <vt:variant>
        <vt:lpwstr/>
      </vt:variant>
      <vt:variant>
        <vt:i4>393227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consultantplus://offline/ref=328C7C06CA66B4B07496EF6D15C74FE7346B39A70FF7817A698C7D1468u5l0L</vt:lpwstr>
      </vt:variant>
      <vt:variant>
        <vt:lpwstr/>
      </vt:variant>
      <vt:variant>
        <vt:i4>3670128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P80</vt:lpwstr>
      </vt:variant>
      <vt:variant>
        <vt:i4>7340135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consultantplus://offline/ref=628C4748FFAF9CFBAE5744499CAC2DC447803F333924875ED0BFEB96A33FAF5DBA470B6F50CF859BW9YDJ</vt:lpwstr>
      </vt:variant>
      <vt:variant>
        <vt:lpwstr/>
      </vt:variant>
      <vt:variant>
        <vt:i4>327748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P1446</vt:lpwstr>
      </vt:variant>
      <vt:variant>
        <vt:i4>327748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P1446</vt:lpwstr>
      </vt:variant>
      <vt:variant>
        <vt:i4>327748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P1446</vt:lpwstr>
      </vt:variant>
      <vt:variant>
        <vt:i4>327748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P1446</vt:lpwstr>
      </vt:variant>
      <vt:variant>
        <vt:i4>327748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P1446</vt:lpwstr>
      </vt:variant>
      <vt:variant>
        <vt:i4>327748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P1446</vt:lpwstr>
      </vt:variant>
      <vt:variant>
        <vt:i4>327748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P1446</vt:lpwstr>
      </vt:variant>
      <vt:variant>
        <vt:i4>327748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P1446</vt:lpwstr>
      </vt:variant>
      <vt:variant>
        <vt:i4>327748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P1446</vt:lpwstr>
      </vt:variant>
      <vt:variant>
        <vt:i4>327748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P1446</vt:lpwstr>
      </vt:variant>
      <vt:variant>
        <vt:i4>327748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P1446</vt:lpwstr>
      </vt:variant>
      <vt:variant>
        <vt:i4>327748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P1446</vt:lpwstr>
      </vt:variant>
      <vt:variant>
        <vt:i4>327748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P1446</vt:lpwstr>
      </vt:variant>
      <vt:variant>
        <vt:i4>327748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P1446</vt:lpwstr>
      </vt:variant>
      <vt:variant>
        <vt:i4>3145777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consultantplus://offline/ref=328C7C06CA66B4B07496EF6D15C74FE737623EAB08FF817A698C7D14685057C6D887BB2C8047B071uCl0L</vt:lpwstr>
      </vt:variant>
      <vt:variant>
        <vt:lpwstr/>
      </vt:variant>
      <vt:variant>
        <vt:i4>4653058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consultantplus://offline/ref=542D27A2F268A5E8C966C7225639EC0AD11E34EAA978ED14BD98436B4EBEE9E4D2CFD6F62E0E31E6a5J</vt:lpwstr>
      </vt:variant>
      <vt:variant>
        <vt:lpwstr/>
      </vt:variant>
      <vt:variant>
        <vt:i4>4653068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consultantplus://offline/ref=542D27A2F268A5E8C966C7225639EC0AD11E34EAA978ED14BD98436B4EBEE9E4D2CFD6F62E0D32E6a9J</vt:lpwstr>
      </vt:variant>
      <vt:variant>
        <vt:lpwstr/>
      </vt:variant>
      <vt:variant>
        <vt:i4>3801199</vt:i4>
      </vt:variant>
      <vt:variant>
        <vt:i4>126</vt:i4>
      </vt:variant>
      <vt:variant>
        <vt:i4>0</vt:i4>
      </vt:variant>
      <vt:variant>
        <vt:i4>5</vt:i4>
      </vt:variant>
      <vt:variant>
        <vt:lpwstr>http://www.export-ugra.ru/</vt:lpwstr>
      </vt:variant>
      <vt:variant>
        <vt:lpwstr/>
      </vt:variant>
      <vt:variant>
        <vt:i4>2490430</vt:i4>
      </vt:variant>
      <vt:variant>
        <vt:i4>123</vt:i4>
      </vt:variant>
      <vt:variant>
        <vt:i4>0</vt:i4>
      </vt:variant>
      <vt:variant>
        <vt:i4>5</vt:i4>
      </vt:variant>
      <vt:variant>
        <vt:lpwstr>https://corpmsp.ru/</vt:lpwstr>
      </vt:variant>
      <vt:variant>
        <vt:lpwstr/>
      </vt:variant>
      <vt:variant>
        <vt:i4>393306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consultantplus://offline/ref=328C7C06CA66B4B07496EF6D15C74FE7346B39A40BFA817A698C7D1468u5l0L</vt:lpwstr>
      </vt:variant>
      <vt:variant>
        <vt:lpwstr/>
      </vt:variant>
      <vt:variant>
        <vt:i4>2228335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consultantplus://offline/ref=EDC7B35B113C354871E9FB6C890EA27D6C85A1C3AEE307E86808E4A59DCFB8B9vFU9H</vt:lpwstr>
      </vt:variant>
      <vt:variant>
        <vt:lpwstr/>
      </vt:variant>
      <vt:variant>
        <vt:i4>3080250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consultantplus://offline/ref=94B222245FC99B52F1D782EF6D002BA90C0E22C91547358297AE09A3BE9C7E1F25EB0B720A911EC0A94AlC4EM</vt:lpwstr>
      </vt:variant>
      <vt:variant>
        <vt:lpwstr/>
      </vt:variant>
      <vt:variant>
        <vt:i4>4784219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consultantplus://offline/ref=94B222245FC99B52F1D79CE27B6C7CA608077CCD1C4338D5CDFD0FF4E1lC4CM</vt:lpwstr>
      </vt:variant>
      <vt:variant>
        <vt:lpwstr/>
      </vt:variant>
      <vt:variant>
        <vt:i4>4784141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consultantplus://offline/ref=94B222245FC99B52F1D79CE27B6C7CA6080275C41D4A38D5CDFD0FF4E1lC4CM</vt:lpwstr>
      </vt:variant>
      <vt:variant>
        <vt:lpwstr/>
      </vt:variant>
      <vt:variant>
        <vt:i4>4325381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consultantplus://offline/ref=097D3629CB3B799C3449F5B7ABB33C52BD5EA64B951E90D7D2488DEFD9k6jFG</vt:lpwstr>
      </vt:variant>
      <vt:variant>
        <vt:lpwstr/>
      </vt:variant>
      <vt:variant>
        <vt:i4>4390996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consultantplus://offline/ref=94B222245FC99B52F1D782EF6D002BA90C0E22C91547358297AE09A3BE9C7E1F25lE4BM</vt:lpwstr>
      </vt:variant>
      <vt:variant>
        <vt:lpwstr/>
      </vt:variant>
      <vt:variant>
        <vt:i4>7864420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consultantplus://offline/ref=94B222245FC99B52F1D782EF6D002BA90C0E22C91547308B98AB09A3BE9C7E1F25EB0B720A911EC0A842CF4Dl34FM</vt:lpwstr>
      </vt:variant>
      <vt:variant>
        <vt:lpwstr/>
      </vt:variant>
      <vt:variant>
        <vt:i4>8257589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consultantplus://offline/ref=94B222245FC99B52F1D79CE27B6C7CA608077CCD1C4338D5CDFD0FF4E1CC784A65AB0D2749D512C7lA48M</vt:lpwstr>
      </vt:variant>
      <vt:variant>
        <vt:lpwstr/>
      </vt:variant>
      <vt:variant>
        <vt:i4>8257635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consultantplus://offline/ref=94B222245FC99B52F1D79CE27B6C7CA6080275C41D4A38D5CDFD0FF4E1CC784A65AB0D2749D617C1lA48M</vt:lpwstr>
      </vt:variant>
      <vt:variant>
        <vt:lpwstr/>
      </vt:variant>
      <vt:variant>
        <vt:i4>4522078</vt:i4>
      </vt:variant>
      <vt:variant>
        <vt:i4>90</vt:i4>
      </vt:variant>
      <vt:variant>
        <vt:i4>0</vt:i4>
      </vt:variant>
      <vt:variant>
        <vt:i4>5</vt:i4>
      </vt:variant>
      <vt:variant>
        <vt:lpwstr>/content/act/f859c978-54e5-421f-bc7a-94471af0f606.doc</vt:lpwstr>
      </vt:variant>
      <vt:variant>
        <vt:lpwstr/>
      </vt:variant>
      <vt:variant>
        <vt:i4>5111902</vt:i4>
      </vt:variant>
      <vt:variant>
        <vt:i4>87</vt:i4>
      </vt:variant>
      <vt:variant>
        <vt:i4>0</vt:i4>
      </vt:variant>
      <vt:variant>
        <vt:i4>5</vt:i4>
      </vt:variant>
      <vt:variant>
        <vt:lpwstr>/content/act/982a0a19-33bf-4bad-9cd8-e663386cd2ed.doc</vt:lpwstr>
      </vt:variant>
      <vt:variant>
        <vt:lpwstr/>
      </vt:variant>
      <vt:variant>
        <vt:i4>1179734</vt:i4>
      </vt:variant>
      <vt:variant>
        <vt:i4>84</vt:i4>
      </vt:variant>
      <vt:variant>
        <vt:i4>0</vt:i4>
      </vt:variant>
      <vt:variant>
        <vt:i4>5</vt:i4>
      </vt:variant>
      <vt:variant>
        <vt:lpwstr>/content/act/789f0336-9ab6-4a94-a54b-3806f5771493.doc</vt:lpwstr>
      </vt:variant>
      <vt:variant>
        <vt:lpwstr/>
      </vt:variant>
      <vt:variant>
        <vt:i4>4325386</vt:i4>
      </vt:variant>
      <vt:variant>
        <vt:i4>81</vt:i4>
      </vt:variant>
      <vt:variant>
        <vt:i4>0</vt:i4>
      </vt:variant>
      <vt:variant>
        <vt:i4>5</vt:i4>
      </vt:variant>
      <vt:variant>
        <vt:lpwstr>/content/act/890de202-2f2e-43a9-8a1f-72330b35b9cf.doc</vt:lpwstr>
      </vt:variant>
      <vt:variant>
        <vt:lpwstr/>
      </vt:variant>
      <vt:variant>
        <vt:i4>1835012</vt:i4>
      </vt:variant>
      <vt:variant>
        <vt:i4>78</vt:i4>
      </vt:variant>
      <vt:variant>
        <vt:i4>0</vt:i4>
      </vt:variant>
      <vt:variant>
        <vt:i4>5</vt:i4>
      </vt:variant>
      <vt:variant>
        <vt:lpwstr>/content/act/0bae62d5-c0bc-436c-ad59-048f4854a735.doc</vt:lpwstr>
      </vt:variant>
      <vt:variant>
        <vt:lpwstr/>
      </vt:variant>
      <vt:variant>
        <vt:i4>4259850</vt:i4>
      </vt:variant>
      <vt:variant>
        <vt:i4>75</vt:i4>
      </vt:variant>
      <vt:variant>
        <vt:i4>0</vt:i4>
      </vt:variant>
      <vt:variant>
        <vt:i4>5</vt:i4>
      </vt:variant>
      <vt:variant>
        <vt:lpwstr>/content/act/ccfd7e35-73ea-40e5-ae0c-649da5b6c0be.doc</vt:lpwstr>
      </vt:variant>
      <vt:variant>
        <vt:lpwstr/>
      </vt:variant>
      <vt:variant>
        <vt:i4>4980745</vt:i4>
      </vt:variant>
      <vt:variant>
        <vt:i4>72</vt:i4>
      </vt:variant>
      <vt:variant>
        <vt:i4>0</vt:i4>
      </vt:variant>
      <vt:variant>
        <vt:i4>5</vt:i4>
      </vt:variant>
      <vt:variant>
        <vt:lpwstr>/content/act/423902e5-ce1e-4953-a107-a6a32ddff7aa.doc</vt:lpwstr>
      </vt:variant>
      <vt:variant>
        <vt:lpwstr/>
      </vt:variant>
      <vt:variant>
        <vt:i4>1966085</vt:i4>
      </vt:variant>
      <vt:variant>
        <vt:i4>69</vt:i4>
      </vt:variant>
      <vt:variant>
        <vt:i4>0</vt:i4>
      </vt:variant>
      <vt:variant>
        <vt:i4>5</vt:i4>
      </vt:variant>
      <vt:variant>
        <vt:lpwstr>/content/act/b5cc17e5-033c-4594-b85e-fd61b5193f3f.doc</vt:lpwstr>
      </vt:variant>
      <vt:variant>
        <vt:lpwstr/>
      </vt:variant>
      <vt:variant>
        <vt:i4>1704028</vt:i4>
      </vt:variant>
      <vt:variant>
        <vt:i4>66</vt:i4>
      </vt:variant>
      <vt:variant>
        <vt:i4>0</vt:i4>
      </vt:variant>
      <vt:variant>
        <vt:i4>5</vt:i4>
      </vt:variant>
      <vt:variant>
        <vt:lpwstr>/content/act/26c621ef-167d-4219-84ca-71d1f0b68197.doc</vt:lpwstr>
      </vt:variant>
      <vt:variant>
        <vt:lpwstr/>
      </vt:variant>
      <vt:variant>
        <vt:i4>4653066</vt:i4>
      </vt:variant>
      <vt:variant>
        <vt:i4>63</vt:i4>
      </vt:variant>
      <vt:variant>
        <vt:i4>0</vt:i4>
      </vt:variant>
      <vt:variant>
        <vt:i4>5</vt:i4>
      </vt:variant>
      <vt:variant>
        <vt:lpwstr>/content/act/969c202d-34e1-40a1-81aa-1d03e434a699.doc</vt:lpwstr>
      </vt:variant>
      <vt:variant>
        <vt:lpwstr/>
      </vt:variant>
      <vt:variant>
        <vt:i4>4259854</vt:i4>
      </vt:variant>
      <vt:variant>
        <vt:i4>60</vt:i4>
      </vt:variant>
      <vt:variant>
        <vt:i4>0</vt:i4>
      </vt:variant>
      <vt:variant>
        <vt:i4>5</vt:i4>
      </vt:variant>
      <vt:variant>
        <vt:lpwstr>/content/act/2ca600eb-b1cf-4fd0-b713-dd6582b0b1f2.doc</vt:lpwstr>
      </vt:variant>
      <vt:variant>
        <vt:lpwstr/>
      </vt:variant>
      <vt:variant>
        <vt:i4>4915211</vt:i4>
      </vt:variant>
      <vt:variant>
        <vt:i4>57</vt:i4>
      </vt:variant>
      <vt:variant>
        <vt:i4>0</vt:i4>
      </vt:variant>
      <vt:variant>
        <vt:i4>5</vt:i4>
      </vt:variant>
      <vt:variant>
        <vt:lpwstr>/content/act/66f285ce-8b69-4315-b9b8-2d32dc72f5c8.doc</vt:lpwstr>
      </vt:variant>
      <vt:variant>
        <vt:lpwstr/>
      </vt:variant>
      <vt:variant>
        <vt:i4>1835099</vt:i4>
      </vt:variant>
      <vt:variant>
        <vt:i4>54</vt:i4>
      </vt:variant>
      <vt:variant>
        <vt:i4>0</vt:i4>
      </vt:variant>
      <vt:variant>
        <vt:i4>5</vt:i4>
      </vt:variant>
      <vt:variant>
        <vt:lpwstr>/content/act/c2352d64-c2ed-443c-9dba-b5196aed6cb1.doc</vt:lpwstr>
      </vt:variant>
      <vt:variant>
        <vt:lpwstr/>
      </vt:variant>
      <vt:variant>
        <vt:i4>1769562</vt:i4>
      </vt:variant>
      <vt:variant>
        <vt:i4>51</vt:i4>
      </vt:variant>
      <vt:variant>
        <vt:i4>0</vt:i4>
      </vt:variant>
      <vt:variant>
        <vt:i4>5</vt:i4>
      </vt:variant>
      <vt:variant>
        <vt:lpwstr>/content/act/ce885ffd-9150-42d3-971e-28dbb68d01dd.doc</vt:lpwstr>
      </vt:variant>
      <vt:variant>
        <vt:lpwstr/>
      </vt:variant>
      <vt:variant>
        <vt:i4>4784137</vt:i4>
      </vt:variant>
      <vt:variant>
        <vt:i4>48</vt:i4>
      </vt:variant>
      <vt:variant>
        <vt:i4>0</vt:i4>
      </vt:variant>
      <vt:variant>
        <vt:i4>5</vt:i4>
      </vt:variant>
      <vt:variant>
        <vt:lpwstr>/content/act/df0553b4-1b99-4be5-bd02-2b495c539cae.doc</vt:lpwstr>
      </vt:variant>
      <vt:variant>
        <vt:lpwstr/>
      </vt:variant>
      <vt:variant>
        <vt:i4>5177434</vt:i4>
      </vt:variant>
      <vt:variant>
        <vt:i4>45</vt:i4>
      </vt:variant>
      <vt:variant>
        <vt:i4>0</vt:i4>
      </vt:variant>
      <vt:variant>
        <vt:i4>5</vt:i4>
      </vt:variant>
      <vt:variant>
        <vt:lpwstr>/content/act/7cec5bec-8e3a-4db8-8640-c9f64c7910f8.doc</vt:lpwstr>
      </vt:variant>
      <vt:variant>
        <vt:lpwstr/>
      </vt:variant>
      <vt:variant>
        <vt:i4>4915283</vt:i4>
      </vt:variant>
      <vt:variant>
        <vt:i4>42</vt:i4>
      </vt:variant>
      <vt:variant>
        <vt:i4>0</vt:i4>
      </vt:variant>
      <vt:variant>
        <vt:i4>5</vt:i4>
      </vt:variant>
      <vt:variant>
        <vt:lpwstr>/content/act/7830d812-8596-419d-84a1-c47a7f7a8e56.doc</vt:lpwstr>
      </vt:variant>
      <vt:variant>
        <vt:lpwstr/>
      </vt:variant>
      <vt:variant>
        <vt:i4>4325378</vt:i4>
      </vt:variant>
      <vt:variant>
        <vt:i4>39</vt:i4>
      </vt:variant>
      <vt:variant>
        <vt:i4>0</vt:i4>
      </vt:variant>
      <vt:variant>
        <vt:i4>5</vt:i4>
      </vt:variant>
      <vt:variant>
        <vt:lpwstr>/content/act/ee8558a0-fcfc-443b-92b4-12eb90c8814c.doc</vt:lpwstr>
      </vt:variant>
      <vt:variant>
        <vt:lpwstr/>
      </vt:variant>
      <vt:variant>
        <vt:i4>4980751</vt:i4>
      </vt:variant>
      <vt:variant>
        <vt:i4>36</vt:i4>
      </vt:variant>
      <vt:variant>
        <vt:i4>0</vt:i4>
      </vt:variant>
      <vt:variant>
        <vt:i4>5</vt:i4>
      </vt:variant>
      <vt:variant>
        <vt:lpwstr>/content/act/02ee123f-db73-4055-9fd4-364cc37f290c.doc</vt:lpwstr>
      </vt:variant>
      <vt:variant>
        <vt:lpwstr/>
      </vt:variant>
      <vt:variant>
        <vt:i4>4849666</vt:i4>
      </vt:variant>
      <vt:variant>
        <vt:i4>33</vt:i4>
      </vt:variant>
      <vt:variant>
        <vt:i4>0</vt:i4>
      </vt:variant>
      <vt:variant>
        <vt:i4>5</vt:i4>
      </vt:variant>
      <vt:variant>
        <vt:lpwstr>/content/act/321431f1-7dee-4617-9054-24daa0246ff1.doc</vt:lpwstr>
      </vt:variant>
      <vt:variant>
        <vt:lpwstr/>
      </vt:variant>
      <vt:variant>
        <vt:i4>4194319</vt:i4>
      </vt:variant>
      <vt:variant>
        <vt:i4>30</vt:i4>
      </vt:variant>
      <vt:variant>
        <vt:i4>0</vt:i4>
      </vt:variant>
      <vt:variant>
        <vt:i4>5</vt:i4>
      </vt:variant>
      <vt:variant>
        <vt:lpwstr>/content/act/edf003cd-5c31-4cb3-bb88-abfcb70fb815.doc</vt:lpwstr>
      </vt:variant>
      <vt:variant>
        <vt:lpwstr/>
      </vt:variant>
      <vt:variant>
        <vt:i4>1572874</vt:i4>
      </vt:variant>
      <vt:variant>
        <vt:i4>27</vt:i4>
      </vt:variant>
      <vt:variant>
        <vt:i4>0</vt:i4>
      </vt:variant>
      <vt:variant>
        <vt:i4>5</vt:i4>
      </vt:variant>
      <vt:variant>
        <vt:lpwstr>/content/act/03ca81b8-5b3e-4967-a8db-9d8306d50cc6.doc</vt:lpwstr>
      </vt:variant>
      <vt:variant>
        <vt:lpwstr/>
      </vt:variant>
      <vt:variant>
        <vt:i4>1966091</vt:i4>
      </vt:variant>
      <vt:variant>
        <vt:i4>24</vt:i4>
      </vt:variant>
      <vt:variant>
        <vt:i4>0</vt:i4>
      </vt:variant>
      <vt:variant>
        <vt:i4>5</vt:i4>
      </vt:variant>
      <vt:variant>
        <vt:lpwstr>/content/act/be0e406d-060c-40bd-b0fd-aa8273548620.doc</vt:lpwstr>
      </vt:variant>
      <vt:variant>
        <vt:lpwstr/>
      </vt:variant>
      <vt:variant>
        <vt:i4>72287280</vt:i4>
      </vt:variant>
      <vt:variant>
        <vt:i4>21</vt:i4>
      </vt:variant>
      <vt:variant>
        <vt:i4>0</vt:i4>
      </vt:variant>
      <vt:variant>
        <vt:i4>5</vt:i4>
      </vt:variant>
      <vt:variant>
        <vt:lpwstr>../../../../../../../../content/edition/1d085aa5-94b3-4001-9d9b-d76d223456d6.doc</vt:lpwstr>
      </vt:variant>
      <vt:variant>
        <vt:lpwstr>приложение1</vt:lpwstr>
      </vt:variant>
      <vt:variant>
        <vt:i4>4259855</vt:i4>
      </vt:variant>
      <vt:variant>
        <vt:i4>18</vt:i4>
      </vt:variant>
      <vt:variant>
        <vt:i4>0</vt:i4>
      </vt:variant>
      <vt:variant>
        <vt:i4>5</vt:i4>
      </vt:variant>
      <vt:variant>
        <vt:lpwstr>/content/act/54eec59d-3128-47fa-84c9-c2aa79ec5c04.doc</vt:lpwstr>
      </vt:variant>
      <vt:variant>
        <vt:lpwstr/>
      </vt:variant>
      <vt:variant>
        <vt:i4>6946924</vt:i4>
      </vt:variant>
      <vt:variant>
        <vt:i4>15</vt:i4>
      </vt:variant>
      <vt:variant>
        <vt:i4>0</vt:i4>
      </vt:variant>
      <vt:variant>
        <vt:i4>5</vt:i4>
      </vt:variant>
      <vt:variant>
        <vt:lpwstr>/content/act/ea05daf0-6374-4b90-b103-c0e05b8c233f.html</vt:lpwstr>
      </vt:variant>
      <vt:variant>
        <vt:lpwstr/>
      </vt:variant>
      <vt:variant>
        <vt:i4>3145787</vt:i4>
      </vt:variant>
      <vt:variant>
        <vt:i4>12</vt:i4>
      </vt:variant>
      <vt:variant>
        <vt:i4>0</vt:i4>
      </vt:variant>
      <vt:variant>
        <vt:i4>5</vt:i4>
      </vt:variant>
      <vt:variant>
        <vt:lpwstr>/content/act/8f21b21c-a408-42c4-b9fe-a939b863c84a.html</vt:lpwstr>
      </vt:variant>
      <vt:variant>
        <vt:lpwstr/>
      </vt:variant>
      <vt:variant>
        <vt:i4>4522078</vt:i4>
      </vt:variant>
      <vt:variant>
        <vt:i4>9</vt:i4>
      </vt:variant>
      <vt:variant>
        <vt:i4>0</vt:i4>
      </vt:variant>
      <vt:variant>
        <vt:i4>5</vt:i4>
      </vt:variant>
      <vt:variant>
        <vt:lpwstr>/content/act/f859c978-54e5-421f-bc7a-94471af0f606.doc</vt:lpwstr>
      </vt:variant>
      <vt:variant>
        <vt:lpwstr/>
      </vt:variant>
      <vt:variant>
        <vt:i4>4915291</vt:i4>
      </vt:variant>
      <vt:variant>
        <vt:i4>6</vt:i4>
      </vt:variant>
      <vt:variant>
        <vt:i4>0</vt:i4>
      </vt:variant>
      <vt:variant>
        <vt:i4>5</vt:i4>
      </vt:variant>
      <vt:variant>
        <vt:lpwstr>/content/act/e7c8a2a3-d8a4-4734-a643-f882f230777d.doc</vt:lpwstr>
      </vt:variant>
      <vt:variant>
        <vt:lpwstr/>
      </vt:variant>
      <vt:variant>
        <vt:i4>4784218</vt:i4>
      </vt:variant>
      <vt:variant>
        <vt:i4>3</vt:i4>
      </vt:variant>
      <vt:variant>
        <vt:i4>0</vt:i4>
      </vt:variant>
      <vt:variant>
        <vt:i4>5</vt:i4>
      </vt:variant>
      <vt:variant>
        <vt:lpwstr>/content/act/601e4803-429d-4d10-9d4b-be075b101805.doc</vt:lpwstr>
      </vt:variant>
      <vt:variant>
        <vt:lpwstr/>
      </vt:variant>
      <vt:variant>
        <vt:i4>1769483</vt:i4>
      </vt:variant>
      <vt:variant>
        <vt:i4>0</vt:i4>
      </vt:variant>
      <vt:variant>
        <vt:i4>0</vt:i4>
      </vt:variant>
      <vt:variant>
        <vt:i4>5</vt:i4>
      </vt:variant>
      <vt:variant>
        <vt:lpwstr>/content/act/f56a8696-fb94-41b6-9bc7-6050f2c437b1.doc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Смашко Татьяна Ивановна</dc:creator>
  <cp:keywords/>
  <dc:description/>
  <cp:lastModifiedBy>Рянская Елена Сергеевна</cp:lastModifiedBy>
  <cp:revision>4</cp:revision>
  <cp:lastPrinted>2021-04-16T11:22:00Z</cp:lastPrinted>
  <dcterms:created xsi:type="dcterms:W3CDTF">2021-05-28T09:28:00Z</dcterms:created>
  <dcterms:modified xsi:type="dcterms:W3CDTF">2022-10-20T11:27:00Z</dcterms:modified>
</cp:coreProperties>
</file>